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4CC07" w14:textId="77777777" w:rsidR="00F51C2F" w:rsidRDefault="00F51C2F" w:rsidP="003164E2">
      <w:pPr>
        <w:tabs>
          <w:tab w:val="left" w:pos="2505"/>
        </w:tabs>
        <w:jc w:val="center"/>
        <w:rPr>
          <w:rFonts w:cs="Arial"/>
          <w:szCs w:val="22"/>
        </w:rPr>
      </w:pPr>
    </w:p>
    <w:p w14:paraId="79C2B1C6" w14:textId="058EB4E2" w:rsidR="00D11604" w:rsidRDefault="0046224B" w:rsidP="00D11604">
      <w:pPr>
        <w:tabs>
          <w:tab w:val="left" w:pos="2505"/>
        </w:tabs>
        <w:jc w:val="center"/>
        <w:rPr>
          <w:rFonts w:cs="Arial"/>
          <w:szCs w:val="22"/>
          <w:u w:val="single"/>
        </w:rPr>
      </w:pPr>
      <w:r w:rsidRPr="004533DB">
        <w:rPr>
          <w:rFonts w:cs="Arial"/>
          <w:szCs w:val="22"/>
          <w:u w:val="single"/>
        </w:rPr>
        <w:t xml:space="preserve">LLR </w:t>
      </w:r>
      <w:r w:rsidR="00EE63E6" w:rsidRPr="004533DB">
        <w:rPr>
          <w:rFonts w:cs="Arial"/>
          <w:szCs w:val="22"/>
          <w:u w:val="single"/>
        </w:rPr>
        <w:t xml:space="preserve">Learning Disability and Autism </w:t>
      </w:r>
      <w:r w:rsidRPr="004533DB">
        <w:rPr>
          <w:rFonts w:cs="Arial"/>
          <w:szCs w:val="22"/>
          <w:u w:val="single"/>
        </w:rPr>
        <w:t>Dynamic Support Pathway</w:t>
      </w:r>
    </w:p>
    <w:p w14:paraId="353F4B38" w14:textId="59BE6F5A" w:rsidR="008E5048" w:rsidRPr="004533DB" w:rsidRDefault="003C6235" w:rsidP="00D11604">
      <w:pPr>
        <w:tabs>
          <w:tab w:val="left" w:pos="2505"/>
        </w:tabs>
        <w:jc w:val="center"/>
        <w:rPr>
          <w:rFonts w:cs="Arial"/>
          <w:u w:val="single"/>
        </w:rPr>
      </w:pPr>
      <w:r w:rsidRPr="004533DB">
        <w:rPr>
          <w:rFonts w:cs="Arial"/>
          <w:szCs w:val="22"/>
          <w:u w:val="single"/>
        </w:rPr>
        <w:t xml:space="preserve"> </w:t>
      </w:r>
      <w:r w:rsidR="00EC1D28" w:rsidRPr="004533DB">
        <w:rPr>
          <w:rFonts w:cs="Arial"/>
          <w:u w:val="single"/>
        </w:rPr>
        <w:t>Multi-Agency Meeting Notes Template</w:t>
      </w:r>
    </w:p>
    <w:p w14:paraId="5835704B" w14:textId="77777777" w:rsidR="00EC1D28" w:rsidRDefault="00EC1D28" w:rsidP="00EC1D28">
      <w:pPr>
        <w:jc w:val="center"/>
        <w:rPr>
          <w:rFonts w:cs="Arial"/>
        </w:rPr>
      </w:pPr>
    </w:p>
    <w:p w14:paraId="1521DBFE" w14:textId="77777777" w:rsidR="00EC1D28" w:rsidRDefault="00EC1D28" w:rsidP="00795DFC">
      <w:pPr>
        <w:rPr>
          <w:rFonts w:cs="Arial"/>
        </w:rPr>
      </w:pPr>
      <w:r>
        <w:rPr>
          <w:rFonts w:cs="Arial"/>
        </w:rPr>
        <w:t>This is to be completed at the first multi-agency meeting and not at the point of referral</w:t>
      </w:r>
      <w:r w:rsidR="000E58E4">
        <w:rPr>
          <w:rFonts w:cs="Arial"/>
        </w:rPr>
        <w:t>.</w:t>
      </w:r>
    </w:p>
    <w:p w14:paraId="4F016495" w14:textId="77777777" w:rsidR="004533DB" w:rsidRDefault="004533DB" w:rsidP="00795DFC">
      <w:pPr>
        <w:rPr>
          <w:rFonts w:cs="Arial"/>
        </w:rPr>
      </w:pPr>
      <w:r>
        <w:rPr>
          <w:rFonts w:cs="Arial"/>
        </w:rPr>
        <w:t>All sections of this template should be discussed at the multi-agency meeting.</w:t>
      </w:r>
    </w:p>
    <w:p w14:paraId="037C82A5" w14:textId="77777777" w:rsidR="00064C5A" w:rsidRDefault="00064C5A" w:rsidP="00795DFC">
      <w:pPr>
        <w:rPr>
          <w:rFonts w:cs="Arial"/>
        </w:rPr>
      </w:pPr>
    </w:p>
    <w:p w14:paraId="5AACB79A" w14:textId="3D441E01" w:rsidR="00064C5A" w:rsidRDefault="00064C5A" w:rsidP="00795DFC">
      <w:pPr>
        <w:rPr>
          <w:rFonts w:cs="Arial"/>
        </w:rPr>
      </w:pPr>
      <w:r>
        <w:rPr>
          <w:rFonts w:cs="Arial"/>
        </w:rPr>
        <w:t>This template can also be used as an update template for subsequent multi-agency meetings. In this instance any changes in circumstances or presentation can be recorded and a new action plan developed.</w:t>
      </w:r>
    </w:p>
    <w:p w14:paraId="2F0C699C" w14:textId="77777777" w:rsidR="00064C5A" w:rsidRDefault="00064C5A" w:rsidP="00795DFC">
      <w:pPr>
        <w:rPr>
          <w:rFonts w:cs="Arial"/>
        </w:rPr>
      </w:pPr>
    </w:p>
    <w:p w14:paraId="0A3C5746" w14:textId="77777777" w:rsidR="00EC1D28" w:rsidRDefault="00064C5A" w:rsidP="00795DFC">
      <w:pPr>
        <w:rPr>
          <w:rFonts w:cs="Arial"/>
        </w:rPr>
      </w:pPr>
      <w:r w:rsidRPr="00064C5A">
        <w:rPr>
          <w:rFonts w:cs="Arial"/>
        </w:rPr>
        <w:t xml:space="preserve">This is not a C(E)TR </w:t>
      </w:r>
      <w:r>
        <w:rPr>
          <w:rFonts w:cs="Arial"/>
        </w:rPr>
        <w:t xml:space="preserve">notes </w:t>
      </w:r>
      <w:r w:rsidRPr="00064C5A">
        <w:rPr>
          <w:rFonts w:cs="Arial"/>
        </w:rPr>
        <w:t>template.</w:t>
      </w:r>
    </w:p>
    <w:p w14:paraId="47ECC47D" w14:textId="77777777" w:rsidR="00EC1D28" w:rsidRDefault="00EC1D28" w:rsidP="00795DFC">
      <w:pPr>
        <w:rPr>
          <w:rFonts w:cs="Arial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359"/>
        <w:gridCol w:w="716"/>
        <w:gridCol w:w="1760"/>
        <w:gridCol w:w="2699"/>
      </w:tblGrid>
      <w:tr w:rsidR="00EC1D28" w:rsidRPr="00EC1D28" w14:paraId="2627FADB" w14:textId="77777777" w:rsidTr="001B6A6E">
        <w:trPr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3AC1C1" w14:textId="77777777" w:rsidR="00EC1D28" w:rsidRPr="00927413" w:rsidRDefault="00EC1D28" w:rsidP="00EC1D28">
            <w:pPr>
              <w:rPr>
                <w:rFonts w:cs="Arial"/>
                <w:b/>
                <w:szCs w:val="22"/>
              </w:rPr>
            </w:pPr>
            <w:r w:rsidRPr="00927413">
              <w:rPr>
                <w:rFonts w:cs="Arial"/>
                <w:b/>
                <w:szCs w:val="22"/>
              </w:rPr>
              <w:t>M</w:t>
            </w:r>
            <w:r w:rsidR="000E58E4" w:rsidRPr="00927413">
              <w:rPr>
                <w:rFonts w:cs="Arial"/>
                <w:b/>
                <w:szCs w:val="22"/>
              </w:rPr>
              <w:t>ulti-Agency M</w:t>
            </w:r>
            <w:r w:rsidRPr="00927413">
              <w:rPr>
                <w:rFonts w:cs="Arial"/>
                <w:b/>
                <w:szCs w:val="22"/>
              </w:rPr>
              <w:t>eeting</w:t>
            </w:r>
          </w:p>
        </w:tc>
      </w:tr>
      <w:tr w:rsidR="00EC1D28" w:rsidRPr="00EC1D28" w14:paraId="59773B0C" w14:textId="77777777" w:rsidTr="00EC1D28">
        <w:trPr>
          <w:jc w:val="center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F730E" w14:textId="793FDA96" w:rsidR="00EC1D28" w:rsidRPr="00927413" w:rsidRDefault="00EC1D28" w:rsidP="000E58E4">
            <w:pPr>
              <w:rPr>
                <w:rFonts w:cs="Arial"/>
                <w:szCs w:val="22"/>
              </w:rPr>
            </w:pPr>
            <w:r w:rsidRPr="00927413">
              <w:rPr>
                <w:rFonts w:cs="Arial"/>
                <w:szCs w:val="22"/>
              </w:rPr>
              <w:t>Date and time of meeting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D593" w14:textId="77777777" w:rsidR="00EC1D28" w:rsidRPr="00927413" w:rsidRDefault="00EC1D28" w:rsidP="00EC1D28">
            <w:pPr>
              <w:rPr>
                <w:rFonts w:cs="Arial"/>
                <w:szCs w:val="22"/>
              </w:rPr>
            </w:pPr>
          </w:p>
        </w:tc>
      </w:tr>
      <w:tr w:rsidR="000E58E4" w:rsidRPr="00EC1D28" w14:paraId="05BDE359" w14:textId="77777777" w:rsidTr="00EC1D28">
        <w:trPr>
          <w:jc w:val="center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1229C" w14:textId="77777777" w:rsidR="000E58E4" w:rsidRPr="00927413" w:rsidRDefault="000E58E4" w:rsidP="000E58E4">
            <w:pPr>
              <w:rPr>
                <w:rFonts w:cs="Arial"/>
                <w:szCs w:val="22"/>
              </w:rPr>
            </w:pPr>
            <w:r w:rsidRPr="00927413">
              <w:rPr>
                <w:rFonts w:cs="Arial"/>
                <w:szCs w:val="22"/>
              </w:rPr>
              <w:t>Chair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9A00C" w14:textId="77777777" w:rsidR="000E58E4" w:rsidRPr="00927413" w:rsidRDefault="000E58E4" w:rsidP="00EC1D28">
            <w:pPr>
              <w:rPr>
                <w:rFonts w:cs="Arial"/>
                <w:szCs w:val="22"/>
              </w:rPr>
            </w:pPr>
          </w:p>
        </w:tc>
      </w:tr>
      <w:tr w:rsidR="000E58E4" w:rsidRPr="00EC1D28" w14:paraId="78B8D178" w14:textId="77777777" w:rsidTr="00EC1D28">
        <w:trPr>
          <w:jc w:val="center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791E4" w14:textId="77777777" w:rsidR="000E58E4" w:rsidRPr="00927413" w:rsidRDefault="000E58E4" w:rsidP="000E58E4">
            <w:pPr>
              <w:rPr>
                <w:rFonts w:cs="Arial"/>
                <w:szCs w:val="22"/>
              </w:rPr>
            </w:pPr>
            <w:r w:rsidRPr="00927413">
              <w:rPr>
                <w:rFonts w:cs="Arial"/>
                <w:szCs w:val="22"/>
              </w:rPr>
              <w:t>Notes taken by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4B962" w14:textId="77777777" w:rsidR="000E58E4" w:rsidRPr="00927413" w:rsidRDefault="000E58E4" w:rsidP="00EC1D28">
            <w:pPr>
              <w:rPr>
                <w:rFonts w:cs="Arial"/>
                <w:szCs w:val="22"/>
              </w:rPr>
            </w:pPr>
          </w:p>
        </w:tc>
      </w:tr>
      <w:tr w:rsidR="00EC1D28" w:rsidRPr="00EC1D28" w14:paraId="38A790D3" w14:textId="77777777" w:rsidTr="001B6A6E">
        <w:trPr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48E5DF" w14:textId="77777777" w:rsidR="00EC1D28" w:rsidRPr="00927413" w:rsidRDefault="00EC1D28" w:rsidP="000E58E4">
            <w:pPr>
              <w:rPr>
                <w:rFonts w:cs="Arial"/>
                <w:b/>
                <w:szCs w:val="22"/>
              </w:rPr>
            </w:pPr>
            <w:r w:rsidRPr="00927413">
              <w:rPr>
                <w:rFonts w:cs="Arial"/>
                <w:b/>
                <w:szCs w:val="22"/>
              </w:rPr>
              <w:t xml:space="preserve"> </w:t>
            </w:r>
            <w:r w:rsidR="000E58E4" w:rsidRPr="00927413">
              <w:rPr>
                <w:rFonts w:cs="Arial"/>
                <w:b/>
                <w:szCs w:val="22"/>
              </w:rPr>
              <w:t>Attendees</w:t>
            </w:r>
          </w:p>
        </w:tc>
      </w:tr>
      <w:tr w:rsidR="00EC1D28" w:rsidRPr="00EC1D28" w14:paraId="4383A1DB" w14:textId="77777777" w:rsidTr="00EC1D28">
        <w:trPr>
          <w:trHeight w:val="53"/>
          <w:jc w:val="center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BCF50" w14:textId="77777777" w:rsidR="00EC1D28" w:rsidRPr="00927413" w:rsidRDefault="000E58E4" w:rsidP="00EC1D28">
            <w:pPr>
              <w:rPr>
                <w:rFonts w:cs="Arial"/>
                <w:szCs w:val="22"/>
                <w:highlight w:val="yellow"/>
              </w:rPr>
            </w:pPr>
            <w:r w:rsidRPr="00927413">
              <w:rPr>
                <w:rFonts w:cs="Arial"/>
                <w:szCs w:val="22"/>
              </w:rPr>
              <w:t>Name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CEFAD" w14:textId="77777777" w:rsidR="00EC1D28" w:rsidRPr="00927413" w:rsidRDefault="00EC1D28" w:rsidP="00EC1D28">
            <w:pPr>
              <w:rPr>
                <w:rFonts w:cs="Arial"/>
                <w:szCs w:val="22"/>
              </w:rPr>
            </w:pPr>
            <w:r w:rsidRPr="00927413">
              <w:rPr>
                <w:rFonts w:cs="Arial"/>
                <w:szCs w:val="22"/>
              </w:rPr>
              <w:t xml:space="preserve">  </w:t>
            </w:r>
            <w:r w:rsidR="000E58E4" w:rsidRPr="00927413">
              <w:rPr>
                <w:rFonts w:cs="Arial"/>
                <w:szCs w:val="22"/>
              </w:rPr>
              <w:t>Role</w:t>
            </w:r>
          </w:p>
        </w:tc>
      </w:tr>
      <w:tr w:rsidR="00EC1D28" w:rsidRPr="00EC1D28" w14:paraId="4B5EE224" w14:textId="77777777" w:rsidTr="00EC1D28">
        <w:trPr>
          <w:jc w:val="center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1884" w14:textId="77777777" w:rsidR="00EC1D28" w:rsidRPr="00927413" w:rsidRDefault="00EC1D28" w:rsidP="00EC1D28">
            <w:pPr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A3E26" w14:textId="77777777" w:rsidR="00EC1D28" w:rsidRPr="00927413" w:rsidRDefault="00EC1D28" w:rsidP="00EC1D28">
            <w:pPr>
              <w:rPr>
                <w:rFonts w:cs="Arial"/>
                <w:szCs w:val="22"/>
              </w:rPr>
            </w:pPr>
          </w:p>
        </w:tc>
      </w:tr>
      <w:tr w:rsidR="00EC1D28" w:rsidRPr="00EC1D28" w14:paraId="30D1DB45" w14:textId="77777777" w:rsidTr="00927413">
        <w:trPr>
          <w:trHeight w:val="128"/>
          <w:jc w:val="center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64A9C" w14:textId="77777777" w:rsidR="00EC1D28" w:rsidRPr="00927413" w:rsidRDefault="00EC1D28" w:rsidP="00EC1D28">
            <w:pPr>
              <w:rPr>
                <w:rFonts w:cs="Arial"/>
                <w:szCs w:val="22"/>
              </w:rPr>
            </w:pP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8F9BE" w14:textId="77777777" w:rsidR="00EC1D28" w:rsidRPr="00927413" w:rsidRDefault="00EC1D28" w:rsidP="00927413">
            <w:pPr>
              <w:rPr>
                <w:rFonts w:cs="Arial"/>
                <w:szCs w:val="22"/>
              </w:rPr>
            </w:pPr>
            <w:r w:rsidRPr="00927413">
              <w:rPr>
                <w:rFonts w:cs="Arial"/>
                <w:szCs w:val="22"/>
              </w:rPr>
              <w:t xml:space="preserve"> </w:t>
            </w:r>
          </w:p>
        </w:tc>
      </w:tr>
      <w:tr w:rsidR="00EC1D28" w:rsidRPr="00EC1D28" w14:paraId="7853C35C" w14:textId="77777777" w:rsidTr="00EC1D28">
        <w:trPr>
          <w:jc w:val="center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5B99C" w14:textId="77777777" w:rsidR="00EC1D28" w:rsidRPr="00927413" w:rsidRDefault="00EC1D28" w:rsidP="00EC1D28">
            <w:pPr>
              <w:rPr>
                <w:rFonts w:cs="Arial"/>
                <w:szCs w:val="22"/>
              </w:rPr>
            </w:pP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E83D2" w14:textId="77777777" w:rsidR="00EC1D28" w:rsidRPr="00927413" w:rsidRDefault="00EC1D28" w:rsidP="00EC1D28">
            <w:pPr>
              <w:rPr>
                <w:rFonts w:cs="Arial"/>
                <w:szCs w:val="22"/>
              </w:rPr>
            </w:pPr>
          </w:p>
        </w:tc>
      </w:tr>
      <w:tr w:rsidR="00EC1D28" w:rsidRPr="00EC1D28" w14:paraId="71ED6ACA" w14:textId="77777777" w:rsidTr="00EC1D28">
        <w:trPr>
          <w:jc w:val="center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AA9D7" w14:textId="77777777" w:rsidR="00EC1D28" w:rsidRPr="00927413" w:rsidRDefault="00EC1D28" w:rsidP="00EC1D28">
            <w:pPr>
              <w:rPr>
                <w:rFonts w:cs="Arial"/>
                <w:szCs w:val="22"/>
              </w:rPr>
            </w:pP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27C0A" w14:textId="77777777" w:rsidR="00EC1D28" w:rsidRPr="00927413" w:rsidRDefault="00EC1D28" w:rsidP="00EC1D28">
            <w:pPr>
              <w:rPr>
                <w:rFonts w:cs="Arial"/>
                <w:szCs w:val="22"/>
              </w:rPr>
            </w:pPr>
          </w:p>
        </w:tc>
      </w:tr>
      <w:tr w:rsidR="00EC1D28" w:rsidRPr="00EC1D28" w14:paraId="3FFEDD3B" w14:textId="77777777" w:rsidTr="00EC1D28">
        <w:trPr>
          <w:jc w:val="center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6BB73" w14:textId="77777777" w:rsidR="00EC1D28" w:rsidRPr="00927413" w:rsidRDefault="00EC1D28" w:rsidP="00EC1D28">
            <w:pPr>
              <w:rPr>
                <w:rFonts w:cs="Arial"/>
                <w:szCs w:val="22"/>
              </w:rPr>
            </w:pP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1EC31" w14:textId="77777777" w:rsidR="00EC1D28" w:rsidRPr="00927413" w:rsidRDefault="00EC1D28" w:rsidP="00EC1D28">
            <w:pPr>
              <w:rPr>
                <w:rFonts w:cs="Arial"/>
                <w:szCs w:val="22"/>
              </w:rPr>
            </w:pPr>
            <w:r w:rsidRPr="00927413">
              <w:rPr>
                <w:rFonts w:cs="Arial"/>
                <w:szCs w:val="22"/>
              </w:rPr>
              <w:t xml:space="preserve"> </w:t>
            </w:r>
          </w:p>
        </w:tc>
      </w:tr>
      <w:tr w:rsidR="00EC1D28" w:rsidRPr="00EC1D28" w14:paraId="7BB36365" w14:textId="77777777" w:rsidTr="00EC1D28">
        <w:trPr>
          <w:jc w:val="center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9FA93" w14:textId="77777777" w:rsidR="00EC1D28" w:rsidRPr="00927413" w:rsidRDefault="00EC1D28" w:rsidP="00EC1D28">
            <w:pPr>
              <w:rPr>
                <w:rFonts w:cs="Arial"/>
                <w:szCs w:val="22"/>
              </w:rPr>
            </w:pP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EA095" w14:textId="77777777" w:rsidR="00EC1D28" w:rsidRPr="00927413" w:rsidRDefault="00EC1D28" w:rsidP="00EC1D28">
            <w:pPr>
              <w:rPr>
                <w:rFonts w:cs="Arial"/>
                <w:szCs w:val="22"/>
              </w:rPr>
            </w:pPr>
          </w:p>
        </w:tc>
      </w:tr>
      <w:tr w:rsidR="00EC1D28" w:rsidRPr="00EC1D28" w14:paraId="568A6532" w14:textId="77777777" w:rsidTr="00EC1D28">
        <w:trPr>
          <w:jc w:val="center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90FDB" w14:textId="77777777" w:rsidR="00EC1D28" w:rsidRPr="00927413" w:rsidRDefault="00EC1D28" w:rsidP="00EC1D28">
            <w:pPr>
              <w:rPr>
                <w:rFonts w:cs="Arial"/>
                <w:i/>
                <w:szCs w:val="22"/>
              </w:rPr>
            </w:pP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20945" w14:textId="77777777" w:rsidR="00EC1D28" w:rsidRPr="00927413" w:rsidRDefault="00EC1D28" w:rsidP="00EC1D28">
            <w:pPr>
              <w:rPr>
                <w:rFonts w:cs="Arial"/>
                <w:szCs w:val="22"/>
              </w:rPr>
            </w:pPr>
          </w:p>
        </w:tc>
      </w:tr>
      <w:tr w:rsidR="00EC1D28" w:rsidRPr="00EC1D28" w14:paraId="61BCEBEA" w14:textId="77777777" w:rsidTr="00EC1D28">
        <w:trPr>
          <w:jc w:val="center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913CC" w14:textId="77777777" w:rsidR="00EC1D28" w:rsidRPr="00927413" w:rsidRDefault="00EC1D28" w:rsidP="00EC1D28">
            <w:pPr>
              <w:rPr>
                <w:rFonts w:cs="Arial"/>
                <w:szCs w:val="22"/>
              </w:rPr>
            </w:pP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92A69" w14:textId="77777777" w:rsidR="00EC1D28" w:rsidRPr="00927413" w:rsidRDefault="00EC1D28" w:rsidP="00EC1D28">
            <w:pPr>
              <w:rPr>
                <w:rFonts w:cs="Arial"/>
                <w:szCs w:val="22"/>
              </w:rPr>
            </w:pPr>
          </w:p>
        </w:tc>
      </w:tr>
      <w:tr w:rsidR="00EC1D28" w:rsidRPr="00EC1D28" w14:paraId="77E01358" w14:textId="77777777" w:rsidTr="00EC1D28">
        <w:trPr>
          <w:jc w:val="center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34DE5" w14:textId="77777777" w:rsidR="00EC1D28" w:rsidRPr="00927413" w:rsidRDefault="00EC1D28" w:rsidP="00EC1D28">
            <w:pPr>
              <w:rPr>
                <w:rFonts w:cs="Arial"/>
                <w:szCs w:val="22"/>
              </w:rPr>
            </w:pP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1486" w14:textId="77777777" w:rsidR="00EC1D28" w:rsidRPr="00927413" w:rsidRDefault="00EC1D28" w:rsidP="00EC1D28">
            <w:pPr>
              <w:rPr>
                <w:rFonts w:cs="Arial"/>
                <w:szCs w:val="22"/>
              </w:rPr>
            </w:pPr>
          </w:p>
        </w:tc>
      </w:tr>
      <w:tr w:rsidR="00EC1D28" w:rsidRPr="00EC1D28" w14:paraId="58A88B96" w14:textId="77777777" w:rsidTr="00EC1D28">
        <w:trPr>
          <w:jc w:val="center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31FC9" w14:textId="77777777" w:rsidR="00EC1D28" w:rsidRPr="00927413" w:rsidRDefault="00EC1D28" w:rsidP="00EC1D28">
            <w:pPr>
              <w:rPr>
                <w:rFonts w:cs="Arial"/>
                <w:szCs w:val="22"/>
              </w:rPr>
            </w:pP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755F0" w14:textId="77777777" w:rsidR="00EC1D28" w:rsidRPr="00927413" w:rsidRDefault="00EC1D28" w:rsidP="00EC1D28">
            <w:pPr>
              <w:rPr>
                <w:rFonts w:cs="Arial"/>
                <w:szCs w:val="22"/>
              </w:rPr>
            </w:pPr>
          </w:p>
        </w:tc>
      </w:tr>
      <w:tr w:rsidR="00EC1D28" w:rsidRPr="00EC1D28" w14:paraId="506675B8" w14:textId="77777777" w:rsidTr="00EC1D28">
        <w:trPr>
          <w:jc w:val="center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EA8F" w14:textId="77777777" w:rsidR="00EC1D28" w:rsidRPr="00927413" w:rsidRDefault="00EC1D28" w:rsidP="00EC1D28">
            <w:pPr>
              <w:rPr>
                <w:rFonts w:cs="Arial"/>
                <w:szCs w:val="22"/>
              </w:rPr>
            </w:pP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64D75" w14:textId="77777777" w:rsidR="00EC1D28" w:rsidRPr="00927413" w:rsidRDefault="00EC1D28" w:rsidP="00EC1D28">
            <w:pPr>
              <w:rPr>
                <w:rFonts w:cs="Arial"/>
                <w:szCs w:val="22"/>
              </w:rPr>
            </w:pPr>
          </w:p>
        </w:tc>
      </w:tr>
      <w:tr w:rsidR="00EC1D28" w:rsidRPr="00EC1D28" w14:paraId="40467595" w14:textId="77777777" w:rsidTr="00EC1D28">
        <w:trPr>
          <w:jc w:val="center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EE332" w14:textId="77777777" w:rsidR="00EC1D28" w:rsidRPr="00927413" w:rsidRDefault="00EC1D28" w:rsidP="00EC1D28">
            <w:pPr>
              <w:rPr>
                <w:rFonts w:cs="Arial"/>
                <w:szCs w:val="22"/>
              </w:rPr>
            </w:pP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B65B" w14:textId="77777777" w:rsidR="00EC1D28" w:rsidRPr="00927413" w:rsidRDefault="00EC1D28" w:rsidP="00EC1D28">
            <w:pPr>
              <w:rPr>
                <w:rFonts w:cs="Arial"/>
                <w:szCs w:val="22"/>
              </w:rPr>
            </w:pPr>
          </w:p>
        </w:tc>
      </w:tr>
      <w:tr w:rsidR="00927413" w:rsidRPr="00EC1D28" w14:paraId="49AFED1D" w14:textId="77777777" w:rsidTr="00EC1D28">
        <w:trPr>
          <w:jc w:val="center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BBA1" w14:textId="77777777" w:rsidR="00927413" w:rsidRPr="00927413" w:rsidRDefault="00927413" w:rsidP="00EC1D28">
            <w:pPr>
              <w:rPr>
                <w:rFonts w:cs="Arial"/>
                <w:szCs w:val="22"/>
              </w:rPr>
            </w:pP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FFBE8" w14:textId="77777777" w:rsidR="00927413" w:rsidRPr="00927413" w:rsidRDefault="00927413" w:rsidP="00EC1D28">
            <w:pPr>
              <w:rPr>
                <w:rFonts w:cs="Arial"/>
                <w:szCs w:val="22"/>
              </w:rPr>
            </w:pPr>
          </w:p>
        </w:tc>
      </w:tr>
      <w:tr w:rsidR="00927413" w:rsidRPr="00EC1D28" w14:paraId="00400FB9" w14:textId="77777777" w:rsidTr="00EC1D28">
        <w:trPr>
          <w:jc w:val="center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858DC" w14:textId="77777777" w:rsidR="00927413" w:rsidRPr="00927413" w:rsidRDefault="00927413" w:rsidP="00EC1D28">
            <w:pPr>
              <w:rPr>
                <w:rFonts w:cs="Arial"/>
                <w:szCs w:val="22"/>
              </w:rPr>
            </w:pP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5DC45" w14:textId="77777777" w:rsidR="00927413" w:rsidRPr="00927413" w:rsidRDefault="00927413" w:rsidP="00EC1D28">
            <w:pPr>
              <w:rPr>
                <w:rFonts w:cs="Arial"/>
                <w:szCs w:val="22"/>
              </w:rPr>
            </w:pPr>
          </w:p>
        </w:tc>
      </w:tr>
      <w:tr w:rsidR="00927413" w:rsidRPr="00EC1D28" w14:paraId="5CC3F6D4" w14:textId="77777777" w:rsidTr="00EC1D28">
        <w:trPr>
          <w:jc w:val="center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7D8B7" w14:textId="77777777" w:rsidR="00927413" w:rsidRPr="00927413" w:rsidRDefault="00927413" w:rsidP="00EC1D28">
            <w:pPr>
              <w:rPr>
                <w:rFonts w:cs="Arial"/>
                <w:szCs w:val="22"/>
              </w:rPr>
            </w:pP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1BA47" w14:textId="77777777" w:rsidR="00927413" w:rsidRPr="00927413" w:rsidRDefault="00927413" w:rsidP="00EC1D28">
            <w:pPr>
              <w:rPr>
                <w:rFonts w:cs="Arial"/>
                <w:szCs w:val="22"/>
              </w:rPr>
            </w:pPr>
          </w:p>
        </w:tc>
      </w:tr>
      <w:tr w:rsidR="00927413" w:rsidRPr="00EC1D28" w14:paraId="091266A7" w14:textId="77777777" w:rsidTr="00EC1D28">
        <w:trPr>
          <w:jc w:val="center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1654" w14:textId="77777777" w:rsidR="00927413" w:rsidRPr="00927413" w:rsidRDefault="00927413" w:rsidP="00EC1D28">
            <w:pPr>
              <w:rPr>
                <w:rFonts w:cs="Arial"/>
                <w:szCs w:val="22"/>
              </w:rPr>
            </w:pP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28343" w14:textId="77777777" w:rsidR="00927413" w:rsidRPr="00927413" w:rsidRDefault="00927413" w:rsidP="00EC1D28">
            <w:pPr>
              <w:rPr>
                <w:rFonts w:cs="Arial"/>
                <w:szCs w:val="22"/>
              </w:rPr>
            </w:pPr>
          </w:p>
        </w:tc>
      </w:tr>
      <w:tr w:rsidR="00EC1D28" w:rsidRPr="00EC1D28" w14:paraId="603CE3F3" w14:textId="77777777" w:rsidTr="001B6A6E">
        <w:trPr>
          <w:trHeight w:val="354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F8C8D2" w14:textId="77777777" w:rsidR="00EC1D28" w:rsidRPr="00927413" w:rsidRDefault="00927413" w:rsidP="00EC1D28">
            <w:pPr>
              <w:rPr>
                <w:rFonts w:cs="Arial"/>
                <w:b/>
                <w:szCs w:val="22"/>
                <w:highlight w:val="yellow"/>
              </w:rPr>
            </w:pPr>
            <w:r w:rsidRPr="00927413">
              <w:rPr>
                <w:rFonts w:cs="Arial"/>
                <w:b/>
                <w:szCs w:val="22"/>
              </w:rPr>
              <w:t>Update on Current S</w:t>
            </w:r>
            <w:r w:rsidR="000E58E4" w:rsidRPr="00927413">
              <w:rPr>
                <w:rFonts w:cs="Arial"/>
                <w:b/>
                <w:szCs w:val="22"/>
              </w:rPr>
              <w:t>ituation (since referral</w:t>
            </w:r>
            <w:r w:rsidR="00064C5A">
              <w:rPr>
                <w:rFonts w:cs="Arial"/>
                <w:b/>
                <w:szCs w:val="22"/>
              </w:rPr>
              <w:t xml:space="preserve"> or last MAM)</w:t>
            </w:r>
          </w:p>
        </w:tc>
      </w:tr>
      <w:tr w:rsidR="00EC1D28" w:rsidRPr="00EC1D28" w14:paraId="6AB0653F" w14:textId="77777777" w:rsidTr="00EC1D28">
        <w:trPr>
          <w:trHeight w:val="563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1BBF1" w14:textId="77777777" w:rsidR="00EC1D28" w:rsidRPr="00EB3EC8" w:rsidRDefault="00EB3EC8" w:rsidP="00EC1D28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  <w:r w:rsidRPr="00EB3EC8">
              <w:rPr>
                <w:rFonts w:eastAsiaTheme="minorHAnsi" w:cs="Arial"/>
                <w:sz w:val="18"/>
                <w:szCs w:val="18"/>
                <w:lang w:eastAsia="en-US"/>
              </w:rPr>
              <w:t xml:space="preserve">Please provide details </w:t>
            </w:r>
            <w:r>
              <w:rPr>
                <w:rFonts w:eastAsiaTheme="minorHAnsi" w:cs="Arial"/>
                <w:sz w:val="18"/>
                <w:szCs w:val="18"/>
                <w:lang w:eastAsia="en-US"/>
              </w:rPr>
              <w:t xml:space="preserve">of the </w:t>
            </w:r>
            <w:r w:rsidRPr="00EB3EC8">
              <w:rPr>
                <w:rFonts w:eastAsiaTheme="minorHAnsi" w:cs="Arial"/>
                <w:sz w:val="18"/>
                <w:szCs w:val="18"/>
                <w:lang w:eastAsia="en-US"/>
              </w:rPr>
              <w:t>individuals well-being since the referral took place</w:t>
            </w:r>
            <w:r>
              <w:rPr>
                <w:rFonts w:eastAsiaTheme="minorHAnsi" w:cs="Arial"/>
                <w:sz w:val="18"/>
                <w:szCs w:val="18"/>
                <w:lang w:eastAsia="en-US"/>
              </w:rPr>
              <w:t>. Please include any key events of changes in presentation.</w:t>
            </w:r>
          </w:p>
          <w:p w14:paraId="2C93DE26" w14:textId="77777777" w:rsidR="00EB3EC8" w:rsidRPr="00EB3EC8" w:rsidRDefault="00EB3EC8" w:rsidP="00EC1D28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  <w:p w14:paraId="3FBE2A3A" w14:textId="674BA680" w:rsidR="00EC1D28" w:rsidRDefault="00EC1D28" w:rsidP="00EC1D28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  <w:p w14:paraId="5C3F6DCA" w14:textId="77777777" w:rsidR="00D11604" w:rsidRPr="00EB3EC8" w:rsidRDefault="00D11604" w:rsidP="00EC1D28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  <w:p w14:paraId="7D66C56A" w14:textId="77777777" w:rsidR="00EB3EC8" w:rsidRPr="00927413" w:rsidRDefault="00EB3EC8" w:rsidP="00EC1D28">
            <w:pPr>
              <w:rPr>
                <w:rFonts w:cs="Arial"/>
                <w:szCs w:val="22"/>
              </w:rPr>
            </w:pPr>
          </w:p>
        </w:tc>
      </w:tr>
      <w:tr w:rsidR="000E58E4" w:rsidRPr="00EC1D28" w14:paraId="1F86AF9E" w14:textId="77777777" w:rsidTr="000E58E4">
        <w:trPr>
          <w:trHeight w:val="341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2917E7" w14:textId="77777777" w:rsidR="000E58E4" w:rsidRPr="00927413" w:rsidRDefault="000E58E4" w:rsidP="00EC1D28">
            <w:pPr>
              <w:rPr>
                <w:rFonts w:eastAsiaTheme="minorHAnsi" w:cs="Arial"/>
                <w:b/>
                <w:szCs w:val="22"/>
                <w:lang w:eastAsia="en-US"/>
              </w:rPr>
            </w:pPr>
            <w:r w:rsidRPr="00927413">
              <w:rPr>
                <w:rFonts w:eastAsiaTheme="minorHAnsi" w:cs="Arial"/>
                <w:b/>
                <w:szCs w:val="22"/>
                <w:lang w:eastAsia="en-US"/>
              </w:rPr>
              <w:t>Physical Health</w:t>
            </w:r>
          </w:p>
        </w:tc>
      </w:tr>
      <w:tr w:rsidR="00EC1D28" w:rsidRPr="00EC1D28" w14:paraId="6E76F77C" w14:textId="77777777" w:rsidTr="00EC1D28">
        <w:trPr>
          <w:trHeight w:val="563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C0ACE" w14:textId="77777777" w:rsidR="00EC1D28" w:rsidRPr="000E58E4" w:rsidRDefault="00EC1D28" w:rsidP="00EC1D28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  <w:r w:rsidRPr="000E58E4">
              <w:rPr>
                <w:rFonts w:eastAsiaTheme="minorHAnsi" w:cs="Arial"/>
                <w:sz w:val="18"/>
                <w:szCs w:val="18"/>
                <w:lang w:eastAsia="en-US"/>
              </w:rPr>
              <w:t>Are there any physical health needs contributing to the increased risk? (If yes please provide details)</w:t>
            </w:r>
          </w:p>
          <w:p w14:paraId="2207427A" w14:textId="77777777" w:rsidR="00EC1D28" w:rsidRPr="00EC1D28" w:rsidRDefault="00EC1D28" w:rsidP="00EC1D28">
            <w:pPr>
              <w:rPr>
                <w:rFonts w:cs="Arial"/>
                <w:sz w:val="24"/>
                <w:szCs w:val="24"/>
              </w:rPr>
            </w:pPr>
          </w:p>
          <w:p w14:paraId="0B8DFA4C" w14:textId="1D2938C7" w:rsidR="00EC1D28" w:rsidRDefault="00EC1D28" w:rsidP="00EC1D28">
            <w:pPr>
              <w:rPr>
                <w:rFonts w:cs="Arial"/>
                <w:sz w:val="18"/>
                <w:szCs w:val="18"/>
              </w:rPr>
            </w:pPr>
          </w:p>
          <w:p w14:paraId="5173ECAE" w14:textId="77777777" w:rsidR="00D11604" w:rsidRPr="0010674F" w:rsidRDefault="00D11604" w:rsidP="00EC1D28">
            <w:pPr>
              <w:rPr>
                <w:rFonts w:cs="Arial"/>
                <w:sz w:val="18"/>
                <w:szCs w:val="18"/>
              </w:rPr>
            </w:pPr>
          </w:p>
          <w:p w14:paraId="60C7DD05" w14:textId="77777777" w:rsidR="00EC1D28" w:rsidRPr="00EC1D28" w:rsidRDefault="00EC1D28" w:rsidP="00EC1D28">
            <w:pPr>
              <w:rPr>
                <w:rFonts w:cs="Arial"/>
                <w:sz w:val="24"/>
                <w:szCs w:val="24"/>
              </w:rPr>
            </w:pPr>
          </w:p>
        </w:tc>
      </w:tr>
      <w:tr w:rsidR="000E58E4" w:rsidRPr="00EC1D28" w14:paraId="7A518862" w14:textId="77777777" w:rsidTr="000E58E4">
        <w:trPr>
          <w:trHeight w:val="365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134C0" w14:textId="77777777" w:rsidR="000E58E4" w:rsidRPr="00927413" w:rsidRDefault="00927413" w:rsidP="00EC1D28">
            <w:pPr>
              <w:rPr>
                <w:rFonts w:eastAsiaTheme="minorHAnsi" w:cs="Arial"/>
                <w:b/>
                <w:szCs w:val="22"/>
                <w:lang w:eastAsia="en-US"/>
              </w:rPr>
            </w:pPr>
            <w:r w:rsidRPr="00927413">
              <w:rPr>
                <w:rFonts w:eastAsiaTheme="minorHAnsi" w:cs="Arial"/>
                <w:b/>
                <w:szCs w:val="22"/>
                <w:lang w:eastAsia="en-US"/>
              </w:rPr>
              <w:t>Appropriate Care and S</w:t>
            </w:r>
            <w:r w:rsidR="000E58E4" w:rsidRPr="00927413">
              <w:rPr>
                <w:rFonts w:eastAsiaTheme="minorHAnsi" w:cs="Arial"/>
                <w:b/>
                <w:szCs w:val="22"/>
                <w:lang w:eastAsia="en-US"/>
              </w:rPr>
              <w:t>upport</w:t>
            </w:r>
          </w:p>
        </w:tc>
      </w:tr>
      <w:tr w:rsidR="001B6A6E" w:rsidRPr="00EC1D28" w14:paraId="5F410637" w14:textId="77777777" w:rsidTr="00EC1D28">
        <w:trPr>
          <w:trHeight w:val="563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A0141" w14:textId="580EA313" w:rsidR="001B6A6E" w:rsidRPr="000E58E4" w:rsidRDefault="000E58E4" w:rsidP="00EC1D28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  <w:r w:rsidRPr="000E58E4">
              <w:rPr>
                <w:rFonts w:eastAsiaTheme="minorHAnsi" w:cs="Arial"/>
                <w:sz w:val="18"/>
                <w:szCs w:val="18"/>
                <w:lang w:eastAsia="en-US"/>
              </w:rPr>
              <w:t>Is</w:t>
            </w:r>
            <w:r w:rsidR="00D11604">
              <w:rPr>
                <w:rFonts w:eastAsiaTheme="minorHAnsi" w:cs="Arial"/>
                <w:sz w:val="18"/>
                <w:szCs w:val="18"/>
                <w:lang w:eastAsia="en-US"/>
              </w:rPr>
              <w:t xml:space="preserve"> the</w:t>
            </w:r>
            <w:r w:rsidRPr="000E58E4">
              <w:rPr>
                <w:rFonts w:eastAsiaTheme="minorHAnsi" w:cs="Arial"/>
                <w:sz w:val="18"/>
                <w:szCs w:val="18"/>
                <w:lang w:eastAsia="en-US"/>
              </w:rPr>
              <w:t xml:space="preserve"> individual receiving appropriate care, education and treatment? Is he/she involved in decisions regarding their package of care and medication? </w:t>
            </w:r>
          </w:p>
          <w:p w14:paraId="403ED296" w14:textId="77777777" w:rsidR="001B6A6E" w:rsidRDefault="001B6A6E" w:rsidP="00EC1D28">
            <w:pPr>
              <w:rPr>
                <w:rFonts w:eastAsiaTheme="minorHAnsi" w:cs="Arial"/>
                <w:sz w:val="24"/>
                <w:szCs w:val="24"/>
                <w:lang w:eastAsia="en-US"/>
              </w:rPr>
            </w:pPr>
          </w:p>
          <w:p w14:paraId="45219245" w14:textId="2F16DC99" w:rsidR="001B6A6E" w:rsidRDefault="001B6A6E" w:rsidP="00EC1D28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  <w:p w14:paraId="1B19AC28" w14:textId="77777777" w:rsidR="00D11604" w:rsidRPr="0010674F" w:rsidRDefault="00D11604" w:rsidP="00EC1D28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  <w:p w14:paraId="33F52960" w14:textId="77777777" w:rsidR="001B6A6E" w:rsidRPr="00EC1D28" w:rsidRDefault="001B6A6E" w:rsidP="00EC1D28">
            <w:pPr>
              <w:rPr>
                <w:rFonts w:eastAsiaTheme="minorHAnsi" w:cs="Arial"/>
                <w:sz w:val="24"/>
                <w:szCs w:val="24"/>
                <w:lang w:eastAsia="en-US"/>
              </w:rPr>
            </w:pPr>
          </w:p>
        </w:tc>
      </w:tr>
      <w:tr w:rsidR="00927413" w:rsidRPr="00EC1D28" w14:paraId="597352AF" w14:textId="77777777" w:rsidTr="00927413">
        <w:trPr>
          <w:trHeight w:val="280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984A9D" w14:textId="77777777" w:rsidR="00927413" w:rsidRPr="00927413" w:rsidRDefault="00927413" w:rsidP="00EC1D28">
            <w:pPr>
              <w:rPr>
                <w:rFonts w:eastAsiaTheme="minorHAnsi" w:cs="Arial"/>
                <w:b/>
                <w:szCs w:val="22"/>
                <w:lang w:eastAsia="en-US"/>
              </w:rPr>
            </w:pPr>
            <w:r w:rsidRPr="00927413">
              <w:rPr>
                <w:rFonts w:eastAsiaTheme="minorHAnsi" w:cs="Arial"/>
                <w:b/>
                <w:szCs w:val="22"/>
                <w:lang w:eastAsia="en-US"/>
              </w:rPr>
              <w:lastRenderedPageBreak/>
              <w:t>Parent, Family and Carer involvement</w:t>
            </w:r>
          </w:p>
        </w:tc>
      </w:tr>
      <w:tr w:rsidR="00927413" w:rsidRPr="00EC1D28" w14:paraId="52B683CA" w14:textId="77777777" w:rsidTr="00EC1D28">
        <w:trPr>
          <w:trHeight w:val="563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7E1C3" w14:textId="77777777" w:rsidR="00927413" w:rsidRDefault="0010674F" w:rsidP="00EC1D28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  <w:r>
              <w:rPr>
                <w:rFonts w:eastAsiaTheme="minorHAnsi" w:cs="Arial"/>
                <w:sz w:val="18"/>
                <w:szCs w:val="18"/>
                <w:lang w:eastAsia="en-US"/>
              </w:rPr>
              <w:t>Please include details of relevant parent, family and carer involvement. Please include the views of the parent,</w:t>
            </w:r>
            <w:r w:rsidR="00EB3EC8"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Arial"/>
                <w:sz w:val="18"/>
                <w:szCs w:val="18"/>
                <w:lang w:eastAsia="en-US"/>
              </w:rPr>
              <w:t>family and carer (if involved in care and support).</w:t>
            </w:r>
          </w:p>
          <w:p w14:paraId="52DCB5AE" w14:textId="3CCBD869" w:rsidR="00927413" w:rsidRDefault="00927413" w:rsidP="00EC1D28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  <w:p w14:paraId="733A0FC7" w14:textId="77777777" w:rsidR="00D11604" w:rsidRDefault="00D11604" w:rsidP="00EC1D28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  <w:p w14:paraId="7832A4C1" w14:textId="6B636141" w:rsidR="00927413" w:rsidRDefault="00927413" w:rsidP="00EC1D28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  <w:p w14:paraId="5E96EB3B" w14:textId="77777777" w:rsidR="00D11604" w:rsidRPr="0010674F" w:rsidRDefault="00D11604" w:rsidP="00EC1D28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  <w:p w14:paraId="49E78A6E" w14:textId="77777777" w:rsidR="00927413" w:rsidRPr="000E58E4" w:rsidRDefault="00927413" w:rsidP="00EC1D28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</w:tc>
      </w:tr>
      <w:tr w:rsidR="009767C4" w:rsidRPr="00EC1D28" w14:paraId="4C802456" w14:textId="77777777" w:rsidTr="005D522A">
        <w:trPr>
          <w:trHeight w:val="274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EAB074" w14:textId="77777777" w:rsidR="009767C4" w:rsidRPr="009767C4" w:rsidRDefault="009767C4" w:rsidP="00EC1D28">
            <w:pPr>
              <w:rPr>
                <w:rFonts w:eastAsiaTheme="minorHAnsi" w:cs="Arial"/>
                <w:b/>
                <w:szCs w:val="22"/>
                <w:lang w:eastAsia="en-US"/>
              </w:rPr>
            </w:pPr>
            <w:r w:rsidRPr="009767C4">
              <w:rPr>
                <w:rFonts w:eastAsiaTheme="minorHAnsi" w:cs="Arial"/>
                <w:b/>
                <w:szCs w:val="22"/>
                <w:lang w:eastAsia="en-US"/>
              </w:rPr>
              <w:t>Aspirations of the Individual</w:t>
            </w:r>
          </w:p>
        </w:tc>
      </w:tr>
      <w:tr w:rsidR="009767C4" w:rsidRPr="00EC1D28" w14:paraId="7CE82F34" w14:textId="77777777" w:rsidTr="00EC1D28">
        <w:trPr>
          <w:trHeight w:val="563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EDB0B" w14:textId="0AEB4056" w:rsidR="009767C4" w:rsidRDefault="009767C4" w:rsidP="00EC1D28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  <w:r>
              <w:rPr>
                <w:rFonts w:eastAsiaTheme="minorHAnsi" w:cs="Arial"/>
                <w:sz w:val="18"/>
                <w:szCs w:val="18"/>
                <w:lang w:eastAsia="en-US"/>
              </w:rPr>
              <w:t>What is the individual expecting and hoping for as an outcome of this process</w:t>
            </w:r>
            <w:r w:rsidR="004533DB">
              <w:rPr>
                <w:rFonts w:eastAsiaTheme="minorHAnsi" w:cs="Arial"/>
                <w:sz w:val="18"/>
                <w:szCs w:val="18"/>
                <w:lang w:eastAsia="en-US"/>
              </w:rPr>
              <w:t>?</w:t>
            </w:r>
            <w:r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 w:rsidR="004533DB">
              <w:rPr>
                <w:rFonts w:eastAsiaTheme="minorHAnsi" w:cs="Arial"/>
                <w:sz w:val="18"/>
                <w:szCs w:val="18"/>
                <w:lang w:eastAsia="en-US"/>
              </w:rPr>
              <w:t>What are the longer term hop</w:t>
            </w:r>
            <w:r>
              <w:rPr>
                <w:rFonts w:eastAsiaTheme="minorHAnsi" w:cs="Arial"/>
                <w:sz w:val="18"/>
                <w:szCs w:val="18"/>
                <w:lang w:eastAsia="en-US"/>
              </w:rPr>
              <w:t>es and goals of the individual?</w:t>
            </w:r>
          </w:p>
          <w:p w14:paraId="4E26331A" w14:textId="77777777" w:rsidR="009767C4" w:rsidRDefault="009767C4" w:rsidP="00EC1D28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  <w:p w14:paraId="2A833AE6" w14:textId="77777777" w:rsidR="009767C4" w:rsidRDefault="009767C4" w:rsidP="00EC1D28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  <w:p w14:paraId="077743DA" w14:textId="157C4B1E" w:rsidR="004533DB" w:rsidRDefault="004533DB" w:rsidP="00EC1D28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  <w:p w14:paraId="5C5A8142" w14:textId="77777777" w:rsidR="00D11604" w:rsidRDefault="00D11604" w:rsidP="00EC1D28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  <w:p w14:paraId="0572C1D0" w14:textId="77777777" w:rsidR="009767C4" w:rsidRDefault="009767C4" w:rsidP="00EC1D28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  <w:p w14:paraId="1E820435" w14:textId="77777777" w:rsidR="009767C4" w:rsidRDefault="009767C4" w:rsidP="00EC1D28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</w:tc>
      </w:tr>
      <w:tr w:rsidR="00927413" w:rsidRPr="00EC1D28" w14:paraId="175B1E0D" w14:textId="77777777" w:rsidTr="00927413">
        <w:trPr>
          <w:trHeight w:val="383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67E8CE" w14:textId="77777777" w:rsidR="00927413" w:rsidRPr="00927413" w:rsidRDefault="00927413" w:rsidP="00EC1D28">
            <w:pPr>
              <w:rPr>
                <w:rFonts w:eastAsiaTheme="minorHAnsi" w:cs="Arial"/>
                <w:b/>
                <w:szCs w:val="22"/>
                <w:lang w:eastAsia="en-US"/>
              </w:rPr>
            </w:pPr>
            <w:r w:rsidRPr="00927413">
              <w:rPr>
                <w:rFonts w:eastAsiaTheme="minorHAnsi" w:cs="Arial"/>
                <w:b/>
                <w:szCs w:val="22"/>
                <w:lang w:eastAsia="en-US"/>
              </w:rPr>
              <w:t>Rights and Legal Frameworks</w:t>
            </w:r>
          </w:p>
        </w:tc>
      </w:tr>
      <w:tr w:rsidR="00927413" w:rsidRPr="00EC1D28" w14:paraId="5032289C" w14:textId="77777777" w:rsidTr="00927413">
        <w:trPr>
          <w:trHeight w:val="383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C8BE7" w14:textId="5D0AE96D" w:rsidR="00927413" w:rsidRPr="0010674F" w:rsidRDefault="0010674F" w:rsidP="00EC1D28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  <w:r w:rsidRPr="0010674F">
              <w:rPr>
                <w:rFonts w:eastAsiaTheme="minorHAnsi" w:cs="Arial"/>
                <w:sz w:val="18"/>
                <w:szCs w:val="18"/>
                <w:lang w:eastAsia="en-US"/>
              </w:rPr>
              <w:t>Please provide details of any legal framework currently in place. Are the rights of the individual being respected</w:t>
            </w:r>
            <w:r w:rsidR="00D11604">
              <w:rPr>
                <w:rFonts w:eastAsiaTheme="minorHAnsi" w:cs="Arial"/>
                <w:sz w:val="18"/>
                <w:szCs w:val="18"/>
                <w:lang w:eastAsia="en-US"/>
              </w:rPr>
              <w:t>?</w:t>
            </w:r>
          </w:p>
          <w:p w14:paraId="19AFD2B8" w14:textId="77777777" w:rsidR="0010674F" w:rsidRDefault="0010674F" w:rsidP="00EC1D28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  <w:p w14:paraId="0933A05C" w14:textId="77777777" w:rsidR="0010674F" w:rsidRDefault="0010674F" w:rsidP="00EC1D28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  <w:p w14:paraId="1C9B8FCA" w14:textId="6B8AF512" w:rsidR="00927413" w:rsidRPr="0010674F" w:rsidRDefault="00927413" w:rsidP="00EC1D28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  <w:p w14:paraId="16E7EBDD" w14:textId="171DA622" w:rsidR="00015F5A" w:rsidRDefault="00015F5A" w:rsidP="00EC1D28">
            <w:pPr>
              <w:rPr>
                <w:rFonts w:eastAsiaTheme="minorHAnsi" w:cs="Arial"/>
                <w:szCs w:val="22"/>
                <w:lang w:eastAsia="en-US"/>
              </w:rPr>
            </w:pPr>
          </w:p>
          <w:p w14:paraId="677B2211" w14:textId="77777777" w:rsidR="00D11604" w:rsidRDefault="00D11604" w:rsidP="00EC1D28">
            <w:pPr>
              <w:rPr>
                <w:rFonts w:eastAsiaTheme="minorHAnsi" w:cs="Arial"/>
                <w:szCs w:val="22"/>
                <w:lang w:eastAsia="en-US"/>
              </w:rPr>
            </w:pPr>
          </w:p>
          <w:p w14:paraId="5A502898" w14:textId="77777777" w:rsidR="00927413" w:rsidRPr="00927413" w:rsidRDefault="00927413" w:rsidP="00EC1D28">
            <w:pPr>
              <w:rPr>
                <w:rFonts w:eastAsiaTheme="minorHAnsi" w:cs="Arial"/>
                <w:szCs w:val="22"/>
                <w:lang w:eastAsia="en-US"/>
              </w:rPr>
            </w:pPr>
          </w:p>
        </w:tc>
      </w:tr>
      <w:tr w:rsidR="00927413" w:rsidRPr="00EC1D28" w14:paraId="2D11614F" w14:textId="77777777" w:rsidTr="00927413">
        <w:trPr>
          <w:trHeight w:val="383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4CB6E6" w14:textId="77777777" w:rsidR="00927413" w:rsidRPr="00927413" w:rsidRDefault="00927413" w:rsidP="00EC1D28">
            <w:pPr>
              <w:rPr>
                <w:rFonts w:eastAsiaTheme="minorHAnsi" w:cs="Arial"/>
                <w:b/>
                <w:szCs w:val="22"/>
                <w:lang w:eastAsia="en-US"/>
              </w:rPr>
            </w:pPr>
            <w:r w:rsidRPr="00927413">
              <w:rPr>
                <w:rFonts w:eastAsiaTheme="minorHAnsi" w:cs="Arial"/>
                <w:b/>
                <w:szCs w:val="22"/>
                <w:lang w:eastAsia="en-US"/>
              </w:rPr>
              <w:t>Education (if applicable)</w:t>
            </w:r>
          </w:p>
        </w:tc>
      </w:tr>
      <w:tr w:rsidR="00927413" w:rsidRPr="00EC1D28" w14:paraId="3547BBF1" w14:textId="77777777" w:rsidTr="00EC1D28">
        <w:trPr>
          <w:trHeight w:val="563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EDFAE" w14:textId="06A9D7E3" w:rsidR="00927413" w:rsidRPr="00927413" w:rsidRDefault="00927413" w:rsidP="00EC1D28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  <w:r w:rsidRPr="00927413">
              <w:rPr>
                <w:rFonts w:eastAsiaTheme="minorHAnsi" w:cs="Arial"/>
                <w:sz w:val="18"/>
                <w:szCs w:val="18"/>
                <w:lang w:eastAsia="en-US"/>
              </w:rPr>
              <w:t>(Attendance? Is an EHCP Plan in place? If “yes” when was this last reviewed? What are the plans for future education?</w:t>
            </w:r>
          </w:p>
          <w:p w14:paraId="3167D0BB" w14:textId="77777777" w:rsidR="00927413" w:rsidRDefault="00927413" w:rsidP="00EC1D28">
            <w:pPr>
              <w:rPr>
                <w:rFonts w:eastAsiaTheme="minorHAnsi" w:cs="Arial"/>
                <w:szCs w:val="22"/>
                <w:lang w:eastAsia="en-US"/>
              </w:rPr>
            </w:pPr>
          </w:p>
          <w:p w14:paraId="2863B9C9" w14:textId="4F4DF083" w:rsidR="00927413" w:rsidRDefault="00927413" w:rsidP="00EC1D28">
            <w:pPr>
              <w:rPr>
                <w:rFonts w:eastAsiaTheme="minorHAnsi" w:cs="Arial"/>
                <w:szCs w:val="22"/>
                <w:lang w:eastAsia="en-US"/>
              </w:rPr>
            </w:pPr>
          </w:p>
          <w:p w14:paraId="7C10C1AE" w14:textId="77777777" w:rsidR="00D11604" w:rsidRDefault="00D11604" w:rsidP="00EC1D28">
            <w:pPr>
              <w:rPr>
                <w:rFonts w:eastAsiaTheme="minorHAnsi" w:cs="Arial"/>
                <w:szCs w:val="22"/>
                <w:lang w:eastAsia="en-US"/>
              </w:rPr>
            </w:pPr>
          </w:p>
          <w:p w14:paraId="42FAD84D" w14:textId="77777777" w:rsidR="00D11604" w:rsidRDefault="00D11604" w:rsidP="00EC1D28">
            <w:pPr>
              <w:rPr>
                <w:rFonts w:eastAsiaTheme="minorHAnsi" w:cs="Arial"/>
                <w:szCs w:val="22"/>
                <w:lang w:eastAsia="en-US"/>
              </w:rPr>
            </w:pPr>
          </w:p>
          <w:p w14:paraId="14DB1F2D" w14:textId="77777777" w:rsidR="004533DB" w:rsidRPr="00927413" w:rsidRDefault="004533DB" w:rsidP="00EC1D28">
            <w:pPr>
              <w:rPr>
                <w:rFonts w:eastAsiaTheme="minorHAnsi" w:cs="Arial"/>
                <w:szCs w:val="22"/>
                <w:lang w:eastAsia="en-US"/>
              </w:rPr>
            </w:pPr>
          </w:p>
        </w:tc>
      </w:tr>
      <w:tr w:rsidR="00EC1D28" w:rsidRPr="00EC1D28" w14:paraId="102F9928" w14:textId="77777777" w:rsidTr="00927413">
        <w:trPr>
          <w:trHeight w:val="357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01E80A" w14:textId="77777777" w:rsidR="00EC1D28" w:rsidRPr="00927413" w:rsidRDefault="00927413" w:rsidP="00927413">
            <w:pPr>
              <w:rPr>
                <w:rFonts w:eastAsiaTheme="minorHAnsi" w:cs="Arial"/>
                <w:b/>
                <w:szCs w:val="22"/>
                <w:lang w:eastAsia="en-US"/>
              </w:rPr>
            </w:pPr>
            <w:r w:rsidRPr="00927413">
              <w:rPr>
                <w:rFonts w:eastAsiaTheme="minorHAnsi" w:cs="Arial"/>
                <w:b/>
                <w:szCs w:val="22"/>
                <w:lang w:eastAsia="en-US"/>
              </w:rPr>
              <w:t>Impact of Covid-19</w:t>
            </w:r>
          </w:p>
        </w:tc>
      </w:tr>
      <w:tr w:rsidR="00927413" w:rsidRPr="00EC1D28" w14:paraId="68F04B68" w14:textId="77777777" w:rsidTr="00EC1D28">
        <w:trPr>
          <w:trHeight w:val="563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35EFD" w14:textId="77777777" w:rsidR="00927413" w:rsidRPr="00927413" w:rsidRDefault="00927413" w:rsidP="00EC1D28">
            <w:pPr>
              <w:rPr>
                <w:rFonts w:eastAsiaTheme="minorHAnsi" w:cs="Arial"/>
                <w:szCs w:val="22"/>
                <w:lang w:eastAsia="en-US"/>
              </w:rPr>
            </w:pPr>
          </w:p>
          <w:p w14:paraId="31E62475" w14:textId="2C48D31F" w:rsidR="00927413" w:rsidRDefault="00927413" w:rsidP="00EC1D28">
            <w:pPr>
              <w:rPr>
                <w:rFonts w:eastAsiaTheme="minorHAnsi" w:cs="Arial"/>
                <w:szCs w:val="22"/>
                <w:lang w:eastAsia="en-US"/>
              </w:rPr>
            </w:pPr>
          </w:p>
          <w:p w14:paraId="00D81B3E" w14:textId="29E3263A" w:rsidR="00D11604" w:rsidRDefault="00D11604" w:rsidP="00EC1D28">
            <w:pPr>
              <w:rPr>
                <w:rFonts w:eastAsiaTheme="minorHAnsi" w:cs="Arial"/>
                <w:szCs w:val="22"/>
                <w:lang w:eastAsia="en-US"/>
              </w:rPr>
            </w:pPr>
          </w:p>
          <w:p w14:paraId="0A3E35D9" w14:textId="77777777" w:rsidR="00D11604" w:rsidRPr="00927413" w:rsidRDefault="00D11604" w:rsidP="00EC1D28">
            <w:pPr>
              <w:rPr>
                <w:rFonts w:eastAsiaTheme="minorHAnsi" w:cs="Arial"/>
                <w:szCs w:val="22"/>
                <w:lang w:eastAsia="en-US"/>
              </w:rPr>
            </w:pPr>
          </w:p>
          <w:p w14:paraId="65116F86" w14:textId="77777777" w:rsidR="00927413" w:rsidRPr="00927413" w:rsidRDefault="00927413" w:rsidP="00EC1D28">
            <w:pPr>
              <w:rPr>
                <w:rFonts w:eastAsiaTheme="minorHAnsi" w:cs="Arial"/>
                <w:szCs w:val="22"/>
                <w:lang w:eastAsia="en-US"/>
              </w:rPr>
            </w:pPr>
          </w:p>
        </w:tc>
      </w:tr>
      <w:tr w:rsidR="00927413" w:rsidRPr="00EC1D28" w14:paraId="7260C8DD" w14:textId="77777777" w:rsidTr="00927413">
        <w:trPr>
          <w:trHeight w:val="359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89CBEA" w14:textId="77777777" w:rsidR="00927413" w:rsidRPr="00927413" w:rsidRDefault="00927413" w:rsidP="00EC1D28">
            <w:pPr>
              <w:rPr>
                <w:rFonts w:eastAsiaTheme="minorHAnsi" w:cs="Arial"/>
                <w:b/>
                <w:szCs w:val="22"/>
                <w:lang w:eastAsia="en-US"/>
              </w:rPr>
            </w:pPr>
            <w:r w:rsidRPr="00927413">
              <w:rPr>
                <w:rFonts w:eastAsiaTheme="minorHAnsi" w:cs="Arial"/>
                <w:b/>
                <w:szCs w:val="22"/>
                <w:lang w:eastAsia="en-US"/>
              </w:rPr>
              <w:t>Safe</w:t>
            </w:r>
          </w:p>
        </w:tc>
      </w:tr>
      <w:tr w:rsidR="00927413" w:rsidRPr="00EC1D28" w14:paraId="168FAE63" w14:textId="77777777" w:rsidTr="00EC1D28">
        <w:trPr>
          <w:trHeight w:val="563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6C5F8" w14:textId="77777777" w:rsidR="00927413" w:rsidRDefault="00927413" w:rsidP="00EC1D28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  <w:r w:rsidRPr="00927413">
              <w:rPr>
                <w:rFonts w:eastAsiaTheme="minorHAnsi" w:cs="Arial"/>
                <w:sz w:val="18"/>
                <w:szCs w:val="18"/>
                <w:lang w:eastAsia="en-US"/>
              </w:rPr>
              <w:t xml:space="preserve">Is the individual </w:t>
            </w:r>
            <w:r w:rsidR="0010674F">
              <w:rPr>
                <w:rFonts w:eastAsiaTheme="minorHAnsi" w:cs="Arial"/>
                <w:sz w:val="18"/>
                <w:szCs w:val="18"/>
                <w:lang w:eastAsia="en-US"/>
              </w:rPr>
              <w:t>‘</w:t>
            </w:r>
            <w:r w:rsidRPr="00927413">
              <w:rPr>
                <w:rFonts w:eastAsiaTheme="minorHAnsi" w:cs="Arial"/>
                <w:sz w:val="18"/>
                <w:szCs w:val="18"/>
                <w:lang w:eastAsia="en-US"/>
              </w:rPr>
              <w:t>safe</w:t>
            </w:r>
            <w:r w:rsidR="0010674F">
              <w:rPr>
                <w:rFonts w:eastAsiaTheme="minorHAnsi" w:cs="Arial"/>
                <w:sz w:val="18"/>
                <w:szCs w:val="18"/>
                <w:lang w:eastAsia="en-US"/>
              </w:rPr>
              <w:t>’</w:t>
            </w:r>
            <w:r w:rsidRPr="00927413">
              <w:rPr>
                <w:rFonts w:eastAsiaTheme="minorHAnsi" w:cs="Arial"/>
                <w:sz w:val="18"/>
                <w:szCs w:val="18"/>
                <w:lang w:eastAsia="en-US"/>
              </w:rPr>
              <w:t xml:space="preserve"> in their current environment and with this level of care?</w:t>
            </w:r>
            <w:r w:rsidR="0010674F"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 w:rsidR="004533DB">
              <w:rPr>
                <w:rFonts w:eastAsiaTheme="minorHAnsi" w:cs="Arial"/>
                <w:sz w:val="18"/>
                <w:szCs w:val="18"/>
                <w:lang w:eastAsia="en-US"/>
              </w:rPr>
              <w:t>Are all</w:t>
            </w:r>
            <w:r w:rsidR="0010674F">
              <w:rPr>
                <w:rFonts w:eastAsiaTheme="minorHAnsi" w:cs="Arial"/>
                <w:sz w:val="18"/>
                <w:szCs w:val="18"/>
                <w:lang w:eastAsia="en-US"/>
              </w:rPr>
              <w:t xml:space="preserve"> risk</w:t>
            </w:r>
            <w:r w:rsidR="004533DB">
              <w:rPr>
                <w:rFonts w:eastAsiaTheme="minorHAnsi" w:cs="Arial"/>
                <w:sz w:val="18"/>
                <w:szCs w:val="18"/>
                <w:lang w:eastAsia="en-US"/>
              </w:rPr>
              <w:t>s</w:t>
            </w:r>
            <w:r w:rsidR="0010674F">
              <w:rPr>
                <w:rFonts w:eastAsiaTheme="minorHAnsi" w:cs="Arial"/>
                <w:sz w:val="18"/>
                <w:szCs w:val="18"/>
                <w:lang w:eastAsia="en-US"/>
              </w:rPr>
              <w:t xml:space="preserve"> being managed and care and support meeting the needs of the individual?</w:t>
            </w:r>
          </w:p>
          <w:p w14:paraId="4CE55BFD" w14:textId="77777777" w:rsidR="00927413" w:rsidRDefault="00927413" w:rsidP="00EC1D28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  <w:p w14:paraId="1D5192A0" w14:textId="7D99B7DE" w:rsidR="00927413" w:rsidRDefault="00927413" w:rsidP="00EC1D28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  <w:p w14:paraId="0D2FAF25" w14:textId="0FA470D8" w:rsidR="00D11604" w:rsidRDefault="00D11604" w:rsidP="00EC1D28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  <w:p w14:paraId="3289CBFC" w14:textId="77777777" w:rsidR="00D11604" w:rsidRDefault="00D11604" w:rsidP="00EC1D28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  <w:p w14:paraId="5D72C22A" w14:textId="77777777" w:rsidR="004533DB" w:rsidRPr="00927413" w:rsidRDefault="004533DB" w:rsidP="00EC1D28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</w:tc>
      </w:tr>
      <w:tr w:rsidR="00927413" w:rsidRPr="00EC1D28" w14:paraId="25D14E33" w14:textId="77777777" w:rsidTr="00177D42">
        <w:trPr>
          <w:trHeight w:val="236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21B960" w14:textId="77777777" w:rsidR="00927413" w:rsidRPr="00927413" w:rsidRDefault="00927413" w:rsidP="00EC1D28">
            <w:pPr>
              <w:rPr>
                <w:rFonts w:eastAsiaTheme="minorHAnsi" w:cs="Arial"/>
                <w:b/>
                <w:szCs w:val="22"/>
                <w:lang w:eastAsia="en-US"/>
              </w:rPr>
            </w:pPr>
            <w:r w:rsidRPr="00927413">
              <w:rPr>
                <w:rFonts w:eastAsiaTheme="minorHAnsi" w:cs="Arial"/>
                <w:b/>
                <w:szCs w:val="22"/>
                <w:lang w:eastAsia="en-US"/>
              </w:rPr>
              <w:t>Least Restrictive</w:t>
            </w:r>
            <w:r w:rsidR="00EB3EC8">
              <w:rPr>
                <w:rFonts w:eastAsiaTheme="minorHAnsi" w:cs="Arial"/>
                <w:b/>
                <w:szCs w:val="22"/>
                <w:lang w:eastAsia="en-US"/>
              </w:rPr>
              <w:t xml:space="preserve"> Environment</w:t>
            </w:r>
          </w:p>
        </w:tc>
      </w:tr>
      <w:tr w:rsidR="00EC1D28" w:rsidRPr="00EC1D28" w14:paraId="0D5309E8" w14:textId="77777777" w:rsidTr="00EC1D28">
        <w:trPr>
          <w:trHeight w:val="563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1C873" w14:textId="77777777" w:rsidR="00EC1D28" w:rsidRPr="00927413" w:rsidRDefault="001B6A6E" w:rsidP="00EC1D28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  <w:r w:rsidRPr="00927413">
              <w:rPr>
                <w:rFonts w:eastAsiaTheme="minorHAnsi" w:cs="Arial"/>
                <w:sz w:val="18"/>
                <w:szCs w:val="18"/>
                <w:lang w:eastAsia="en-US"/>
              </w:rPr>
              <w:t>What is the least restrictive environment where the individual can receive the care and support that they require?</w:t>
            </w:r>
            <w:r w:rsidR="0010674F">
              <w:rPr>
                <w:rFonts w:eastAsiaTheme="minorHAnsi" w:cs="Arial"/>
                <w:sz w:val="18"/>
                <w:szCs w:val="18"/>
                <w:lang w:eastAsia="en-US"/>
              </w:rPr>
              <w:t xml:space="preserve"> Is a hospital admission required or can the individual be supported in the community with additional support?</w:t>
            </w:r>
          </w:p>
          <w:p w14:paraId="6463E062" w14:textId="795EE83E" w:rsidR="001B6A6E" w:rsidRDefault="001B6A6E" w:rsidP="00EC1D28">
            <w:pPr>
              <w:rPr>
                <w:rFonts w:eastAsiaTheme="minorHAnsi" w:cs="Arial"/>
                <w:sz w:val="24"/>
                <w:szCs w:val="24"/>
                <w:lang w:eastAsia="en-US"/>
              </w:rPr>
            </w:pPr>
          </w:p>
          <w:p w14:paraId="49008F81" w14:textId="77777777" w:rsidR="00D11604" w:rsidRDefault="00D11604" w:rsidP="00EC1D28">
            <w:pPr>
              <w:rPr>
                <w:rFonts w:eastAsiaTheme="minorHAnsi" w:cs="Arial"/>
                <w:sz w:val="24"/>
                <w:szCs w:val="24"/>
                <w:lang w:eastAsia="en-US"/>
              </w:rPr>
            </w:pPr>
          </w:p>
          <w:p w14:paraId="39A40132" w14:textId="77777777" w:rsidR="001B6A6E" w:rsidRDefault="001B6A6E" w:rsidP="00EC1D28">
            <w:pPr>
              <w:rPr>
                <w:rFonts w:eastAsiaTheme="minorHAnsi" w:cs="Arial"/>
                <w:sz w:val="24"/>
                <w:szCs w:val="24"/>
                <w:lang w:eastAsia="en-US"/>
              </w:rPr>
            </w:pPr>
          </w:p>
          <w:p w14:paraId="63CEBDC5" w14:textId="77777777" w:rsidR="001B6A6E" w:rsidRPr="00EC1D28" w:rsidRDefault="001B6A6E" w:rsidP="00EC1D28">
            <w:pPr>
              <w:rPr>
                <w:rFonts w:eastAsiaTheme="minorHAnsi" w:cs="Arial"/>
                <w:sz w:val="24"/>
                <w:szCs w:val="24"/>
                <w:lang w:eastAsia="en-US"/>
              </w:rPr>
            </w:pPr>
          </w:p>
        </w:tc>
      </w:tr>
      <w:tr w:rsidR="0010674F" w:rsidRPr="00EC1D28" w14:paraId="04533459" w14:textId="77777777" w:rsidTr="00EB3EC8">
        <w:trPr>
          <w:trHeight w:val="342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AFCCDE" w14:textId="77777777" w:rsidR="0010674F" w:rsidRPr="00EB3EC8" w:rsidRDefault="0010674F" w:rsidP="00EC1D28">
            <w:pPr>
              <w:rPr>
                <w:rFonts w:eastAsiaTheme="minorHAnsi" w:cs="Arial"/>
                <w:b/>
                <w:szCs w:val="22"/>
                <w:lang w:eastAsia="en-US"/>
              </w:rPr>
            </w:pPr>
            <w:r w:rsidRPr="00EB3EC8">
              <w:rPr>
                <w:rFonts w:eastAsiaTheme="minorHAnsi" w:cs="Arial"/>
                <w:b/>
                <w:szCs w:val="22"/>
                <w:lang w:eastAsia="en-US"/>
              </w:rPr>
              <w:t xml:space="preserve">In-Patient Treatment </w:t>
            </w:r>
            <w:r w:rsidR="00EB3EC8" w:rsidRPr="00EB3EC8">
              <w:rPr>
                <w:rFonts w:eastAsiaTheme="minorHAnsi" w:cs="Arial"/>
                <w:b/>
                <w:szCs w:val="22"/>
                <w:lang w:eastAsia="en-US"/>
              </w:rPr>
              <w:t>Recommendations (If applicable)</w:t>
            </w:r>
          </w:p>
        </w:tc>
      </w:tr>
      <w:tr w:rsidR="0010674F" w:rsidRPr="00EC1D28" w14:paraId="112A3344" w14:textId="77777777" w:rsidTr="00EC1D28">
        <w:trPr>
          <w:trHeight w:val="563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BE9B1" w14:textId="77777777" w:rsidR="0010674F" w:rsidRDefault="00EB3EC8" w:rsidP="00EC1D28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  <w:r>
              <w:rPr>
                <w:rFonts w:eastAsiaTheme="minorHAnsi" w:cs="Arial"/>
                <w:sz w:val="18"/>
                <w:szCs w:val="18"/>
                <w:lang w:eastAsia="en-US"/>
              </w:rPr>
              <w:t>Please include the treatment goals of any recommended admission</w:t>
            </w:r>
          </w:p>
          <w:p w14:paraId="6F10D6FB" w14:textId="77777777" w:rsidR="00EB3EC8" w:rsidRDefault="00EB3EC8" w:rsidP="00EC1D28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  <w:p w14:paraId="74145769" w14:textId="77777777" w:rsidR="004533DB" w:rsidRDefault="004533DB" w:rsidP="00EC1D28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  <w:p w14:paraId="4A973837" w14:textId="358E20CE" w:rsidR="00EB3EC8" w:rsidRDefault="00EB3EC8" w:rsidP="00EC1D28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  <w:p w14:paraId="288D499E" w14:textId="77777777" w:rsidR="00D11604" w:rsidRDefault="00D11604" w:rsidP="00EC1D28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  <w:p w14:paraId="26547571" w14:textId="77777777" w:rsidR="00EB3EC8" w:rsidRPr="00927413" w:rsidRDefault="00EB3EC8" w:rsidP="00EC1D28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</w:tc>
      </w:tr>
      <w:tr w:rsidR="00EC1D28" w:rsidRPr="00EC1D28" w14:paraId="06A0F9EA" w14:textId="77777777" w:rsidTr="001B6A6E">
        <w:trPr>
          <w:trHeight w:val="304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FD688F" w14:textId="77777777" w:rsidR="00EC1D28" w:rsidRPr="00EC1D28" w:rsidRDefault="0009507E" w:rsidP="00EC1D28">
            <w:pPr>
              <w:rPr>
                <w:rFonts w:eastAsiaTheme="minorHAnsi" w:cs="Arial"/>
                <w:b/>
                <w:szCs w:val="22"/>
                <w:lang w:eastAsia="en-US"/>
              </w:rPr>
            </w:pPr>
            <w:r>
              <w:rPr>
                <w:rFonts w:eastAsiaTheme="minorHAnsi" w:cs="Arial"/>
                <w:b/>
                <w:szCs w:val="22"/>
                <w:lang w:eastAsia="en-US"/>
              </w:rPr>
              <w:lastRenderedPageBreak/>
              <w:t>Action Plan</w:t>
            </w:r>
          </w:p>
        </w:tc>
      </w:tr>
      <w:tr w:rsidR="00EC1D28" w:rsidRPr="00EC1D28" w14:paraId="15F6D0DE" w14:textId="77777777" w:rsidTr="0009507E">
        <w:trPr>
          <w:trHeight w:val="58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02FD1" w14:textId="77777777" w:rsidR="00EC1D28" w:rsidRPr="00EC1D28" w:rsidRDefault="00EC1D28" w:rsidP="00EC1D28">
            <w:pPr>
              <w:rPr>
                <w:rFonts w:cs="Arial"/>
                <w:szCs w:val="22"/>
              </w:rPr>
            </w:pPr>
            <w:r w:rsidRPr="00EC1D28">
              <w:rPr>
                <w:rFonts w:cs="Arial"/>
                <w:szCs w:val="22"/>
              </w:rPr>
              <w:t xml:space="preserve">Action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74C66" w14:textId="77777777" w:rsidR="00EC1D28" w:rsidRPr="00EC1D28" w:rsidRDefault="00EC1D28" w:rsidP="00EC1D28">
            <w:pPr>
              <w:rPr>
                <w:rFonts w:cs="Arial"/>
                <w:szCs w:val="22"/>
              </w:rPr>
            </w:pPr>
            <w:r w:rsidRPr="00EC1D28">
              <w:rPr>
                <w:rFonts w:cs="Arial"/>
                <w:szCs w:val="22"/>
              </w:rPr>
              <w:t>Responsibility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ADF57" w14:textId="77777777" w:rsidR="00EC1D28" w:rsidRPr="00EC1D28" w:rsidRDefault="00EC1D28" w:rsidP="00EC1D28">
            <w:pPr>
              <w:rPr>
                <w:rFonts w:cs="Arial"/>
                <w:szCs w:val="22"/>
              </w:rPr>
            </w:pPr>
            <w:r w:rsidRPr="001B6A6E">
              <w:rPr>
                <w:rFonts w:cs="Arial"/>
                <w:szCs w:val="22"/>
              </w:rPr>
              <w:t>Timeline Required</w:t>
            </w:r>
          </w:p>
        </w:tc>
      </w:tr>
      <w:tr w:rsidR="00EC1D28" w:rsidRPr="00EC1D28" w14:paraId="060DFCE6" w14:textId="77777777" w:rsidTr="0009507E">
        <w:trPr>
          <w:trHeight w:val="58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79A55" w14:textId="77777777" w:rsidR="00EC1D28" w:rsidRPr="00EC1D28" w:rsidRDefault="00EC1D28" w:rsidP="00EC1D28">
            <w:pPr>
              <w:rPr>
                <w:rFonts w:cs="Arial"/>
                <w:szCs w:val="22"/>
              </w:rPr>
            </w:pPr>
          </w:p>
          <w:p w14:paraId="76A885DE" w14:textId="77777777" w:rsidR="00EC1D28" w:rsidRPr="00EC1D28" w:rsidRDefault="00EC1D28" w:rsidP="00EC1D28">
            <w:pPr>
              <w:rPr>
                <w:rFonts w:cs="Arial"/>
                <w:szCs w:val="22"/>
              </w:rPr>
            </w:pPr>
          </w:p>
          <w:p w14:paraId="3A24916E" w14:textId="77777777" w:rsidR="00EC1D28" w:rsidRPr="00EC1D28" w:rsidRDefault="00EC1D28" w:rsidP="00EC1D28">
            <w:pPr>
              <w:rPr>
                <w:rFonts w:cs="Arial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C0580" w14:textId="77777777" w:rsidR="00EC1D28" w:rsidRPr="00EC1D28" w:rsidRDefault="00EC1D28" w:rsidP="00EC1D28">
            <w:pPr>
              <w:rPr>
                <w:rFonts w:cs="Arial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BBF7E" w14:textId="77777777" w:rsidR="00EC1D28" w:rsidRPr="00EC1D28" w:rsidRDefault="00EC1D28" w:rsidP="00EC1D28">
            <w:pPr>
              <w:rPr>
                <w:rFonts w:cs="Arial"/>
                <w:szCs w:val="22"/>
              </w:rPr>
            </w:pPr>
          </w:p>
        </w:tc>
      </w:tr>
      <w:tr w:rsidR="00EC1D28" w:rsidRPr="00EC1D28" w14:paraId="652AD012" w14:textId="77777777" w:rsidTr="0009507E">
        <w:trPr>
          <w:trHeight w:val="58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BB8E7" w14:textId="77777777" w:rsidR="00EC1D28" w:rsidRPr="00EC1D28" w:rsidRDefault="00EC1D28" w:rsidP="00EC1D28">
            <w:pPr>
              <w:rPr>
                <w:rFonts w:cs="Arial"/>
                <w:szCs w:val="22"/>
              </w:rPr>
            </w:pPr>
          </w:p>
          <w:p w14:paraId="13E15C59" w14:textId="77777777" w:rsidR="00EC1D28" w:rsidRPr="00EC1D28" w:rsidRDefault="00EC1D28" w:rsidP="00EC1D28">
            <w:pPr>
              <w:rPr>
                <w:rFonts w:cs="Arial"/>
                <w:szCs w:val="22"/>
              </w:rPr>
            </w:pPr>
          </w:p>
          <w:p w14:paraId="47A0816C" w14:textId="77777777" w:rsidR="00EC1D28" w:rsidRPr="00EC1D28" w:rsidRDefault="00EC1D28" w:rsidP="00EC1D28">
            <w:pPr>
              <w:rPr>
                <w:rFonts w:cs="Arial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1E3D3" w14:textId="77777777" w:rsidR="00EC1D28" w:rsidRPr="00EC1D28" w:rsidRDefault="00EC1D28" w:rsidP="00EC1D28">
            <w:pPr>
              <w:rPr>
                <w:rFonts w:cs="Arial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DFC74" w14:textId="77777777" w:rsidR="00EC1D28" w:rsidRPr="00EC1D28" w:rsidRDefault="00EC1D28" w:rsidP="00EC1D28">
            <w:pPr>
              <w:rPr>
                <w:rFonts w:cs="Arial"/>
                <w:szCs w:val="22"/>
              </w:rPr>
            </w:pPr>
          </w:p>
        </w:tc>
      </w:tr>
      <w:tr w:rsidR="00EC1D28" w:rsidRPr="00EC1D28" w14:paraId="25A49071" w14:textId="77777777" w:rsidTr="0009507E">
        <w:trPr>
          <w:trHeight w:val="58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D2BE4" w14:textId="77777777" w:rsidR="00EC1D28" w:rsidRPr="00EC1D28" w:rsidRDefault="00EC1D28" w:rsidP="00EC1D28">
            <w:pPr>
              <w:rPr>
                <w:rFonts w:cs="Arial"/>
                <w:szCs w:val="22"/>
              </w:rPr>
            </w:pPr>
          </w:p>
          <w:p w14:paraId="7B098C23" w14:textId="77777777" w:rsidR="00EC1D28" w:rsidRPr="00EC1D28" w:rsidRDefault="00EC1D28" w:rsidP="00EC1D28">
            <w:pPr>
              <w:rPr>
                <w:rFonts w:cs="Arial"/>
                <w:szCs w:val="22"/>
              </w:rPr>
            </w:pPr>
          </w:p>
          <w:p w14:paraId="38521167" w14:textId="77777777" w:rsidR="00EC1D28" w:rsidRPr="00EC1D28" w:rsidRDefault="00EC1D28" w:rsidP="00EC1D28">
            <w:pPr>
              <w:rPr>
                <w:rFonts w:cs="Arial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26B78" w14:textId="77777777" w:rsidR="00EC1D28" w:rsidRPr="00EC1D28" w:rsidRDefault="00EC1D28" w:rsidP="00EC1D28">
            <w:pPr>
              <w:rPr>
                <w:rFonts w:cs="Arial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1A646" w14:textId="77777777" w:rsidR="00EC1D28" w:rsidRPr="00EC1D28" w:rsidRDefault="00EC1D28" w:rsidP="00EC1D28">
            <w:pPr>
              <w:rPr>
                <w:rFonts w:cs="Arial"/>
                <w:szCs w:val="22"/>
              </w:rPr>
            </w:pPr>
          </w:p>
        </w:tc>
      </w:tr>
      <w:tr w:rsidR="00EC1D28" w:rsidRPr="00EC1D28" w14:paraId="4F7F910B" w14:textId="77777777" w:rsidTr="0009507E">
        <w:trPr>
          <w:trHeight w:val="58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5FDB1" w14:textId="77777777" w:rsidR="00EC1D28" w:rsidRPr="00EC1D28" w:rsidRDefault="00EC1D28" w:rsidP="00EC1D28">
            <w:pPr>
              <w:rPr>
                <w:rFonts w:cs="Arial"/>
                <w:szCs w:val="22"/>
              </w:rPr>
            </w:pPr>
          </w:p>
          <w:p w14:paraId="59224372" w14:textId="77777777" w:rsidR="00EC1D28" w:rsidRPr="00EC1D28" w:rsidRDefault="00EC1D28" w:rsidP="00EC1D28">
            <w:pPr>
              <w:rPr>
                <w:rFonts w:cs="Arial"/>
                <w:szCs w:val="22"/>
              </w:rPr>
            </w:pPr>
          </w:p>
          <w:p w14:paraId="12824595" w14:textId="77777777" w:rsidR="00EC1D28" w:rsidRPr="00EC1D28" w:rsidRDefault="00EC1D28" w:rsidP="00EC1D28">
            <w:pPr>
              <w:rPr>
                <w:rFonts w:cs="Arial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41E73" w14:textId="77777777" w:rsidR="00EC1D28" w:rsidRPr="00EC1D28" w:rsidRDefault="00EC1D28" w:rsidP="00EC1D28">
            <w:pPr>
              <w:rPr>
                <w:rFonts w:cs="Arial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0F9E4" w14:textId="77777777" w:rsidR="00EC1D28" w:rsidRPr="00EC1D28" w:rsidRDefault="00EC1D28" w:rsidP="00EC1D28">
            <w:pPr>
              <w:rPr>
                <w:rFonts w:cs="Arial"/>
                <w:szCs w:val="22"/>
              </w:rPr>
            </w:pPr>
          </w:p>
        </w:tc>
      </w:tr>
      <w:tr w:rsidR="00EC1D28" w:rsidRPr="00EC1D28" w14:paraId="008E5A6B" w14:textId="77777777" w:rsidTr="0009507E">
        <w:trPr>
          <w:trHeight w:val="58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C3E71" w14:textId="77777777" w:rsidR="00EC1D28" w:rsidRPr="00EC1D28" w:rsidRDefault="00EC1D28" w:rsidP="00EC1D28">
            <w:pPr>
              <w:rPr>
                <w:rFonts w:cs="Arial"/>
                <w:szCs w:val="22"/>
              </w:rPr>
            </w:pPr>
          </w:p>
          <w:p w14:paraId="61246105" w14:textId="77777777" w:rsidR="00EC1D28" w:rsidRPr="00EC1D28" w:rsidRDefault="00EC1D28" w:rsidP="00EC1D28">
            <w:pPr>
              <w:rPr>
                <w:rFonts w:cs="Arial"/>
                <w:szCs w:val="22"/>
              </w:rPr>
            </w:pPr>
          </w:p>
          <w:p w14:paraId="4BAAF347" w14:textId="77777777" w:rsidR="00EC1D28" w:rsidRPr="00EC1D28" w:rsidRDefault="00EC1D28" w:rsidP="00EC1D28">
            <w:pPr>
              <w:rPr>
                <w:rFonts w:cs="Arial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3CB4C" w14:textId="77777777" w:rsidR="00EC1D28" w:rsidRPr="00EC1D28" w:rsidRDefault="00EC1D28" w:rsidP="00EC1D28">
            <w:pPr>
              <w:rPr>
                <w:rFonts w:cs="Arial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B2103" w14:textId="77777777" w:rsidR="00EC1D28" w:rsidRPr="00EC1D28" w:rsidRDefault="00EC1D28" w:rsidP="00EC1D28">
            <w:pPr>
              <w:rPr>
                <w:rFonts w:cs="Arial"/>
                <w:szCs w:val="22"/>
              </w:rPr>
            </w:pPr>
          </w:p>
        </w:tc>
      </w:tr>
      <w:tr w:rsidR="00EC1D28" w:rsidRPr="00EC1D28" w14:paraId="2B7F11A4" w14:textId="77777777" w:rsidTr="0009507E">
        <w:trPr>
          <w:trHeight w:val="58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F64AE" w14:textId="77777777" w:rsidR="00EC1D28" w:rsidRPr="00EC1D28" w:rsidRDefault="00EC1D28" w:rsidP="00EC1D28">
            <w:pPr>
              <w:rPr>
                <w:rFonts w:cs="Arial"/>
                <w:szCs w:val="22"/>
              </w:rPr>
            </w:pPr>
          </w:p>
          <w:p w14:paraId="65364EB0" w14:textId="77777777" w:rsidR="00EC1D28" w:rsidRPr="00EC1D28" w:rsidRDefault="00EC1D28" w:rsidP="00EC1D28">
            <w:pPr>
              <w:rPr>
                <w:rFonts w:cs="Arial"/>
                <w:szCs w:val="22"/>
              </w:rPr>
            </w:pPr>
          </w:p>
          <w:p w14:paraId="6F759578" w14:textId="77777777" w:rsidR="00EC1D28" w:rsidRPr="00EC1D28" w:rsidRDefault="00EC1D28" w:rsidP="00EC1D28">
            <w:pPr>
              <w:rPr>
                <w:rFonts w:cs="Arial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40D24" w14:textId="77777777" w:rsidR="00EC1D28" w:rsidRPr="00EC1D28" w:rsidRDefault="00EC1D28" w:rsidP="00EC1D28">
            <w:pPr>
              <w:rPr>
                <w:rFonts w:cs="Arial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8CAF7" w14:textId="77777777" w:rsidR="00EC1D28" w:rsidRPr="00EC1D28" w:rsidRDefault="00EC1D28" w:rsidP="00EC1D28">
            <w:pPr>
              <w:rPr>
                <w:rFonts w:cs="Arial"/>
                <w:szCs w:val="22"/>
              </w:rPr>
            </w:pPr>
          </w:p>
        </w:tc>
      </w:tr>
      <w:tr w:rsidR="00EC1D28" w:rsidRPr="00EC1D28" w14:paraId="75167E8F" w14:textId="77777777" w:rsidTr="0009507E">
        <w:trPr>
          <w:trHeight w:val="58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484FD" w14:textId="77777777" w:rsidR="00EC1D28" w:rsidRPr="00EC1D28" w:rsidRDefault="00EC1D28" w:rsidP="00EC1D28">
            <w:pPr>
              <w:rPr>
                <w:rFonts w:cs="Arial"/>
                <w:szCs w:val="22"/>
              </w:rPr>
            </w:pPr>
          </w:p>
          <w:p w14:paraId="27FEB188" w14:textId="77777777" w:rsidR="00EC1D28" w:rsidRPr="00EC1D28" w:rsidRDefault="00EC1D28" w:rsidP="00EC1D28">
            <w:pPr>
              <w:rPr>
                <w:rFonts w:cs="Arial"/>
                <w:szCs w:val="22"/>
              </w:rPr>
            </w:pPr>
          </w:p>
          <w:p w14:paraId="70ED7D27" w14:textId="77777777" w:rsidR="00EC1D28" w:rsidRPr="00EC1D28" w:rsidRDefault="00EC1D28" w:rsidP="00EC1D28">
            <w:pPr>
              <w:rPr>
                <w:rFonts w:cs="Arial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73DB2" w14:textId="77777777" w:rsidR="00EC1D28" w:rsidRPr="00EC1D28" w:rsidRDefault="00EC1D28" w:rsidP="00EC1D28">
            <w:pPr>
              <w:rPr>
                <w:rFonts w:cs="Arial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6D1AB" w14:textId="77777777" w:rsidR="00EC1D28" w:rsidRPr="00EC1D28" w:rsidRDefault="00EC1D28" w:rsidP="00EC1D28">
            <w:pPr>
              <w:rPr>
                <w:rFonts w:cs="Arial"/>
                <w:szCs w:val="22"/>
              </w:rPr>
            </w:pPr>
          </w:p>
        </w:tc>
      </w:tr>
      <w:tr w:rsidR="00EC1D28" w:rsidRPr="00EC1D28" w14:paraId="61C0D40C" w14:textId="77777777" w:rsidTr="0009507E">
        <w:trPr>
          <w:trHeight w:val="58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23473" w14:textId="77777777" w:rsidR="00EC1D28" w:rsidRPr="00EC1D28" w:rsidRDefault="00EC1D28" w:rsidP="00EC1D28">
            <w:pPr>
              <w:rPr>
                <w:rFonts w:cs="Arial"/>
                <w:szCs w:val="22"/>
              </w:rPr>
            </w:pPr>
          </w:p>
          <w:p w14:paraId="1EA30D66" w14:textId="77777777" w:rsidR="00EC1D28" w:rsidRPr="00EC1D28" w:rsidRDefault="00EC1D28" w:rsidP="00EC1D28">
            <w:pPr>
              <w:rPr>
                <w:rFonts w:cs="Arial"/>
                <w:szCs w:val="22"/>
              </w:rPr>
            </w:pPr>
          </w:p>
          <w:p w14:paraId="7045D200" w14:textId="77777777" w:rsidR="00EC1D28" w:rsidRPr="00EC1D28" w:rsidRDefault="00EC1D28" w:rsidP="00EC1D28">
            <w:pPr>
              <w:rPr>
                <w:rFonts w:cs="Arial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642EF" w14:textId="77777777" w:rsidR="00EC1D28" w:rsidRPr="00EC1D28" w:rsidRDefault="00EC1D28" w:rsidP="00EC1D28">
            <w:pPr>
              <w:rPr>
                <w:rFonts w:cs="Arial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2AB42" w14:textId="77777777" w:rsidR="00EC1D28" w:rsidRPr="00EC1D28" w:rsidRDefault="00EC1D28" w:rsidP="00EC1D28">
            <w:pPr>
              <w:rPr>
                <w:rFonts w:cs="Arial"/>
                <w:szCs w:val="22"/>
              </w:rPr>
            </w:pPr>
          </w:p>
        </w:tc>
      </w:tr>
      <w:tr w:rsidR="002C08B8" w:rsidRPr="00EC1D28" w14:paraId="6F2B9695" w14:textId="77777777" w:rsidTr="008D4783">
        <w:trPr>
          <w:trHeight w:val="290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634A71" w14:textId="77777777" w:rsidR="002C08B8" w:rsidRPr="00EC1D28" w:rsidRDefault="008D4783" w:rsidP="00EC1D28">
            <w:pPr>
              <w:rPr>
                <w:rFonts w:cs="Arial"/>
                <w:szCs w:val="22"/>
              </w:rPr>
            </w:pPr>
            <w:r w:rsidRPr="008D4783">
              <w:rPr>
                <w:rFonts w:cs="Arial"/>
                <w:szCs w:val="22"/>
              </w:rPr>
              <w:t>Aspirations of the Individual</w:t>
            </w:r>
          </w:p>
        </w:tc>
      </w:tr>
      <w:tr w:rsidR="002C08B8" w:rsidRPr="00EC1D28" w14:paraId="41B09A39" w14:textId="77777777" w:rsidTr="00352BFC">
        <w:trPr>
          <w:trHeight w:val="583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CC18B" w14:textId="77777777" w:rsidR="002C08B8" w:rsidRDefault="008D4783" w:rsidP="008D478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Can the aspirations of t</w:t>
            </w:r>
            <w:r w:rsidR="00064C5A">
              <w:rPr>
                <w:rFonts w:cs="Arial"/>
                <w:sz w:val="18"/>
                <w:szCs w:val="18"/>
              </w:rPr>
              <w:t>he individual/family/carer be</w:t>
            </w:r>
            <w:r>
              <w:rPr>
                <w:rFonts w:cs="Arial"/>
                <w:sz w:val="18"/>
                <w:szCs w:val="18"/>
              </w:rPr>
              <w:t xml:space="preserve"> met by this action plan?</w:t>
            </w:r>
          </w:p>
          <w:p w14:paraId="13D9F599" w14:textId="77777777" w:rsidR="008D4783" w:rsidRDefault="008D4783" w:rsidP="008D478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If not, please provide a short rationale as to why this is not possible.</w:t>
            </w:r>
          </w:p>
          <w:p w14:paraId="2BAFAB0D" w14:textId="77777777" w:rsidR="008D4783" w:rsidRDefault="008D4783" w:rsidP="008D4783">
            <w:pPr>
              <w:rPr>
                <w:rFonts w:cs="Arial"/>
                <w:sz w:val="18"/>
                <w:szCs w:val="18"/>
              </w:rPr>
            </w:pPr>
          </w:p>
          <w:p w14:paraId="0D41DB9B" w14:textId="77777777" w:rsidR="008D4783" w:rsidRDefault="008D4783" w:rsidP="008D4783">
            <w:pPr>
              <w:rPr>
                <w:rFonts w:cs="Arial"/>
                <w:sz w:val="18"/>
                <w:szCs w:val="18"/>
              </w:rPr>
            </w:pPr>
          </w:p>
          <w:p w14:paraId="32928088" w14:textId="77777777" w:rsidR="008D4783" w:rsidRDefault="008D4783" w:rsidP="008D4783">
            <w:pPr>
              <w:rPr>
                <w:rFonts w:cs="Arial"/>
                <w:sz w:val="18"/>
                <w:szCs w:val="18"/>
              </w:rPr>
            </w:pPr>
          </w:p>
          <w:p w14:paraId="3959B63A" w14:textId="77777777" w:rsidR="008D4783" w:rsidRPr="008D4783" w:rsidRDefault="008D4783" w:rsidP="008D4783">
            <w:pPr>
              <w:rPr>
                <w:rFonts w:cs="Arial"/>
                <w:sz w:val="18"/>
                <w:szCs w:val="18"/>
              </w:rPr>
            </w:pPr>
          </w:p>
        </w:tc>
      </w:tr>
      <w:tr w:rsidR="00EC1D28" w:rsidRPr="00EC1D28" w14:paraId="7B2B1E3E" w14:textId="77777777" w:rsidTr="001B6A6E">
        <w:trPr>
          <w:trHeight w:val="349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195DAA" w14:textId="77777777" w:rsidR="00EC1D28" w:rsidRPr="00EC1D28" w:rsidRDefault="001B6A6E" w:rsidP="00EC1D28">
            <w:pPr>
              <w:rPr>
                <w:rFonts w:cs="Arial"/>
                <w:szCs w:val="22"/>
              </w:rPr>
            </w:pPr>
            <w:r w:rsidRPr="001B6A6E">
              <w:rPr>
                <w:rFonts w:cs="Arial"/>
                <w:b/>
                <w:szCs w:val="22"/>
              </w:rPr>
              <w:t>Next Steps</w:t>
            </w:r>
          </w:p>
        </w:tc>
      </w:tr>
      <w:tr w:rsidR="001B6A6E" w:rsidRPr="00EC1D28" w14:paraId="7306370C" w14:textId="77777777" w:rsidTr="00051DB7">
        <w:trPr>
          <w:trHeight w:val="386"/>
          <w:jc w:val="center"/>
        </w:trPr>
        <w:tc>
          <w:tcPr>
            <w:tcW w:w="5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42869" w14:textId="77777777" w:rsidR="001B6A6E" w:rsidRPr="008D4783" w:rsidRDefault="001B6A6E" w:rsidP="00EC1D28">
            <w:pPr>
              <w:rPr>
                <w:rFonts w:cs="Arial"/>
                <w:sz w:val="18"/>
                <w:szCs w:val="18"/>
              </w:rPr>
            </w:pPr>
            <w:r w:rsidRPr="008D4783">
              <w:rPr>
                <w:rFonts w:cs="Arial"/>
                <w:sz w:val="18"/>
                <w:szCs w:val="18"/>
              </w:rPr>
              <w:t>Is a follow-up MAM required?</w:t>
            </w: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F0F99" w14:textId="77777777" w:rsidR="001B6A6E" w:rsidRPr="00064C5A" w:rsidRDefault="004533DB" w:rsidP="00EC1D28">
            <w:pPr>
              <w:rPr>
                <w:rFonts w:cs="Arial"/>
                <w:sz w:val="18"/>
                <w:szCs w:val="18"/>
              </w:rPr>
            </w:pPr>
            <w:r w:rsidRPr="00064C5A">
              <w:rPr>
                <w:rFonts w:cs="Arial"/>
                <w:sz w:val="18"/>
                <w:szCs w:val="18"/>
              </w:rPr>
              <w:t>Yes/No</w:t>
            </w:r>
          </w:p>
        </w:tc>
      </w:tr>
      <w:tr w:rsidR="001B6A6E" w:rsidRPr="00EC1D28" w14:paraId="158D8675" w14:textId="77777777" w:rsidTr="00051DB7">
        <w:trPr>
          <w:trHeight w:val="386"/>
          <w:jc w:val="center"/>
        </w:trPr>
        <w:tc>
          <w:tcPr>
            <w:tcW w:w="5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AB8BA" w14:textId="77777777" w:rsidR="001B6A6E" w:rsidRPr="008D4783" w:rsidRDefault="0009507E" w:rsidP="00EC1D28">
            <w:pPr>
              <w:rPr>
                <w:rFonts w:cs="Arial"/>
                <w:sz w:val="18"/>
                <w:szCs w:val="18"/>
              </w:rPr>
            </w:pPr>
            <w:r w:rsidRPr="008D4783">
              <w:rPr>
                <w:rFonts w:cs="Arial"/>
                <w:sz w:val="18"/>
                <w:szCs w:val="18"/>
              </w:rPr>
              <w:t>Agreed date of next M</w:t>
            </w:r>
            <w:r w:rsidR="001B6A6E" w:rsidRPr="008D4783">
              <w:rPr>
                <w:rFonts w:cs="Arial"/>
                <w:sz w:val="18"/>
                <w:szCs w:val="18"/>
              </w:rPr>
              <w:t>AM</w:t>
            </w:r>
            <w:r w:rsidR="002C08B8" w:rsidRPr="008D4783"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D8AAB" w14:textId="77777777" w:rsidR="001B6A6E" w:rsidRPr="00064C5A" w:rsidRDefault="001B6A6E" w:rsidP="00EC1D28">
            <w:pPr>
              <w:rPr>
                <w:rFonts w:cs="Arial"/>
                <w:sz w:val="18"/>
                <w:szCs w:val="18"/>
              </w:rPr>
            </w:pPr>
          </w:p>
        </w:tc>
      </w:tr>
      <w:tr w:rsidR="004533DB" w:rsidRPr="00EC1D28" w14:paraId="44FD8D5C" w14:textId="77777777" w:rsidTr="00051DB7">
        <w:trPr>
          <w:trHeight w:val="386"/>
          <w:jc w:val="center"/>
        </w:trPr>
        <w:tc>
          <w:tcPr>
            <w:tcW w:w="5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C0327" w14:textId="77777777" w:rsidR="004533DB" w:rsidRPr="008D4783" w:rsidRDefault="004533DB" w:rsidP="00EC1D28">
            <w:pPr>
              <w:rPr>
                <w:rFonts w:cs="Arial"/>
                <w:sz w:val="18"/>
                <w:szCs w:val="18"/>
              </w:rPr>
            </w:pPr>
            <w:r w:rsidRPr="008D4783">
              <w:rPr>
                <w:rFonts w:cs="Arial"/>
                <w:sz w:val="18"/>
                <w:szCs w:val="18"/>
              </w:rPr>
              <w:t>Can the individual be removed from the Dynamic Support Register?</w:t>
            </w: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1E867" w14:textId="77777777" w:rsidR="004533DB" w:rsidRPr="00064C5A" w:rsidRDefault="008D4783" w:rsidP="00EC1D28">
            <w:pPr>
              <w:rPr>
                <w:rFonts w:cs="Arial"/>
                <w:sz w:val="18"/>
                <w:szCs w:val="18"/>
              </w:rPr>
            </w:pPr>
            <w:r w:rsidRPr="00064C5A">
              <w:rPr>
                <w:rFonts w:cs="Arial"/>
                <w:sz w:val="18"/>
                <w:szCs w:val="18"/>
              </w:rPr>
              <w:t>Yes/No</w:t>
            </w:r>
          </w:p>
        </w:tc>
      </w:tr>
      <w:tr w:rsidR="001B6A6E" w:rsidRPr="00EC1D28" w14:paraId="6E825758" w14:textId="77777777" w:rsidTr="00051DB7">
        <w:trPr>
          <w:trHeight w:val="386"/>
          <w:jc w:val="center"/>
        </w:trPr>
        <w:tc>
          <w:tcPr>
            <w:tcW w:w="5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4E95F" w14:textId="77777777" w:rsidR="001B6A6E" w:rsidRPr="008D4783" w:rsidRDefault="001B6A6E" w:rsidP="00EC1D28">
            <w:pPr>
              <w:rPr>
                <w:rFonts w:cs="Arial"/>
                <w:sz w:val="18"/>
                <w:szCs w:val="18"/>
              </w:rPr>
            </w:pPr>
            <w:r w:rsidRPr="008D4783">
              <w:rPr>
                <w:rFonts w:cs="Arial"/>
                <w:sz w:val="18"/>
                <w:szCs w:val="18"/>
              </w:rPr>
              <w:t>Is escalation to the ROAR required</w:t>
            </w:r>
            <w:r w:rsidR="0009507E" w:rsidRPr="008D4783"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9D160" w14:textId="77777777" w:rsidR="001B6A6E" w:rsidRPr="00064C5A" w:rsidRDefault="008D4783" w:rsidP="00EC1D28">
            <w:pPr>
              <w:rPr>
                <w:rFonts w:cs="Arial"/>
                <w:sz w:val="18"/>
                <w:szCs w:val="18"/>
              </w:rPr>
            </w:pPr>
            <w:r w:rsidRPr="00064C5A">
              <w:rPr>
                <w:rFonts w:cs="Arial"/>
                <w:sz w:val="18"/>
                <w:szCs w:val="18"/>
              </w:rPr>
              <w:t>Yes/No</w:t>
            </w:r>
          </w:p>
        </w:tc>
      </w:tr>
      <w:tr w:rsidR="001B6A6E" w:rsidRPr="00EC1D28" w14:paraId="7DB1AF87" w14:textId="77777777" w:rsidTr="00051DB7">
        <w:trPr>
          <w:trHeight w:val="386"/>
          <w:jc w:val="center"/>
        </w:trPr>
        <w:tc>
          <w:tcPr>
            <w:tcW w:w="5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DB465" w14:textId="77777777" w:rsidR="001B6A6E" w:rsidRPr="00064C5A" w:rsidRDefault="008D4783" w:rsidP="00EC1D28">
            <w:pPr>
              <w:rPr>
                <w:rFonts w:cs="Arial"/>
                <w:sz w:val="18"/>
                <w:szCs w:val="18"/>
              </w:rPr>
            </w:pPr>
            <w:r w:rsidRPr="00064C5A">
              <w:rPr>
                <w:rFonts w:cs="Arial"/>
                <w:sz w:val="18"/>
                <w:szCs w:val="18"/>
              </w:rPr>
              <w:t>Is a C</w:t>
            </w:r>
            <w:r w:rsidR="00064C5A" w:rsidRPr="00064C5A">
              <w:rPr>
                <w:rFonts w:cs="Arial"/>
                <w:sz w:val="18"/>
                <w:szCs w:val="18"/>
              </w:rPr>
              <w:t>(</w:t>
            </w:r>
            <w:r w:rsidR="00064C5A">
              <w:rPr>
                <w:rFonts w:cs="Arial"/>
                <w:sz w:val="18"/>
                <w:szCs w:val="18"/>
              </w:rPr>
              <w:t>E</w:t>
            </w:r>
            <w:r w:rsidRPr="00064C5A">
              <w:rPr>
                <w:rFonts w:cs="Arial"/>
                <w:sz w:val="18"/>
                <w:szCs w:val="18"/>
              </w:rPr>
              <w:t>)TR required</w:t>
            </w:r>
            <w:r w:rsidR="00064C5A" w:rsidRPr="00064C5A"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E500C" w14:textId="77777777" w:rsidR="001B6A6E" w:rsidRPr="00064C5A" w:rsidRDefault="00064C5A" w:rsidP="00EC1D28">
            <w:pPr>
              <w:rPr>
                <w:rFonts w:cs="Arial"/>
                <w:sz w:val="18"/>
                <w:szCs w:val="18"/>
              </w:rPr>
            </w:pPr>
            <w:r w:rsidRPr="00064C5A">
              <w:rPr>
                <w:rFonts w:cs="Arial"/>
                <w:sz w:val="18"/>
                <w:szCs w:val="18"/>
              </w:rPr>
              <w:t>Yes/No</w:t>
            </w:r>
          </w:p>
        </w:tc>
      </w:tr>
      <w:tr w:rsidR="002C08B8" w:rsidRPr="00EC1D28" w14:paraId="527271B9" w14:textId="77777777" w:rsidTr="008D4783">
        <w:trPr>
          <w:trHeight w:val="386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A7BFB6" w14:textId="77777777" w:rsidR="002C08B8" w:rsidRPr="001B6A6E" w:rsidRDefault="002C08B8" w:rsidP="00EC1D28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Questions for the Next MAM</w:t>
            </w:r>
          </w:p>
        </w:tc>
      </w:tr>
      <w:tr w:rsidR="002C08B8" w:rsidRPr="00EC1D28" w14:paraId="06F41D63" w14:textId="77777777" w:rsidTr="00AA75E8">
        <w:trPr>
          <w:trHeight w:val="386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1A06D" w14:textId="77777777" w:rsidR="002C08B8" w:rsidRPr="004B1FE6" w:rsidRDefault="002C08B8" w:rsidP="004533DB">
            <w:pPr>
              <w:rPr>
                <w:rFonts w:cs="Arial"/>
                <w:sz w:val="18"/>
                <w:szCs w:val="18"/>
              </w:rPr>
            </w:pPr>
            <w:r w:rsidRPr="004B1FE6">
              <w:rPr>
                <w:rFonts w:cs="Arial"/>
                <w:sz w:val="18"/>
                <w:szCs w:val="18"/>
              </w:rPr>
              <w:t xml:space="preserve">Have the actions from the first MAM been </w:t>
            </w:r>
            <w:r w:rsidR="004533DB">
              <w:rPr>
                <w:rFonts w:cs="Arial"/>
                <w:sz w:val="18"/>
                <w:szCs w:val="18"/>
              </w:rPr>
              <w:t>completed?</w:t>
            </w:r>
          </w:p>
        </w:tc>
      </w:tr>
      <w:tr w:rsidR="004533DB" w:rsidRPr="00EC1D28" w14:paraId="5F204CD9" w14:textId="77777777" w:rsidTr="00AA75E8">
        <w:trPr>
          <w:trHeight w:val="386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823BF" w14:textId="77777777" w:rsidR="004533DB" w:rsidRPr="004B1FE6" w:rsidRDefault="004533DB" w:rsidP="004533DB">
            <w:pPr>
              <w:rPr>
                <w:rFonts w:cs="Arial"/>
                <w:sz w:val="18"/>
                <w:szCs w:val="18"/>
              </w:rPr>
            </w:pPr>
            <w:r w:rsidRPr="004533DB">
              <w:rPr>
                <w:rFonts w:cs="Arial"/>
                <w:sz w:val="18"/>
                <w:szCs w:val="18"/>
              </w:rPr>
              <w:t>Have the actions from the first MAM been successful in addressing the concerns identified</w:t>
            </w:r>
            <w:r>
              <w:rPr>
                <w:rFonts w:cs="Arial"/>
                <w:sz w:val="18"/>
                <w:szCs w:val="18"/>
              </w:rPr>
              <w:t>?</w:t>
            </w:r>
          </w:p>
        </w:tc>
      </w:tr>
      <w:tr w:rsidR="008D4783" w:rsidRPr="00EC1D28" w14:paraId="740D3EA5" w14:textId="77777777" w:rsidTr="00AA75E8">
        <w:trPr>
          <w:trHeight w:val="386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10156" w14:textId="77777777" w:rsidR="008D4783" w:rsidRPr="004533DB" w:rsidRDefault="008D4783" w:rsidP="008D478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Have</w:t>
            </w:r>
            <w:r w:rsidRPr="008D4783">
              <w:rPr>
                <w:rFonts w:cs="Arial"/>
                <w:sz w:val="18"/>
                <w:szCs w:val="18"/>
              </w:rPr>
              <w:t xml:space="preserve"> the aspirations of the individual </w:t>
            </w:r>
            <w:r>
              <w:rPr>
                <w:rFonts w:cs="Arial"/>
                <w:sz w:val="18"/>
                <w:szCs w:val="18"/>
              </w:rPr>
              <w:t xml:space="preserve">and </w:t>
            </w:r>
            <w:r w:rsidRPr="008D4783">
              <w:rPr>
                <w:rFonts w:cs="Arial"/>
                <w:sz w:val="18"/>
                <w:szCs w:val="18"/>
              </w:rPr>
              <w:t xml:space="preserve">family </w:t>
            </w:r>
            <w:r>
              <w:rPr>
                <w:rFonts w:cs="Arial"/>
                <w:sz w:val="18"/>
                <w:szCs w:val="18"/>
              </w:rPr>
              <w:t>been achieved?</w:t>
            </w:r>
          </w:p>
        </w:tc>
      </w:tr>
      <w:tr w:rsidR="004533DB" w:rsidRPr="00EC1D28" w14:paraId="354742F4" w14:textId="77777777" w:rsidTr="00AA75E8">
        <w:trPr>
          <w:trHeight w:val="386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92A44" w14:textId="77777777" w:rsidR="004533DB" w:rsidRPr="004B1FE6" w:rsidRDefault="004533DB" w:rsidP="00EC1D2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What additional support can be put in place to </w:t>
            </w:r>
            <w:r w:rsidR="00064C5A">
              <w:rPr>
                <w:rFonts w:cs="Arial"/>
                <w:sz w:val="18"/>
                <w:szCs w:val="18"/>
              </w:rPr>
              <w:t xml:space="preserve">further </w:t>
            </w:r>
            <w:r>
              <w:rPr>
                <w:rFonts w:cs="Arial"/>
                <w:sz w:val="18"/>
                <w:szCs w:val="18"/>
              </w:rPr>
              <w:t>support the individual, family/carer?</w:t>
            </w:r>
          </w:p>
        </w:tc>
      </w:tr>
      <w:tr w:rsidR="002C08B8" w:rsidRPr="00EC1D28" w14:paraId="7DD25301" w14:textId="77777777" w:rsidTr="00AA75E8">
        <w:trPr>
          <w:trHeight w:val="386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052BA" w14:textId="77777777" w:rsidR="002C08B8" w:rsidRPr="004B1FE6" w:rsidRDefault="002C08B8" w:rsidP="00064C5A">
            <w:pPr>
              <w:rPr>
                <w:rFonts w:cs="Arial"/>
                <w:sz w:val="18"/>
                <w:szCs w:val="18"/>
              </w:rPr>
            </w:pPr>
            <w:r w:rsidRPr="004B1FE6">
              <w:rPr>
                <w:rFonts w:cs="Arial"/>
                <w:sz w:val="18"/>
                <w:szCs w:val="18"/>
              </w:rPr>
              <w:t>What needs to remain</w:t>
            </w:r>
            <w:r w:rsidR="00064C5A">
              <w:rPr>
                <w:rFonts w:cs="Arial"/>
                <w:sz w:val="18"/>
                <w:szCs w:val="18"/>
              </w:rPr>
              <w:t xml:space="preserve"> or be </w:t>
            </w:r>
            <w:r w:rsidRPr="004B1FE6">
              <w:rPr>
                <w:rFonts w:cs="Arial"/>
                <w:sz w:val="18"/>
                <w:szCs w:val="18"/>
              </w:rPr>
              <w:t xml:space="preserve">put in place to ensure this </w:t>
            </w:r>
            <w:r w:rsidR="00064C5A">
              <w:rPr>
                <w:rFonts w:cs="Arial"/>
                <w:sz w:val="18"/>
                <w:szCs w:val="18"/>
              </w:rPr>
              <w:t>deterioration in health and well-being/increase in risk</w:t>
            </w:r>
            <w:r w:rsidRPr="004B1FE6">
              <w:rPr>
                <w:rFonts w:cs="Arial"/>
                <w:sz w:val="18"/>
                <w:szCs w:val="18"/>
              </w:rPr>
              <w:t xml:space="preserve"> does not happen again?</w:t>
            </w:r>
          </w:p>
        </w:tc>
      </w:tr>
      <w:tr w:rsidR="002C08B8" w:rsidRPr="00EC1D28" w14:paraId="5DCA09F2" w14:textId="77777777" w:rsidTr="00AA75E8">
        <w:trPr>
          <w:trHeight w:val="386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7385D" w14:textId="77777777" w:rsidR="002C08B8" w:rsidRDefault="002C08B8" w:rsidP="00EC1D28">
            <w:pPr>
              <w:rPr>
                <w:rFonts w:cs="Arial"/>
                <w:b/>
                <w:szCs w:val="22"/>
              </w:rPr>
            </w:pPr>
          </w:p>
        </w:tc>
      </w:tr>
      <w:tr w:rsidR="002C08B8" w:rsidRPr="00EC1D28" w14:paraId="4BD15E0D" w14:textId="77777777" w:rsidTr="00AA75E8">
        <w:trPr>
          <w:trHeight w:val="386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C71AA" w14:textId="77777777" w:rsidR="002C08B8" w:rsidRDefault="002C08B8" w:rsidP="00EC1D28">
            <w:pPr>
              <w:rPr>
                <w:rFonts w:cs="Arial"/>
                <w:b/>
                <w:szCs w:val="22"/>
              </w:rPr>
            </w:pPr>
          </w:p>
        </w:tc>
      </w:tr>
    </w:tbl>
    <w:p w14:paraId="3EB3FFB2" w14:textId="77777777" w:rsidR="00EC1D28" w:rsidRDefault="00EC1D28" w:rsidP="00795DFC">
      <w:pPr>
        <w:rPr>
          <w:rFonts w:cs="Arial"/>
        </w:rPr>
      </w:pPr>
      <w:r w:rsidRPr="00EC1D28">
        <w:rPr>
          <w:rFonts w:cs="Arial"/>
        </w:rPr>
        <w:tab/>
      </w:r>
    </w:p>
    <w:sectPr w:rsidR="00EC1D28" w:rsidSect="0023748D">
      <w:footerReference w:type="default" r:id="rId12"/>
      <w:headerReference w:type="first" r:id="rId13"/>
      <w:footerReference w:type="first" r:id="rId14"/>
      <w:pgSz w:w="11906" w:h="16838"/>
      <w:pgMar w:top="720" w:right="1008" w:bottom="1440" w:left="1008" w:header="720" w:footer="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417AC" w14:textId="77777777" w:rsidR="0046224B" w:rsidRDefault="0046224B">
      <w:r>
        <w:separator/>
      </w:r>
    </w:p>
  </w:endnote>
  <w:endnote w:type="continuationSeparator" w:id="0">
    <w:p w14:paraId="15C8262A" w14:textId="77777777" w:rsidR="0046224B" w:rsidRDefault="0046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32AA2" w14:textId="77777777" w:rsidR="005B1013" w:rsidRDefault="005B1013" w:rsidP="00CE4EDA">
    <w:pPr>
      <w:pStyle w:val="Footer"/>
      <w:tabs>
        <w:tab w:val="clear" w:pos="4153"/>
        <w:tab w:val="clear" w:pos="8306"/>
      </w:tabs>
      <w:jc w:val="cen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2410"/>
      <w:gridCol w:w="2552"/>
      <w:gridCol w:w="2409"/>
    </w:tblGrid>
    <w:tr w:rsidR="00A869B7" w:rsidRPr="00174F32" w14:paraId="51F90F02" w14:textId="77777777" w:rsidTr="0087600A">
      <w:trPr>
        <w:trHeight w:val="567"/>
      </w:trPr>
      <w:tc>
        <w:tcPr>
          <w:tcW w:w="2835" w:type="dxa"/>
          <w:shd w:val="clear" w:color="auto" w:fill="auto"/>
        </w:tcPr>
        <w:p w14:paraId="6F6ECF56" w14:textId="77777777" w:rsidR="00A869B7" w:rsidRPr="00174F32" w:rsidRDefault="00A869B7" w:rsidP="0087600A">
          <w:pPr>
            <w:rPr>
              <w:b/>
              <w:color w:val="00CCFF"/>
              <w:sz w:val="18"/>
              <w:szCs w:val="18"/>
            </w:rPr>
          </w:pPr>
        </w:p>
      </w:tc>
      <w:tc>
        <w:tcPr>
          <w:tcW w:w="2410" w:type="dxa"/>
          <w:shd w:val="clear" w:color="auto" w:fill="auto"/>
        </w:tcPr>
        <w:p w14:paraId="09150E0E" w14:textId="77777777" w:rsidR="00A869B7" w:rsidRPr="00174F32" w:rsidRDefault="00A869B7" w:rsidP="0087600A">
          <w:pPr>
            <w:rPr>
              <w:b/>
              <w:color w:val="1C236A"/>
              <w:sz w:val="18"/>
              <w:szCs w:val="18"/>
            </w:rPr>
          </w:pPr>
        </w:p>
      </w:tc>
      <w:tc>
        <w:tcPr>
          <w:tcW w:w="2552" w:type="dxa"/>
          <w:shd w:val="clear" w:color="auto" w:fill="auto"/>
        </w:tcPr>
        <w:p w14:paraId="07C8F3A6" w14:textId="77777777" w:rsidR="00A869B7" w:rsidRPr="00174F32" w:rsidRDefault="00A869B7" w:rsidP="0087600A">
          <w:pPr>
            <w:rPr>
              <w:b/>
              <w:color w:val="265792"/>
              <w:sz w:val="18"/>
              <w:szCs w:val="18"/>
            </w:rPr>
          </w:pPr>
        </w:p>
      </w:tc>
      <w:tc>
        <w:tcPr>
          <w:tcW w:w="2409" w:type="dxa"/>
          <w:shd w:val="clear" w:color="auto" w:fill="auto"/>
        </w:tcPr>
        <w:p w14:paraId="4337E280" w14:textId="77777777" w:rsidR="00A869B7" w:rsidRPr="00174F32" w:rsidRDefault="00A869B7" w:rsidP="0087600A">
          <w:pPr>
            <w:rPr>
              <w:b/>
              <w:color w:val="4BACC6"/>
              <w:sz w:val="18"/>
              <w:szCs w:val="18"/>
            </w:rPr>
          </w:pPr>
        </w:p>
      </w:tc>
    </w:tr>
    <w:tr w:rsidR="00A869B7" w:rsidRPr="00174F32" w14:paraId="4FBD0664" w14:textId="77777777" w:rsidTr="0087600A">
      <w:trPr>
        <w:trHeight w:val="567"/>
      </w:trPr>
      <w:tc>
        <w:tcPr>
          <w:tcW w:w="10206" w:type="dxa"/>
          <w:gridSpan w:val="4"/>
          <w:shd w:val="clear" w:color="auto" w:fill="auto"/>
        </w:tcPr>
        <w:p w14:paraId="5AC196A4" w14:textId="77777777" w:rsidR="00A869B7" w:rsidRPr="00174F32" w:rsidRDefault="00A869B7" w:rsidP="0087600A">
          <w:pPr>
            <w:rPr>
              <w:b/>
              <w:color w:val="49012F"/>
              <w:sz w:val="18"/>
              <w:szCs w:val="18"/>
            </w:rPr>
          </w:pPr>
        </w:p>
      </w:tc>
    </w:tr>
  </w:tbl>
  <w:p w14:paraId="21AB0AFD" w14:textId="77777777" w:rsidR="00A869B7" w:rsidRDefault="00A86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52011" w14:textId="77777777" w:rsidR="0046224B" w:rsidRDefault="0046224B">
      <w:r>
        <w:separator/>
      </w:r>
    </w:p>
  </w:footnote>
  <w:footnote w:type="continuationSeparator" w:id="0">
    <w:p w14:paraId="747D41EF" w14:textId="77777777" w:rsidR="0046224B" w:rsidRDefault="00462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EC58F" w14:textId="77777777" w:rsidR="00517100" w:rsidRDefault="00EC1D28" w:rsidP="00A869B7">
    <w:pPr>
      <w:pStyle w:val="Header"/>
      <w:rPr>
        <w:sz w:val="18"/>
      </w:rPr>
    </w:pPr>
    <w:r w:rsidRPr="00EC1D28">
      <w:rPr>
        <w:sz w:val="18"/>
      </w:rPr>
      <w:t xml:space="preserve">    </w:t>
    </w:r>
  </w:p>
  <w:p w14:paraId="28FDE11B" w14:textId="77777777" w:rsidR="00A869B7" w:rsidRDefault="00A869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E0D3A"/>
    <w:multiLevelType w:val="hybridMultilevel"/>
    <w:tmpl w:val="EDF695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D6115"/>
    <w:multiLevelType w:val="hybridMultilevel"/>
    <w:tmpl w:val="4F8ABD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24B"/>
    <w:rsid w:val="00000495"/>
    <w:rsid w:val="00015F5A"/>
    <w:rsid w:val="00017675"/>
    <w:rsid w:val="00064C5A"/>
    <w:rsid w:val="00067125"/>
    <w:rsid w:val="00071D5E"/>
    <w:rsid w:val="0007590B"/>
    <w:rsid w:val="0009507E"/>
    <w:rsid w:val="000B305F"/>
    <w:rsid w:val="000E58E4"/>
    <w:rsid w:val="000F1084"/>
    <w:rsid w:val="0010425F"/>
    <w:rsid w:val="00106081"/>
    <w:rsid w:val="0010674F"/>
    <w:rsid w:val="00117B67"/>
    <w:rsid w:val="00130C00"/>
    <w:rsid w:val="00151140"/>
    <w:rsid w:val="001553D1"/>
    <w:rsid w:val="001601D5"/>
    <w:rsid w:val="00177D42"/>
    <w:rsid w:val="00180885"/>
    <w:rsid w:val="00186F95"/>
    <w:rsid w:val="001B3631"/>
    <w:rsid w:val="001B6A6E"/>
    <w:rsid w:val="001C1327"/>
    <w:rsid w:val="001E1E6A"/>
    <w:rsid w:val="001F080B"/>
    <w:rsid w:val="001F6F57"/>
    <w:rsid w:val="00201D14"/>
    <w:rsid w:val="00205DEA"/>
    <w:rsid w:val="00213EAB"/>
    <w:rsid w:val="002222BA"/>
    <w:rsid w:val="00230BA5"/>
    <w:rsid w:val="0023748D"/>
    <w:rsid w:val="00281219"/>
    <w:rsid w:val="002971DC"/>
    <w:rsid w:val="002B7EE5"/>
    <w:rsid w:val="002C08B8"/>
    <w:rsid w:val="002F4EF7"/>
    <w:rsid w:val="003047AB"/>
    <w:rsid w:val="003164E2"/>
    <w:rsid w:val="0032682E"/>
    <w:rsid w:val="00332F64"/>
    <w:rsid w:val="0033755D"/>
    <w:rsid w:val="00344D5D"/>
    <w:rsid w:val="00344E70"/>
    <w:rsid w:val="00350F68"/>
    <w:rsid w:val="00360362"/>
    <w:rsid w:val="00362872"/>
    <w:rsid w:val="00374975"/>
    <w:rsid w:val="00380AB7"/>
    <w:rsid w:val="00395748"/>
    <w:rsid w:val="003C0DAE"/>
    <w:rsid w:val="003C6235"/>
    <w:rsid w:val="003D3455"/>
    <w:rsid w:val="003F1984"/>
    <w:rsid w:val="003F46D8"/>
    <w:rsid w:val="00407300"/>
    <w:rsid w:val="004533DB"/>
    <w:rsid w:val="0046224B"/>
    <w:rsid w:val="00462EE0"/>
    <w:rsid w:val="00473669"/>
    <w:rsid w:val="00482AE7"/>
    <w:rsid w:val="004936DC"/>
    <w:rsid w:val="004A28DD"/>
    <w:rsid w:val="004B1FE6"/>
    <w:rsid w:val="004B6457"/>
    <w:rsid w:val="004C46EC"/>
    <w:rsid w:val="00513F86"/>
    <w:rsid w:val="00517100"/>
    <w:rsid w:val="00520DE4"/>
    <w:rsid w:val="005275F3"/>
    <w:rsid w:val="0055384D"/>
    <w:rsid w:val="0056008F"/>
    <w:rsid w:val="005B1013"/>
    <w:rsid w:val="005B7231"/>
    <w:rsid w:val="005D181C"/>
    <w:rsid w:val="005D270F"/>
    <w:rsid w:val="005D276B"/>
    <w:rsid w:val="005D2C0E"/>
    <w:rsid w:val="005D522A"/>
    <w:rsid w:val="005E17F5"/>
    <w:rsid w:val="005F3B90"/>
    <w:rsid w:val="006072E5"/>
    <w:rsid w:val="00613C5C"/>
    <w:rsid w:val="006170B2"/>
    <w:rsid w:val="0061793E"/>
    <w:rsid w:val="00641BFD"/>
    <w:rsid w:val="00655F0F"/>
    <w:rsid w:val="00662C41"/>
    <w:rsid w:val="00663F62"/>
    <w:rsid w:val="00680EE7"/>
    <w:rsid w:val="006A33E2"/>
    <w:rsid w:val="006A6823"/>
    <w:rsid w:val="006E2462"/>
    <w:rsid w:val="0071650F"/>
    <w:rsid w:val="00723F17"/>
    <w:rsid w:val="00724A68"/>
    <w:rsid w:val="007317F3"/>
    <w:rsid w:val="007500F5"/>
    <w:rsid w:val="007747CD"/>
    <w:rsid w:val="00776FA8"/>
    <w:rsid w:val="00795DFC"/>
    <w:rsid w:val="007A0972"/>
    <w:rsid w:val="007C5D73"/>
    <w:rsid w:val="00817007"/>
    <w:rsid w:val="0084073B"/>
    <w:rsid w:val="00852E66"/>
    <w:rsid w:val="00862C35"/>
    <w:rsid w:val="008660DE"/>
    <w:rsid w:val="008709E8"/>
    <w:rsid w:val="008B424D"/>
    <w:rsid w:val="008B786D"/>
    <w:rsid w:val="008D4783"/>
    <w:rsid w:val="008E5048"/>
    <w:rsid w:val="00913B75"/>
    <w:rsid w:val="00927413"/>
    <w:rsid w:val="00936D41"/>
    <w:rsid w:val="0095607C"/>
    <w:rsid w:val="009631A1"/>
    <w:rsid w:val="00973F11"/>
    <w:rsid w:val="009767C4"/>
    <w:rsid w:val="009A40F7"/>
    <w:rsid w:val="009A5045"/>
    <w:rsid w:val="009C126A"/>
    <w:rsid w:val="009C295E"/>
    <w:rsid w:val="009D1C15"/>
    <w:rsid w:val="009D38E3"/>
    <w:rsid w:val="009D67A9"/>
    <w:rsid w:val="00A17846"/>
    <w:rsid w:val="00A34420"/>
    <w:rsid w:val="00A47A3F"/>
    <w:rsid w:val="00A53DD3"/>
    <w:rsid w:val="00A552BD"/>
    <w:rsid w:val="00A76550"/>
    <w:rsid w:val="00A869B7"/>
    <w:rsid w:val="00A94062"/>
    <w:rsid w:val="00AA0DCB"/>
    <w:rsid w:val="00AC3561"/>
    <w:rsid w:val="00AE4422"/>
    <w:rsid w:val="00B23960"/>
    <w:rsid w:val="00B27D15"/>
    <w:rsid w:val="00B4513A"/>
    <w:rsid w:val="00B67EB5"/>
    <w:rsid w:val="00B77A74"/>
    <w:rsid w:val="00B87559"/>
    <w:rsid w:val="00BB33ED"/>
    <w:rsid w:val="00C02C59"/>
    <w:rsid w:val="00C1283D"/>
    <w:rsid w:val="00C3410E"/>
    <w:rsid w:val="00C34842"/>
    <w:rsid w:val="00C67F63"/>
    <w:rsid w:val="00C73E90"/>
    <w:rsid w:val="00C76A0F"/>
    <w:rsid w:val="00CC4F6F"/>
    <w:rsid w:val="00CC5AAE"/>
    <w:rsid w:val="00CD14B3"/>
    <w:rsid w:val="00CE4EDA"/>
    <w:rsid w:val="00CF6C46"/>
    <w:rsid w:val="00D11604"/>
    <w:rsid w:val="00D14E13"/>
    <w:rsid w:val="00D6115C"/>
    <w:rsid w:val="00D64B6E"/>
    <w:rsid w:val="00D65001"/>
    <w:rsid w:val="00D65FFA"/>
    <w:rsid w:val="00D83164"/>
    <w:rsid w:val="00D86C8A"/>
    <w:rsid w:val="00D913F9"/>
    <w:rsid w:val="00DE0F3D"/>
    <w:rsid w:val="00DE3CA2"/>
    <w:rsid w:val="00E01410"/>
    <w:rsid w:val="00E04B55"/>
    <w:rsid w:val="00E21B69"/>
    <w:rsid w:val="00E25EA1"/>
    <w:rsid w:val="00E31FC2"/>
    <w:rsid w:val="00E31FC6"/>
    <w:rsid w:val="00E41F30"/>
    <w:rsid w:val="00E455BA"/>
    <w:rsid w:val="00E625DF"/>
    <w:rsid w:val="00E74852"/>
    <w:rsid w:val="00E764FD"/>
    <w:rsid w:val="00E77C18"/>
    <w:rsid w:val="00EB3EC8"/>
    <w:rsid w:val="00EC1D28"/>
    <w:rsid w:val="00ED17AB"/>
    <w:rsid w:val="00ED4128"/>
    <w:rsid w:val="00EE63E6"/>
    <w:rsid w:val="00F113AC"/>
    <w:rsid w:val="00F21586"/>
    <w:rsid w:val="00F4105D"/>
    <w:rsid w:val="00F51C2F"/>
    <w:rsid w:val="00F56440"/>
    <w:rsid w:val="00F71187"/>
    <w:rsid w:val="00F75A53"/>
    <w:rsid w:val="00F77202"/>
    <w:rsid w:val="00F86D45"/>
    <w:rsid w:val="00FB1017"/>
    <w:rsid w:val="00FB7B4C"/>
    <w:rsid w:val="00FC14EF"/>
    <w:rsid w:val="00FC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9AC9161"/>
  <w15:docId w15:val="{651391DA-63DF-4268-85A8-EE2A13CD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D15"/>
  </w:style>
  <w:style w:type="paragraph" w:styleId="Heading1">
    <w:name w:val="heading 1"/>
    <w:basedOn w:val="Normal"/>
    <w:next w:val="Normal"/>
    <w:link w:val="Heading1Char"/>
    <w:qFormat/>
    <w:rsid w:val="003047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D17A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D17A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D1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27D1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DE0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0F3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E01410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C3561"/>
  </w:style>
  <w:style w:type="paragraph" w:styleId="ListParagraph">
    <w:name w:val="List Paragraph"/>
    <w:basedOn w:val="Normal"/>
    <w:uiPriority w:val="34"/>
    <w:qFormat/>
    <w:rsid w:val="0032682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186F95"/>
  </w:style>
  <w:style w:type="table" w:customStyle="1" w:styleId="TableGrid1">
    <w:name w:val="Table Grid1"/>
    <w:basedOn w:val="TableNormal"/>
    <w:next w:val="TableGrid"/>
    <w:rsid w:val="00186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D64B6E"/>
    <w:rPr>
      <w:i/>
      <w:iCs/>
    </w:rPr>
  </w:style>
  <w:style w:type="character" w:customStyle="1" w:styleId="Heading1Char">
    <w:name w:val="Heading 1 Char"/>
    <w:basedOn w:val="DefaultParagraphFont"/>
    <w:link w:val="Heading1"/>
    <w:rsid w:val="003047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rsid w:val="00213EA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3EA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13EA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213E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3EAB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4641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LLR\Admission%20Avoidance\Staffs\LAEP%20-%20Community%20CTR%20Request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4FF7CCD2D874FA1814AEF4893E8B0" ma:contentTypeVersion="0" ma:contentTypeDescription="Create a new document." ma:contentTypeScope="" ma:versionID="56056b58c99b1b23a6a123aff47d2586">
  <xsd:schema xmlns:xsd="http://www.w3.org/2001/XMLSchema" xmlns:xs="http://www.w3.org/2001/XMLSchema" xmlns:p="http://schemas.microsoft.com/office/2006/metadata/properties" xmlns:ns1="http://schemas.microsoft.com/sharepoint/v3" xmlns:ns2="f6e004bc-aedd-4749-8c5b-00242f42cd31" targetNamespace="http://schemas.microsoft.com/office/2006/metadata/properties" ma:root="true" ma:fieldsID="d6f1fc71b7fc156af18eedbcbddded29" ns1:_="" ns2:_="">
    <xsd:import namespace="http://schemas.microsoft.com/sharepoint/v3"/>
    <xsd:import namespace="f6e004bc-aedd-4749-8c5b-00242f42cd3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1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004bc-aedd-4749-8c5b-00242f42cd3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7A022-5E01-4B68-913D-02AE6C8DD1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E409CE-8676-4D07-8C42-0E9903B1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e004bc-aedd-4749-8c5b-00242f42c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1BEE2F-E003-491E-906D-5FE7947017F0}">
  <ds:schemaRefs>
    <ds:schemaRef ds:uri="f6e004bc-aedd-4749-8c5b-00242f42cd31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3EFB9BE-0221-4BCA-9023-C70685B6034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5FF775D-6CC8-45BF-BEC0-DD63B26C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LAEP - Community CTR Request Form</Template>
  <TotalTime>75</TotalTime>
  <Pages>3</Pages>
  <Words>505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Staffordshire PCT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Napier-Dodd Jennifer (CCG) SASCCG</dc:creator>
  <cp:lastModifiedBy>BURROWS, Ashleigh (LEICESTERSHIRE PARTNERSHIP NHS TRUST)</cp:lastModifiedBy>
  <cp:revision>5</cp:revision>
  <cp:lastPrinted>2017-03-27T14:10:00Z</cp:lastPrinted>
  <dcterms:created xsi:type="dcterms:W3CDTF">2021-08-19T13:19:00Z</dcterms:created>
  <dcterms:modified xsi:type="dcterms:W3CDTF">2021-11-09T12:28:00Z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0x010100BDF4FF7CCD2D874FA1814AEF4893E8B0</vt:lpwstr>
  </property>
  <property fmtid="{D5CDD505-2E9C-101B-9397-08002B2CF9AE}" pid="4" name="_dlc_DocIdItemGuid">
    <vt:lpwstr>fb4f7314-9482-4def-9e1c-bfa7c8a84464</vt:lpwstr>
  </property>
  <property fmtid="{D5CDD505-2E9C-101B-9397-08002B2CF9AE}" pid="5" name="RoutingRuleDescription">
    <vt:lpwstr/>
  </property>
</Properties>
</file>