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658B" w14:textId="77777777" w:rsidR="00E7401A" w:rsidRDefault="00B81110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  <w:r w:rsidRPr="009B4881">
        <w:rPr>
          <w:rFonts w:ascii="Century Gothic" w:hAnsi="Century Gothic" w:cs="Arial"/>
          <w:b/>
          <w:noProof/>
          <w:color w:val="808080" w:themeColor="background1" w:themeShade="80"/>
          <w:sz w:val="28"/>
          <w:szCs w:val="36"/>
        </w:rPr>
        <w:drawing>
          <wp:anchor distT="0" distB="0" distL="114300" distR="114300" simplePos="0" relativeHeight="251663360" behindDoc="0" locked="0" layoutInCell="1" allowOverlap="1" wp14:anchorId="19ED79D4" wp14:editId="6E67B93B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1516380" cy="339725"/>
            <wp:effectExtent l="0" t="0" r="7620" b="3175"/>
            <wp:wrapThrough wrapText="bothSides">
              <wp:wrapPolygon edited="0">
                <wp:start x="2985" y="0"/>
                <wp:lineTo x="0" y="0"/>
                <wp:lineTo x="0" y="20591"/>
                <wp:lineTo x="3799" y="20591"/>
                <wp:lineTo x="21437" y="15746"/>
                <wp:lineTo x="21437" y="2422"/>
                <wp:lineTo x="4613" y="0"/>
                <wp:lineTo x="2985" y="0"/>
              </wp:wrapPolygon>
            </wp:wrapThrough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E70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ANY-</w:t>
      </w:r>
      <w:r w:rsidR="00FE0F8B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PAY-PERIOD</w:t>
      </w:r>
      <w:r w:rsidR="004C4AC1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 xml:space="preserve"> </w:t>
      </w:r>
      <w:r w:rsidR="00FE0F8B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TIMESHEET T</w:t>
      </w:r>
      <w:r w:rsidRPr="009B4881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EMPLATE</w:t>
      </w:r>
      <w:r w:rsidR="00DE50CD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 xml:space="preserve"> </w:t>
      </w:r>
    </w:p>
    <w:p w14:paraId="5A795FB5" w14:textId="77777777" w:rsidR="00FE0F8B" w:rsidRDefault="00FE0F8B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59"/>
        <w:gridCol w:w="4050"/>
        <w:gridCol w:w="360"/>
        <w:gridCol w:w="1152"/>
        <w:gridCol w:w="4074"/>
      </w:tblGrid>
      <w:tr w:rsidR="00AC19E3" w14:paraId="19B0B293" w14:textId="77777777" w:rsidTr="003F724E">
        <w:trPr>
          <w:trHeight w:val="302"/>
        </w:trPr>
        <w:tc>
          <w:tcPr>
            <w:tcW w:w="5209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7D599744" w14:textId="77777777" w:rsidR="00DE50CD" w:rsidRPr="00DE50CD" w:rsidRDefault="00DE50CD" w:rsidP="00682B11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 w:rsidRPr="00DE50CD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EMPLOYEE</w:t>
            </w: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710CF6D9" w14:textId="77777777" w:rsidR="00DE50CD" w:rsidRPr="00DE50CD" w:rsidRDefault="00DE50CD" w:rsidP="00682B11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5226" w:type="dxa"/>
            <w:gridSpan w:val="2"/>
            <w:tcBorders>
              <w:left w:val="single" w:sz="4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1966D972" w14:textId="77777777" w:rsidR="00DE50CD" w:rsidRPr="00DE50CD" w:rsidRDefault="00DE50CD" w:rsidP="00682B11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 w:rsidRPr="00DE50CD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COMPANY</w:t>
            </w:r>
          </w:p>
        </w:tc>
      </w:tr>
      <w:tr w:rsidR="000D069D" w14:paraId="182EDE25" w14:textId="77777777" w:rsidTr="0068585F">
        <w:trPr>
          <w:trHeight w:val="323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2ABF61CF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NAME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B1802B7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32CE905" w14:textId="77777777" w:rsidR="00DE50CD" w:rsidRPr="00DE50CD" w:rsidRDefault="00DE50CD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5CF423AE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NAME</w:t>
            </w:r>
          </w:p>
        </w:tc>
        <w:tc>
          <w:tcPr>
            <w:tcW w:w="4074" w:type="dxa"/>
            <w:vAlign w:val="center"/>
          </w:tcPr>
          <w:p w14:paraId="1D09B343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5648C4DC" w14:textId="77777777" w:rsidTr="00AB08D6">
        <w:trPr>
          <w:trHeight w:val="323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590CEBE2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ID NUMBER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FC23104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7DF4038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AAF6F0D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ADDRESS</w:t>
            </w:r>
          </w:p>
        </w:tc>
        <w:tc>
          <w:tcPr>
            <w:tcW w:w="4074" w:type="dxa"/>
            <w:tcBorders>
              <w:bottom w:val="dashSmallGap" w:sz="4" w:space="0" w:color="A6A6A6" w:themeColor="background1" w:themeShade="A6"/>
            </w:tcBorders>
            <w:vAlign w:val="center"/>
          </w:tcPr>
          <w:p w14:paraId="0743FCE0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0EEA74D3" w14:textId="77777777" w:rsidTr="00AB08D6">
        <w:trPr>
          <w:trHeight w:val="323"/>
        </w:trPr>
        <w:tc>
          <w:tcPr>
            <w:tcW w:w="1159" w:type="dxa"/>
            <w:vMerge w:val="restart"/>
            <w:shd w:val="clear" w:color="auto" w:fill="59473F" w:themeFill="text2" w:themeFillShade="BF"/>
            <w:vAlign w:val="center"/>
          </w:tcPr>
          <w:p w14:paraId="40B5218F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ADDRESS</w:t>
            </w:r>
          </w:p>
        </w:tc>
        <w:tc>
          <w:tcPr>
            <w:tcW w:w="4050" w:type="dxa"/>
            <w:tcBorders>
              <w:bottom w:val="dashSmallGap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D54B87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4BF7F6B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187EBA3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74" w:type="dxa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14:paraId="466795CB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41658A3E" w14:textId="77777777" w:rsidTr="00AB08D6">
        <w:trPr>
          <w:trHeight w:val="323"/>
        </w:trPr>
        <w:tc>
          <w:tcPr>
            <w:tcW w:w="1159" w:type="dxa"/>
            <w:vMerge/>
            <w:shd w:val="clear" w:color="auto" w:fill="59473F" w:themeFill="text2" w:themeFillShade="BF"/>
            <w:vAlign w:val="center"/>
          </w:tcPr>
          <w:p w14:paraId="53908197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50" w:type="dxa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C86DDF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92BF30E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6184145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74" w:type="dxa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14:paraId="5B8CBE18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7FB1BC9F" w14:textId="77777777" w:rsidTr="00AB08D6">
        <w:trPr>
          <w:trHeight w:val="323"/>
        </w:trPr>
        <w:tc>
          <w:tcPr>
            <w:tcW w:w="1159" w:type="dxa"/>
            <w:vMerge/>
            <w:shd w:val="clear" w:color="auto" w:fill="59473F" w:themeFill="text2" w:themeFillShade="BF"/>
            <w:vAlign w:val="center"/>
          </w:tcPr>
          <w:p w14:paraId="6F753919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50" w:type="dxa"/>
            <w:tcBorders>
              <w:top w:val="dashSmallGap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C6658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7F8F3E51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556AF79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74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59968D25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0D069D" w14:paraId="4EA2D333" w14:textId="77777777" w:rsidTr="0068585F">
        <w:trPr>
          <w:trHeight w:val="323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609E2D73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DEPT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F428133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5635500" w14:textId="77777777" w:rsidR="00DE50CD" w:rsidRPr="00DE50CD" w:rsidRDefault="00DE50CD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6EC0A1CF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PHONE</w:t>
            </w:r>
          </w:p>
        </w:tc>
        <w:tc>
          <w:tcPr>
            <w:tcW w:w="4074" w:type="dxa"/>
            <w:vAlign w:val="center"/>
          </w:tcPr>
          <w:p w14:paraId="6F0C86F8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68585F" w14:paraId="2FD72012" w14:textId="77777777" w:rsidTr="0068585F">
        <w:trPr>
          <w:trHeight w:val="395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578D3626" w14:textId="77777777" w:rsidR="00DE50CD" w:rsidRPr="00C8569A" w:rsidRDefault="0068585F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MANAGER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F633BDA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7CFBF12F" w14:textId="77777777" w:rsidR="00DE50CD" w:rsidRPr="00DE50CD" w:rsidRDefault="00DE50CD" w:rsidP="003F724E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686093DB" w14:textId="77777777" w:rsidR="00DE50CD" w:rsidRPr="00C8569A" w:rsidRDefault="0068585F" w:rsidP="0068585F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EMAIL</w:t>
            </w:r>
          </w:p>
        </w:tc>
        <w:tc>
          <w:tcPr>
            <w:tcW w:w="4074" w:type="dxa"/>
            <w:shd w:val="clear" w:color="auto" w:fill="auto"/>
            <w:vAlign w:val="center"/>
          </w:tcPr>
          <w:p w14:paraId="5C151518" w14:textId="77777777" w:rsidR="00DE50CD" w:rsidRPr="00247A11" w:rsidRDefault="00DE50CD" w:rsidP="0068585F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</w:tbl>
    <w:p w14:paraId="6AF63105" w14:textId="77777777" w:rsidR="007E1683" w:rsidRDefault="007E1683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47"/>
        <w:gridCol w:w="1274"/>
        <w:gridCol w:w="1274"/>
        <w:gridCol w:w="1350"/>
        <w:gridCol w:w="1650"/>
        <w:gridCol w:w="1650"/>
        <w:gridCol w:w="1650"/>
      </w:tblGrid>
      <w:tr w:rsidR="009774E8" w:rsidRPr="00141595" w14:paraId="5CAFF40F" w14:textId="77777777" w:rsidTr="00CA22FC">
        <w:trPr>
          <w:trHeight w:val="593"/>
        </w:trPr>
        <w:tc>
          <w:tcPr>
            <w:tcW w:w="1947" w:type="dxa"/>
            <w:shd w:val="clear" w:color="auto" w:fill="59473F" w:themeFill="text2" w:themeFillShade="BF"/>
            <w:vAlign w:val="center"/>
          </w:tcPr>
          <w:p w14:paraId="01C38EE5" w14:textId="77777777" w:rsidR="0068585F" w:rsidRPr="00141595" w:rsidRDefault="0068585F" w:rsidP="00141595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DATE</w:t>
            </w: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464DA741" w14:textId="77777777" w:rsidR="0068585F" w:rsidRPr="00141595" w:rsidRDefault="0068585F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CLOCK IN</w:t>
            </w: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2C164E12" w14:textId="77777777" w:rsidR="0068585F" w:rsidRPr="00141595" w:rsidRDefault="0068585F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CLOCK OUT</w:t>
            </w: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6EBDD0C4" w14:textId="77777777" w:rsidR="0068585F" w:rsidRPr="00141595" w:rsidRDefault="0068585F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TIME TOTAL</w:t>
            </w:r>
            <w:r w:rsidR="009774E8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 xml:space="preserve"> IN HRS</w:t>
            </w: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2FEF34E" w14:textId="77777777" w:rsidR="0068585F" w:rsidRPr="00141595" w:rsidRDefault="009774E8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TOTAL REGULAR HOURS</w:t>
            </w: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9C8B3CF" w14:textId="77777777" w:rsidR="0068585F" w:rsidRPr="00141595" w:rsidRDefault="009774E8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TOTAL OVERTIME HOURS</w:t>
            </w: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73A6AFB7" w14:textId="77777777" w:rsidR="0068585F" w:rsidRPr="00141595" w:rsidRDefault="009774E8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 xml:space="preserve">COMBINED </w:t>
            </w:r>
            <w:r w:rsidR="0068585F"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DAILY HOURS</w:t>
            </w:r>
          </w:p>
        </w:tc>
      </w:tr>
      <w:tr w:rsidR="009774E8" w14:paraId="1E070BCD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6532C66D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7F341C6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7A2F44A2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68F6C9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0FD04148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652CD8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1B76221A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9774E8" w14:paraId="2A738382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0F5C6E79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806D7DE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9945D87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BD4E3DF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3136EE6E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65B4B9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0FD2F0FB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9774E8" w14:paraId="64C8632D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2C88E027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1A0C0E6A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5B91AE9B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E44FB0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17D21BE9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856E9E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03F18D5A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787C7C2C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76919900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4AA7852B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17AC9951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38271F8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4E5B241D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855164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2A902F8A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3CAB2445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5AB4A948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5FCF0E63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2567E700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E15A838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3FE32F2E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95D274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53B75E57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9774E8" w14:paraId="0E1F40E5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0C9B3DCA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3A9E363D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293A36A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4F110DE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3F20FC0D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724BAC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0ECDF43B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7C544C6F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60095347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0CCAC93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27055ED1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413427C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41EA3842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7D1212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462B0B10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1F7378A8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4905468B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A702506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B4951E9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D845B6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61F750E0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E681A8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1108F389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6608EFEC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2BE88D1D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137A6156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58F4E4E0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FD4DE6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21A2594E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48DCA0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4244D76B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33B0BBBC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7FE91895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2C6102E4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20B8BAEC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9E7BE42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7A7AD199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C7E2CD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1354B502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17CE9EE4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1E1EE301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21F770B0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2CAAC2D1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E008C37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660FEDF9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295B0D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2996C349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58263FF4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6CB23C5C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0CC283B8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1D43EBB5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1B64BA1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59804743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3AC522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4EA9837D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3D12AD81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4E7062E9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488F545E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3DA47E2E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A8970FE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35C0A8A6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12C31E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59D4356E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1C319018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109700F6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0C0CA1B5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5BA4430A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ACCFDE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4BAF4D71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3AC111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2C0D7AED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648C0AB0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3471B2D3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08E614C8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7DB8051C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A8F5D1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47EB031B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E2F4C8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26D56B8F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AB08D6" w14:paraId="3DDB8117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6B82F58D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1A13067B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6EC51A8" w14:textId="77777777" w:rsidR="00AB08D6" w:rsidRPr="00CA22FC" w:rsidRDefault="00AB08D6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30583FC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55A507E1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C1875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31B3128D" w14:textId="77777777" w:rsidR="00AB08D6" w:rsidRPr="00CA22FC" w:rsidRDefault="00AB08D6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9774E8" w14:paraId="34B36047" w14:textId="77777777" w:rsidTr="00CA22FC">
        <w:trPr>
          <w:trHeight w:val="406"/>
        </w:trPr>
        <w:tc>
          <w:tcPr>
            <w:tcW w:w="1947" w:type="dxa"/>
            <w:vAlign w:val="center"/>
          </w:tcPr>
          <w:p w14:paraId="28F42F57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3AC8EA3B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48CEBA2A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DC8CA34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vAlign w:val="center"/>
          </w:tcPr>
          <w:p w14:paraId="5B020AC6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643E9E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38C33ACB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9774E8" w14:paraId="0BF98A50" w14:textId="77777777" w:rsidTr="00CA22FC">
        <w:trPr>
          <w:trHeight w:val="406"/>
        </w:trPr>
        <w:tc>
          <w:tcPr>
            <w:tcW w:w="194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0815829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5D200AF6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51790D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9DC0F7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008405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D587CF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58C801CA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9774E8" w14:paraId="3A32012C" w14:textId="77777777" w:rsidTr="00CA22FC">
        <w:trPr>
          <w:trHeight w:val="406"/>
        </w:trPr>
        <w:tc>
          <w:tcPr>
            <w:tcW w:w="1947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7F3BD010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doub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4A9EE13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dashSmallGap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761F16E8" w14:textId="77777777" w:rsidR="0068585F" w:rsidRPr="00CA22FC" w:rsidRDefault="0068585F" w:rsidP="00070135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oub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1BEB17A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2BAB5E14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doub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44E70D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18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3660C9FF" w14:textId="77777777" w:rsidR="0068585F" w:rsidRPr="00CA22FC" w:rsidRDefault="0068585F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  <w:tr w:rsidR="00CA22FC" w14:paraId="66148867" w14:textId="77777777" w:rsidTr="00CA22FC">
        <w:trPr>
          <w:trHeight w:val="474"/>
        </w:trPr>
        <w:tc>
          <w:tcPr>
            <w:tcW w:w="1947" w:type="dxa"/>
            <w:tcBorders>
              <w:top w:val="doub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63BE0B" w14:textId="77777777" w:rsidR="00CA22FC" w:rsidRDefault="00CA22FC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2C7E634B" w14:textId="77777777" w:rsidR="00CA22FC" w:rsidRPr="009774E8" w:rsidRDefault="00CA22FC" w:rsidP="00CA22FC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TOTAL HOURS</w:t>
            </w:r>
          </w:p>
        </w:tc>
        <w:tc>
          <w:tcPr>
            <w:tcW w:w="1350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7B41009" w14:textId="77777777" w:rsidR="00CA22FC" w:rsidRPr="00CA22FC" w:rsidRDefault="00CA22FC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  <w:tc>
          <w:tcPr>
            <w:tcW w:w="1650" w:type="dxa"/>
            <w:tcBorders>
              <w:top w:val="double" w:sz="4" w:space="0" w:color="A6A6A6" w:themeColor="background1" w:themeShade="A6"/>
              <w:left w:val="single" w:sz="18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D7F04E" w14:textId="77777777" w:rsidR="00CA22FC" w:rsidRPr="00CA22FC" w:rsidRDefault="00CA22FC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  <w:tc>
          <w:tcPr>
            <w:tcW w:w="1650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2A9B4D" w14:textId="77777777" w:rsidR="00CA22FC" w:rsidRPr="00CA22FC" w:rsidRDefault="00CA22FC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  <w:tc>
          <w:tcPr>
            <w:tcW w:w="1650" w:type="dxa"/>
            <w:tcBorders>
              <w:top w:val="double" w:sz="4" w:space="0" w:color="A6A6A6" w:themeColor="background1" w:themeShade="A6"/>
              <w:left w:val="single" w:sz="18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2194D74E" w14:textId="77777777" w:rsidR="00CA22FC" w:rsidRPr="00CA22FC" w:rsidRDefault="00CA22FC" w:rsidP="00CA22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44"/>
              </w:rPr>
            </w:pPr>
          </w:p>
        </w:tc>
      </w:tr>
    </w:tbl>
    <w:p w14:paraId="3CC1B2AE" w14:textId="77777777" w:rsidR="007E1683" w:rsidRDefault="007E1683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6263"/>
        <w:gridCol w:w="1078"/>
        <w:gridCol w:w="2262"/>
      </w:tblGrid>
      <w:tr w:rsidR="00BC2969" w14:paraId="774C7E53" w14:textId="77777777" w:rsidTr="00BC2969">
        <w:trPr>
          <w:trHeight w:val="675"/>
        </w:trPr>
        <w:tc>
          <w:tcPr>
            <w:tcW w:w="1165" w:type="dxa"/>
            <w:vAlign w:val="bottom"/>
          </w:tcPr>
          <w:p w14:paraId="6DF0A030" w14:textId="77777777" w:rsidR="00BC2969" w:rsidRDefault="00BC2969" w:rsidP="00BC2969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  <w:t>EMPLOYEE SIGNATURE:</w:t>
            </w:r>
          </w:p>
        </w:tc>
        <w:tc>
          <w:tcPr>
            <w:tcW w:w="630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33E4F9E" w14:textId="77777777" w:rsidR="00BC2969" w:rsidRPr="00247A11" w:rsidRDefault="00BC2969" w:rsidP="00BC2969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20"/>
                <w:szCs w:val="44"/>
              </w:rPr>
            </w:pPr>
          </w:p>
        </w:tc>
        <w:tc>
          <w:tcPr>
            <w:tcW w:w="1080" w:type="dxa"/>
            <w:vAlign w:val="bottom"/>
          </w:tcPr>
          <w:p w14:paraId="488135BE" w14:textId="77777777" w:rsidR="00BC2969" w:rsidRDefault="00BC2969" w:rsidP="00BC2969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  <w:t>DATE:</w:t>
            </w:r>
          </w:p>
        </w:tc>
        <w:tc>
          <w:tcPr>
            <w:tcW w:w="22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FF78F98" w14:textId="77777777" w:rsidR="00BC2969" w:rsidRPr="00247A11" w:rsidRDefault="00BC2969" w:rsidP="00CA22FC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44"/>
              </w:rPr>
            </w:pPr>
          </w:p>
        </w:tc>
      </w:tr>
      <w:tr w:rsidR="00BC2969" w14:paraId="79564018" w14:textId="77777777" w:rsidTr="00BC2969">
        <w:trPr>
          <w:trHeight w:val="622"/>
        </w:trPr>
        <w:tc>
          <w:tcPr>
            <w:tcW w:w="1165" w:type="dxa"/>
            <w:vAlign w:val="bottom"/>
          </w:tcPr>
          <w:p w14:paraId="4C973AA0" w14:textId="77777777" w:rsidR="00BC2969" w:rsidRDefault="00BC2969" w:rsidP="00BC2969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  <w:t>MANAGER SIGNATURE:</w:t>
            </w:r>
          </w:p>
        </w:tc>
        <w:tc>
          <w:tcPr>
            <w:tcW w:w="63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B0EB5B" w14:textId="77777777" w:rsidR="00BC2969" w:rsidRPr="00247A11" w:rsidRDefault="00BC2969" w:rsidP="00BC2969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20"/>
                <w:szCs w:val="44"/>
              </w:rPr>
            </w:pPr>
          </w:p>
        </w:tc>
        <w:tc>
          <w:tcPr>
            <w:tcW w:w="1080" w:type="dxa"/>
            <w:vAlign w:val="bottom"/>
          </w:tcPr>
          <w:p w14:paraId="7E41FD16" w14:textId="77777777" w:rsidR="00BC2969" w:rsidRDefault="00BC2969" w:rsidP="00BC2969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  <w:t>DATE:</w:t>
            </w:r>
          </w:p>
        </w:tc>
        <w:tc>
          <w:tcPr>
            <w:tcW w:w="2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973EEF" w14:textId="77777777" w:rsidR="00BC2969" w:rsidRPr="00247A11" w:rsidRDefault="00BC2969" w:rsidP="00BC2969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20"/>
                <w:szCs w:val="44"/>
              </w:rPr>
            </w:pPr>
          </w:p>
        </w:tc>
      </w:tr>
    </w:tbl>
    <w:p w14:paraId="7CE5E0C9" w14:textId="77777777" w:rsidR="007F3A9A" w:rsidRDefault="007F3A9A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sectPr w:rsidR="007F3A9A" w:rsidSect="00B81110">
      <w:headerReference w:type="default" r:id="rId9"/>
      <w:pgSz w:w="12240" w:h="15840"/>
      <w:pgMar w:top="36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4905" w14:textId="77777777" w:rsidR="005B0BC5" w:rsidRDefault="005B0BC5" w:rsidP="00DB2412">
      <w:r>
        <w:separator/>
      </w:r>
    </w:p>
  </w:endnote>
  <w:endnote w:type="continuationSeparator" w:id="0">
    <w:p w14:paraId="3BF7F12D" w14:textId="77777777" w:rsidR="005B0BC5" w:rsidRDefault="005B0BC5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08FA" w14:textId="77777777" w:rsidR="005B0BC5" w:rsidRDefault="005B0BC5" w:rsidP="00DB2412">
      <w:r>
        <w:separator/>
      </w:r>
    </w:p>
  </w:footnote>
  <w:footnote w:type="continuationSeparator" w:id="0">
    <w:p w14:paraId="6B4A20D1" w14:textId="77777777" w:rsidR="005B0BC5" w:rsidRDefault="005B0BC5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5BE7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6B"/>
    <w:rsid w:val="00005410"/>
    <w:rsid w:val="000102CA"/>
    <w:rsid w:val="000334BE"/>
    <w:rsid w:val="00042E9D"/>
    <w:rsid w:val="00054FA9"/>
    <w:rsid w:val="00070135"/>
    <w:rsid w:val="000707ED"/>
    <w:rsid w:val="000A6DD6"/>
    <w:rsid w:val="000D069D"/>
    <w:rsid w:val="00102296"/>
    <w:rsid w:val="00102C7A"/>
    <w:rsid w:val="00107566"/>
    <w:rsid w:val="00107A05"/>
    <w:rsid w:val="00141595"/>
    <w:rsid w:val="00165169"/>
    <w:rsid w:val="001A09C9"/>
    <w:rsid w:val="001E323E"/>
    <w:rsid w:val="00246934"/>
    <w:rsid w:val="00247A11"/>
    <w:rsid w:val="0028063E"/>
    <w:rsid w:val="00323612"/>
    <w:rsid w:val="00352369"/>
    <w:rsid w:val="0037583A"/>
    <w:rsid w:val="003818FC"/>
    <w:rsid w:val="003B4954"/>
    <w:rsid w:val="003D6E5D"/>
    <w:rsid w:val="003E4F0D"/>
    <w:rsid w:val="003F724E"/>
    <w:rsid w:val="00437607"/>
    <w:rsid w:val="00471C74"/>
    <w:rsid w:val="004937B7"/>
    <w:rsid w:val="004A2939"/>
    <w:rsid w:val="004C3FDE"/>
    <w:rsid w:val="004C4AC1"/>
    <w:rsid w:val="005030B5"/>
    <w:rsid w:val="00523965"/>
    <w:rsid w:val="0053707A"/>
    <w:rsid w:val="00537BB1"/>
    <w:rsid w:val="005556BF"/>
    <w:rsid w:val="00587D14"/>
    <w:rsid w:val="005A42B5"/>
    <w:rsid w:val="005B0BC5"/>
    <w:rsid w:val="005D291A"/>
    <w:rsid w:val="005D7938"/>
    <w:rsid w:val="0065609B"/>
    <w:rsid w:val="00671F4B"/>
    <w:rsid w:val="00682B11"/>
    <w:rsid w:val="0068585F"/>
    <w:rsid w:val="006A3315"/>
    <w:rsid w:val="006B16FF"/>
    <w:rsid w:val="00706D72"/>
    <w:rsid w:val="00741927"/>
    <w:rsid w:val="0074716D"/>
    <w:rsid w:val="00781C86"/>
    <w:rsid w:val="00783541"/>
    <w:rsid w:val="00784005"/>
    <w:rsid w:val="00791774"/>
    <w:rsid w:val="00797DA7"/>
    <w:rsid w:val="007E1683"/>
    <w:rsid w:val="007F3A9A"/>
    <w:rsid w:val="0083365C"/>
    <w:rsid w:val="00841C5F"/>
    <w:rsid w:val="008D4D59"/>
    <w:rsid w:val="00930D1C"/>
    <w:rsid w:val="00942DA6"/>
    <w:rsid w:val="00962FE6"/>
    <w:rsid w:val="009774E8"/>
    <w:rsid w:val="00985675"/>
    <w:rsid w:val="009A545B"/>
    <w:rsid w:val="00A02960"/>
    <w:rsid w:val="00A10C4F"/>
    <w:rsid w:val="00A12F6B"/>
    <w:rsid w:val="00A83C6D"/>
    <w:rsid w:val="00AB08D6"/>
    <w:rsid w:val="00AC19E3"/>
    <w:rsid w:val="00B00288"/>
    <w:rsid w:val="00B16595"/>
    <w:rsid w:val="00B34BE9"/>
    <w:rsid w:val="00B50E70"/>
    <w:rsid w:val="00B81110"/>
    <w:rsid w:val="00BB1C9B"/>
    <w:rsid w:val="00BC1A20"/>
    <w:rsid w:val="00BC2969"/>
    <w:rsid w:val="00BF1A79"/>
    <w:rsid w:val="00C33CE2"/>
    <w:rsid w:val="00C5465E"/>
    <w:rsid w:val="00C65C1F"/>
    <w:rsid w:val="00C77762"/>
    <w:rsid w:val="00C8569A"/>
    <w:rsid w:val="00CA22FC"/>
    <w:rsid w:val="00CC5932"/>
    <w:rsid w:val="00D06B25"/>
    <w:rsid w:val="00D16763"/>
    <w:rsid w:val="00D52905"/>
    <w:rsid w:val="00D620F1"/>
    <w:rsid w:val="00D8345D"/>
    <w:rsid w:val="00D96B95"/>
    <w:rsid w:val="00D970D9"/>
    <w:rsid w:val="00DB2412"/>
    <w:rsid w:val="00DB3258"/>
    <w:rsid w:val="00DC16D0"/>
    <w:rsid w:val="00DE50CD"/>
    <w:rsid w:val="00E2291A"/>
    <w:rsid w:val="00E27A8A"/>
    <w:rsid w:val="00E43F0B"/>
    <w:rsid w:val="00E46217"/>
    <w:rsid w:val="00E53D91"/>
    <w:rsid w:val="00E64C99"/>
    <w:rsid w:val="00E7401A"/>
    <w:rsid w:val="00EA104E"/>
    <w:rsid w:val="00EE2367"/>
    <w:rsid w:val="00F04F96"/>
    <w:rsid w:val="00F22F09"/>
    <w:rsid w:val="00F4476D"/>
    <w:rsid w:val="00F76C42"/>
    <w:rsid w:val="00FA1B91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E4A89"/>
  <w15:docId w15:val="{25FE4C04-6217-4A73-8C8D-38CE73E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F7B61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704404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8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kxMeR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site%20Projects\PrintableSample.com\app\data\Timesheet%20Templates\from%20SmartSheet\IC-Any-Pay-Period-Timesheet-Template-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606AEE-60A9-4687-B49A-C225982E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IC-Any-Pay-Period-Timesheet-Template-WORD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Khalid Farooq</dc:creator>
  <cp:lastModifiedBy>Muhammad Khalid Farooq</cp:lastModifiedBy>
  <cp:revision>1</cp:revision>
  <dcterms:created xsi:type="dcterms:W3CDTF">2025-03-23T11:40:00Z</dcterms:created>
  <dcterms:modified xsi:type="dcterms:W3CDTF">2025-03-23T11:41:00Z</dcterms:modified>
</cp:coreProperties>
</file>