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527F" w14:textId="77777777" w:rsidR="00797DA7" w:rsidRDefault="00B81110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  <w:r w:rsidRPr="009B4881">
        <w:rPr>
          <w:rFonts w:ascii="Century Gothic" w:hAnsi="Century Gothic" w:cs="Arial"/>
          <w:b/>
          <w:noProof/>
          <w:color w:val="808080" w:themeColor="background1" w:themeShade="80"/>
          <w:sz w:val="28"/>
          <w:szCs w:val="36"/>
        </w:rPr>
        <w:drawing>
          <wp:anchor distT="0" distB="0" distL="114300" distR="114300" simplePos="0" relativeHeight="251663360" behindDoc="0" locked="0" layoutInCell="1" allowOverlap="1" wp14:anchorId="3C7E1835" wp14:editId="05542811">
            <wp:simplePos x="0" y="0"/>
            <wp:positionH relativeFrom="column">
              <wp:posOffset>5343525</wp:posOffset>
            </wp:positionH>
            <wp:positionV relativeFrom="paragraph">
              <wp:posOffset>0</wp:posOffset>
            </wp:positionV>
            <wp:extent cx="1516380" cy="339725"/>
            <wp:effectExtent l="0" t="0" r="7620" b="3175"/>
            <wp:wrapThrough wrapText="bothSides">
              <wp:wrapPolygon edited="0">
                <wp:start x="2985" y="0"/>
                <wp:lineTo x="0" y="0"/>
                <wp:lineTo x="0" y="20591"/>
                <wp:lineTo x="3799" y="20591"/>
                <wp:lineTo x="21437" y="15746"/>
                <wp:lineTo x="21437" y="2422"/>
                <wp:lineTo x="4613" y="0"/>
                <wp:lineTo x="2985" y="0"/>
              </wp:wrapPolygon>
            </wp:wrapThrough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0CD"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  <w:t>TIMESHEET</w:t>
      </w:r>
      <w:r w:rsidR="00102296"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  <w:t xml:space="preserve"> </w:t>
      </w:r>
      <w:r w:rsidRPr="009B4881"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  <w:t>TEMPLATE</w:t>
      </w:r>
      <w:r w:rsidR="00DE50CD"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  <w:t xml:space="preserve"> WITH LUNCH</w:t>
      </w:r>
    </w:p>
    <w:p w14:paraId="275FA8E8" w14:textId="77777777" w:rsidR="00E7401A" w:rsidRDefault="00E7401A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18"/>
          <w:szCs w:val="44"/>
        </w:rPr>
      </w:pPr>
    </w:p>
    <w:tbl>
      <w:tblPr>
        <w:tblStyle w:val="TableGrid"/>
        <w:tblW w:w="1079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59"/>
        <w:gridCol w:w="4050"/>
        <w:gridCol w:w="360"/>
        <w:gridCol w:w="1152"/>
        <w:gridCol w:w="1374"/>
        <w:gridCol w:w="2700"/>
      </w:tblGrid>
      <w:tr w:rsidR="00AC19E3" w14:paraId="201ECDAC" w14:textId="77777777" w:rsidTr="003F724E">
        <w:trPr>
          <w:trHeight w:val="302"/>
        </w:trPr>
        <w:tc>
          <w:tcPr>
            <w:tcW w:w="5209" w:type="dxa"/>
            <w:gridSpan w:val="2"/>
            <w:tcBorders>
              <w:right w:val="single" w:sz="4" w:space="0" w:color="A6A6A6" w:themeColor="background1" w:themeShade="A6"/>
            </w:tcBorders>
            <w:shd w:val="clear" w:color="auto" w:fill="3B2F2A" w:themeFill="text2" w:themeFillShade="80"/>
            <w:vAlign w:val="center"/>
          </w:tcPr>
          <w:p w14:paraId="1BDF8CCC" w14:textId="77777777" w:rsidR="00DE50CD" w:rsidRPr="00DE50CD" w:rsidRDefault="00DE50CD" w:rsidP="00682B11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 w:rsidRPr="00DE50CD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EMPLOYEE</w:t>
            </w:r>
          </w:p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A2930A5" w14:textId="77777777" w:rsidR="00DE50CD" w:rsidRPr="00DE50CD" w:rsidRDefault="00DE50CD" w:rsidP="00682B11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44"/>
              </w:rPr>
            </w:pPr>
          </w:p>
        </w:tc>
        <w:tc>
          <w:tcPr>
            <w:tcW w:w="5226" w:type="dxa"/>
            <w:gridSpan w:val="3"/>
            <w:tcBorders>
              <w:left w:val="single" w:sz="4" w:space="0" w:color="A6A6A6" w:themeColor="background1" w:themeShade="A6"/>
            </w:tcBorders>
            <w:shd w:val="clear" w:color="auto" w:fill="3B2F2A" w:themeFill="text2" w:themeFillShade="80"/>
            <w:vAlign w:val="center"/>
          </w:tcPr>
          <w:p w14:paraId="493C0F2B" w14:textId="77777777" w:rsidR="00DE50CD" w:rsidRPr="00DE50CD" w:rsidRDefault="00DE50CD" w:rsidP="00682B11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 w:rsidRPr="00DE50CD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COMPANY</w:t>
            </w:r>
          </w:p>
        </w:tc>
      </w:tr>
      <w:tr w:rsidR="000D069D" w14:paraId="5E55E11F" w14:textId="77777777" w:rsidTr="000D069D">
        <w:trPr>
          <w:trHeight w:val="323"/>
        </w:trPr>
        <w:tc>
          <w:tcPr>
            <w:tcW w:w="1159" w:type="dxa"/>
            <w:shd w:val="clear" w:color="auto" w:fill="59473F" w:themeFill="text2" w:themeFillShade="BF"/>
            <w:vAlign w:val="center"/>
          </w:tcPr>
          <w:p w14:paraId="58C50C49" w14:textId="77777777" w:rsidR="00DE50CD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NAME</w:t>
            </w:r>
          </w:p>
        </w:tc>
        <w:tc>
          <w:tcPr>
            <w:tcW w:w="405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A752D54" w14:textId="77777777" w:rsidR="00DE50CD" w:rsidRPr="00C8569A" w:rsidRDefault="00DE50CD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1C58BD12" w14:textId="77777777" w:rsidR="00DE50CD" w:rsidRPr="00DE50CD" w:rsidRDefault="00DE50CD" w:rsidP="00682B11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44"/>
              </w:rPr>
            </w:pPr>
          </w:p>
        </w:tc>
        <w:tc>
          <w:tcPr>
            <w:tcW w:w="1152" w:type="dxa"/>
            <w:tcBorders>
              <w:left w:val="single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135A0EF1" w14:textId="77777777" w:rsidR="00DE50CD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NAME</w:t>
            </w:r>
          </w:p>
        </w:tc>
        <w:tc>
          <w:tcPr>
            <w:tcW w:w="4074" w:type="dxa"/>
            <w:gridSpan w:val="2"/>
            <w:vAlign w:val="center"/>
          </w:tcPr>
          <w:p w14:paraId="00FBFE42" w14:textId="77777777" w:rsidR="00DE50CD" w:rsidRPr="00C8569A" w:rsidRDefault="00DE50CD" w:rsidP="00682B11">
            <w:pPr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44"/>
              </w:rPr>
            </w:pPr>
          </w:p>
        </w:tc>
      </w:tr>
      <w:tr w:rsidR="00C8569A" w14:paraId="2881679A" w14:textId="77777777" w:rsidTr="000D069D">
        <w:trPr>
          <w:trHeight w:val="323"/>
        </w:trPr>
        <w:tc>
          <w:tcPr>
            <w:tcW w:w="1159" w:type="dxa"/>
            <w:shd w:val="clear" w:color="auto" w:fill="59473F" w:themeFill="text2" w:themeFillShade="BF"/>
            <w:vAlign w:val="center"/>
          </w:tcPr>
          <w:p w14:paraId="1FAA567B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ID NUMBER</w:t>
            </w:r>
          </w:p>
        </w:tc>
        <w:tc>
          <w:tcPr>
            <w:tcW w:w="405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4C4610E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5CCC5503" w14:textId="77777777" w:rsidR="00C8569A" w:rsidRPr="00DE50CD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44"/>
              </w:rPr>
            </w:pPr>
          </w:p>
        </w:tc>
        <w:tc>
          <w:tcPr>
            <w:tcW w:w="1152" w:type="dxa"/>
            <w:vMerge w:val="restart"/>
            <w:tcBorders>
              <w:left w:val="single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25E648C1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ADDRESS</w:t>
            </w:r>
          </w:p>
        </w:tc>
        <w:tc>
          <w:tcPr>
            <w:tcW w:w="4074" w:type="dxa"/>
            <w:gridSpan w:val="2"/>
            <w:vAlign w:val="center"/>
          </w:tcPr>
          <w:p w14:paraId="0E81E6D6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</w:tr>
      <w:tr w:rsidR="00C8569A" w14:paraId="5635D2BA" w14:textId="77777777" w:rsidTr="000D069D">
        <w:trPr>
          <w:trHeight w:val="323"/>
        </w:trPr>
        <w:tc>
          <w:tcPr>
            <w:tcW w:w="1159" w:type="dxa"/>
            <w:vMerge w:val="restart"/>
            <w:shd w:val="clear" w:color="auto" w:fill="59473F" w:themeFill="text2" w:themeFillShade="BF"/>
            <w:vAlign w:val="center"/>
          </w:tcPr>
          <w:p w14:paraId="077039D8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ADDRESS</w:t>
            </w:r>
          </w:p>
        </w:tc>
        <w:tc>
          <w:tcPr>
            <w:tcW w:w="405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767BE1A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F4D2D8" w14:textId="77777777" w:rsidR="00C8569A" w:rsidRPr="00DE50CD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44"/>
              </w:rPr>
            </w:pPr>
          </w:p>
        </w:tc>
        <w:tc>
          <w:tcPr>
            <w:tcW w:w="1152" w:type="dxa"/>
            <w:vMerge/>
            <w:tcBorders>
              <w:left w:val="single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08499BCA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</w:p>
        </w:tc>
        <w:tc>
          <w:tcPr>
            <w:tcW w:w="4074" w:type="dxa"/>
            <w:gridSpan w:val="2"/>
            <w:vAlign w:val="center"/>
          </w:tcPr>
          <w:p w14:paraId="0AEA3667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</w:tr>
      <w:tr w:rsidR="00C8569A" w14:paraId="6410935E" w14:textId="77777777" w:rsidTr="000D069D">
        <w:trPr>
          <w:trHeight w:val="323"/>
        </w:trPr>
        <w:tc>
          <w:tcPr>
            <w:tcW w:w="1159" w:type="dxa"/>
            <w:vMerge/>
            <w:shd w:val="clear" w:color="auto" w:fill="59473F" w:themeFill="text2" w:themeFillShade="BF"/>
            <w:vAlign w:val="center"/>
          </w:tcPr>
          <w:p w14:paraId="69E20415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</w:p>
        </w:tc>
        <w:tc>
          <w:tcPr>
            <w:tcW w:w="405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EC383A8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4D9E7855" w14:textId="77777777" w:rsidR="00C8569A" w:rsidRPr="00DE50CD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44"/>
              </w:rPr>
            </w:pPr>
          </w:p>
        </w:tc>
        <w:tc>
          <w:tcPr>
            <w:tcW w:w="1152" w:type="dxa"/>
            <w:vMerge/>
            <w:tcBorders>
              <w:left w:val="single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537B267A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</w:p>
        </w:tc>
        <w:tc>
          <w:tcPr>
            <w:tcW w:w="4074" w:type="dxa"/>
            <w:gridSpan w:val="2"/>
            <w:vAlign w:val="center"/>
          </w:tcPr>
          <w:p w14:paraId="367FE8BE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</w:tr>
      <w:tr w:rsidR="00C8569A" w14:paraId="5D91426B" w14:textId="77777777" w:rsidTr="000D069D">
        <w:trPr>
          <w:trHeight w:val="323"/>
        </w:trPr>
        <w:tc>
          <w:tcPr>
            <w:tcW w:w="1159" w:type="dxa"/>
            <w:vMerge/>
            <w:shd w:val="clear" w:color="auto" w:fill="59473F" w:themeFill="text2" w:themeFillShade="BF"/>
            <w:vAlign w:val="center"/>
          </w:tcPr>
          <w:p w14:paraId="6AF26EE3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</w:p>
        </w:tc>
        <w:tc>
          <w:tcPr>
            <w:tcW w:w="405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194F053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79D495B6" w14:textId="77777777" w:rsidR="00C8569A" w:rsidRPr="00DE50CD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44"/>
              </w:rPr>
            </w:pPr>
          </w:p>
        </w:tc>
        <w:tc>
          <w:tcPr>
            <w:tcW w:w="1152" w:type="dxa"/>
            <w:vMerge/>
            <w:tcBorders>
              <w:left w:val="single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6B80672B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</w:p>
        </w:tc>
        <w:tc>
          <w:tcPr>
            <w:tcW w:w="4074" w:type="dxa"/>
            <w:gridSpan w:val="2"/>
            <w:vAlign w:val="center"/>
          </w:tcPr>
          <w:p w14:paraId="3802C6CC" w14:textId="77777777" w:rsidR="00C8569A" w:rsidRPr="00C8569A" w:rsidRDefault="00C8569A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</w:tr>
      <w:tr w:rsidR="000D069D" w14:paraId="4FE5907A" w14:textId="77777777" w:rsidTr="000D069D">
        <w:trPr>
          <w:trHeight w:val="323"/>
        </w:trPr>
        <w:tc>
          <w:tcPr>
            <w:tcW w:w="1159" w:type="dxa"/>
            <w:shd w:val="clear" w:color="auto" w:fill="59473F" w:themeFill="text2" w:themeFillShade="BF"/>
            <w:vAlign w:val="center"/>
          </w:tcPr>
          <w:p w14:paraId="28ADF98F" w14:textId="77777777" w:rsidR="00DE50CD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DEPT</w:t>
            </w:r>
          </w:p>
        </w:tc>
        <w:tc>
          <w:tcPr>
            <w:tcW w:w="405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54BB200" w14:textId="77777777" w:rsidR="00DE50CD" w:rsidRPr="00C8569A" w:rsidRDefault="00DE50CD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33F875AE" w14:textId="77777777" w:rsidR="00DE50CD" w:rsidRPr="00DE50CD" w:rsidRDefault="00DE50CD" w:rsidP="00682B11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44"/>
              </w:rPr>
            </w:pPr>
          </w:p>
        </w:tc>
        <w:tc>
          <w:tcPr>
            <w:tcW w:w="1152" w:type="dxa"/>
            <w:tcBorders>
              <w:left w:val="single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5DC75938" w14:textId="77777777" w:rsidR="00DE50CD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PHONE</w:t>
            </w:r>
          </w:p>
        </w:tc>
        <w:tc>
          <w:tcPr>
            <w:tcW w:w="4074" w:type="dxa"/>
            <w:gridSpan w:val="2"/>
            <w:vAlign w:val="center"/>
          </w:tcPr>
          <w:p w14:paraId="43B69E59" w14:textId="77777777" w:rsidR="00DE50CD" w:rsidRPr="00C8569A" w:rsidRDefault="00DE50CD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</w:tr>
      <w:tr w:rsidR="003F724E" w14:paraId="0DF566CF" w14:textId="77777777" w:rsidTr="003F724E">
        <w:trPr>
          <w:trHeight w:val="395"/>
        </w:trPr>
        <w:tc>
          <w:tcPr>
            <w:tcW w:w="1159" w:type="dxa"/>
            <w:shd w:val="clear" w:color="auto" w:fill="59473F" w:themeFill="text2" w:themeFillShade="BF"/>
            <w:vAlign w:val="center"/>
          </w:tcPr>
          <w:p w14:paraId="34E4717C" w14:textId="77777777" w:rsidR="00DE50CD" w:rsidRPr="00C8569A" w:rsidRDefault="00C8569A" w:rsidP="00682B11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SUPERVISOR</w:t>
            </w:r>
          </w:p>
        </w:tc>
        <w:tc>
          <w:tcPr>
            <w:tcW w:w="405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AE281BB" w14:textId="77777777" w:rsidR="00DE50CD" w:rsidRPr="00C8569A" w:rsidRDefault="00DE50CD" w:rsidP="00682B11">
            <w:pPr>
              <w:rPr>
                <w:rFonts w:ascii="Century Gothic" w:eastAsia="Times New Roman" w:hAnsi="Century Gothic" w:cs="Arial"/>
                <w:bCs/>
                <w:color w:val="000000" w:themeColor="text1"/>
                <w:sz w:val="16"/>
                <w:szCs w:val="4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1E97BB0D" w14:textId="77777777" w:rsidR="00DE50CD" w:rsidRPr="00DE50CD" w:rsidRDefault="00DE50CD" w:rsidP="003F724E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44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3DEFAC94" w14:textId="77777777" w:rsidR="00DE50CD" w:rsidRPr="00C8569A" w:rsidRDefault="00C8569A" w:rsidP="003F724E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P</w:t>
            </w:r>
            <w:r w:rsidR="003F724E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AY P</w:t>
            </w: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6"/>
                <w:szCs w:val="44"/>
              </w:rPr>
              <w:t>ERIOD BEGINNING</w:t>
            </w:r>
          </w:p>
        </w:tc>
        <w:tc>
          <w:tcPr>
            <w:tcW w:w="2700" w:type="dxa"/>
            <w:shd w:val="clear" w:color="auto" w:fill="E5DEDB" w:themeFill="text2" w:themeFillTint="33"/>
            <w:vAlign w:val="center"/>
          </w:tcPr>
          <w:p w14:paraId="2EBC6EDA" w14:textId="77777777" w:rsidR="00DE50CD" w:rsidRPr="00C8569A" w:rsidRDefault="00DE50CD" w:rsidP="00C8569A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44"/>
              </w:rPr>
            </w:pPr>
          </w:p>
        </w:tc>
      </w:tr>
    </w:tbl>
    <w:p w14:paraId="1A75BCDD" w14:textId="77777777" w:rsidR="007E1683" w:rsidRDefault="007E1683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18"/>
          <w:szCs w:val="44"/>
        </w:rPr>
      </w:pPr>
    </w:p>
    <w:tbl>
      <w:tblPr>
        <w:tblStyle w:val="TableGrid"/>
        <w:tblW w:w="108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65"/>
        <w:gridCol w:w="1414"/>
        <w:gridCol w:w="914"/>
        <w:gridCol w:w="915"/>
        <w:gridCol w:w="915"/>
        <w:gridCol w:w="915"/>
        <w:gridCol w:w="914"/>
        <w:gridCol w:w="915"/>
        <w:gridCol w:w="915"/>
        <w:gridCol w:w="915"/>
        <w:gridCol w:w="923"/>
      </w:tblGrid>
      <w:tr w:rsidR="00141595" w:rsidRPr="00141595" w14:paraId="3E061408" w14:textId="77777777" w:rsidTr="003818FC">
        <w:trPr>
          <w:trHeight w:val="296"/>
        </w:trPr>
        <w:tc>
          <w:tcPr>
            <w:tcW w:w="10820" w:type="dxa"/>
            <w:gridSpan w:val="11"/>
            <w:shd w:val="clear" w:color="auto" w:fill="3B2F2A" w:themeFill="text2" w:themeFillShade="80"/>
            <w:vAlign w:val="center"/>
          </w:tcPr>
          <w:p w14:paraId="31DB1D76" w14:textId="77777777" w:rsidR="00E53D91" w:rsidRPr="00141595" w:rsidRDefault="00E53D91" w:rsidP="00070135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WEEK ONE</w:t>
            </w:r>
          </w:p>
        </w:tc>
      </w:tr>
      <w:tr w:rsidR="005556BF" w:rsidRPr="00141595" w14:paraId="5024F1A0" w14:textId="77777777" w:rsidTr="005556BF">
        <w:trPr>
          <w:trHeight w:val="593"/>
        </w:trPr>
        <w:tc>
          <w:tcPr>
            <w:tcW w:w="1165" w:type="dxa"/>
            <w:shd w:val="clear" w:color="auto" w:fill="59473F" w:themeFill="text2" w:themeFillShade="BF"/>
            <w:vAlign w:val="center"/>
          </w:tcPr>
          <w:p w14:paraId="0A3B3A6C" w14:textId="77777777" w:rsidR="00054FA9" w:rsidRPr="00141595" w:rsidRDefault="00054FA9" w:rsidP="00141595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DATE</w:t>
            </w:r>
          </w:p>
        </w:tc>
        <w:tc>
          <w:tcPr>
            <w:tcW w:w="1414" w:type="dxa"/>
            <w:shd w:val="clear" w:color="auto" w:fill="59473F" w:themeFill="text2" w:themeFillShade="BF"/>
            <w:vAlign w:val="center"/>
          </w:tcPr>
          <w:p w14:paraId="1D3CE79A" w14:textId="77777777" w:rsidR="00054FA9" w:rsidRPr="00141595" w:rsidRDefault="00054FA9" w:rsidP="00141595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DAY OF THE WEEK</w:t>
            </w:r>
          </w:p>
        </w:tc>
        <w:tc>
          <w:tcPr>
            <w:tcW w:w="914" w:type="dxa"/>
            <w:shd w:val="clear" w:color="auto" w:fill="59473F" w:themeFill="text2" w:themeFillShade="BF"/>
            <w:vAlign w:val="center"/>
          </w:tcPr>
          <w:p w14:paraId="448DB26C" w14:textId="77777777" w:rsidR="00054FA9" w:rsidRPr="00141595" w:rsidRDefault="00054FA9" w:rsidP="00054FA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CLOCK IN</w:t>
            </w: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0B02AAE9" w14:textId="77777777" w:rsidR="00054FA9" w:rsidRPr="00141595" w:rsidRDefault="00054FA9" w:rsidP="00054FA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BREAK 1 BEGINS</w:t>
            </w: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00635FAD" w14:textId="77777777" w:rsidR="00054FA9" w:rsidRPr="00141595" w:rsidRDefault="00054FA9" w:rsidP="00054FA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BREAK 1 ENDS</w:t>
            </w: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7F5A17B5" w14:textId="77777777" w:rsidR="00054FA9" w:rsidRPr="00141595" w:rsidRDefault="00054FA9" w:rsidP="00054FA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LUNCH BEGINS</w:t>
            </w:r>
          </w:p>
        </w:tc>
        <w:tc>
          <w:tcPr>
            <w:tcW w:w="914" w:type="dxa"/>
            <w:tcBorders>
              <w:left w:val="dashSmallGap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3E4C6CDF" w14:textId="77777777" w:rsidR="00054FA9" w:rsidRPr="00141595" w:rsidRDefault="00054FA9" w:rsidP="00054FA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LUNCH ENDS</w:t>
            </w: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14F98174" w14:textId="77777777" w:rsidR="00054FA9" w:rsidRPr="00141595" w:rsidRDefault="00054FA9" w:rsidP="00054FA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BREAK 2 BEGINS</w:t>
            </w: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42E7FBD5" w14:textId="77777777" w:rsidR="00054FA9" w:rsidRPr="00141595" w:rsidRDefault="00054FA9" w:rsidP="00054FA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BREAK 2 ENDS</w:t>
            </w:r>
          </w:p>
        </w:tc>
        <w:tc>
          <w:tcPr>
            <w:tcW w:w="915" w:type="dxa"/>
            <w:tcBorders>
              <w:right w:val="single" w:sz="18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58B4F929" w14:textId="77777777" w:rsidR="00054FA9" w:rsidRPr="00141595" w:rsidRDefault="00054FA9" w:rsidP="00054FA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CLOCK OUT</w:t>
            </w:r>
          </w:p>
        </w:tc>
        <w:tc>
          <w:tcPr>
            <w:tcW w:w="923" w:type="dxa"/>
            <w:tcBorders>
              <w:left w:val="single" w:sz="18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31C7917B" w14:textId="77777777" w:rsidR="00054FA9" w:rsidRPr="00141595" w:rsidRDefault="00054FA9" w:rsidP="00054FA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DAILY HOURS</w:t>
            </w:r>
          </w:p>
        </w:tc>
      </w:tr>
      <w:tr w:rsidR="005556BF" w14:paraId="644E1E1C" w14:textId="77777777" w:rsidTr="005556BF">
        <w:trPr>
          <w:trHeight w:val="411"/>
        </w:trPr>
        <w:tc>
          <w:tcPr>
            <w:tcW w:w="1165" w:type="dxa"/>
            <w:vAlign w:val="center"/>
          </w:tcPr>
          <w:p w14:paraId="34566E14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72C9BEC4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40A86CAC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185DEBE9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663012EC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5D52DA4C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4E8D8B65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27299036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008E3E63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FC1C7A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23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41DD5D39" w14:textId="77777777" w:rsidR="00054FA9" w:rsidRPr="00962FE6" w:rsidRDefault="00054FA9" w:rsidP="00962FE6">
            <w:pPr>
              <w:jc w:val="center"/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8"/>
                <w:szCs w:val="44"/>
              </w:rPr>
            </w:pPr>
          </w:p>
        </w:tc>
      </w:tr>
      <w:tr w:rsidR="005556BF" w14:paraId="6C8386F4" w14:textId="77777777" w:rsidTr="005556BF">
        <w:trPr>
          <w:trHeight w:val="411"/>
        </w:trPr>
        <w:tc>
          <w:tcPr>
            <w:tcW w:w="1165" w:type="dxa"/>
            <w:vAlign w:val="center"/>
          </w:tcPr>
          <w:p w14:paraId="23E6002D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49A17652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244F590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3A8D83FB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620D18E3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2B809B1A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7FCAF7BA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288E9F1F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027B282E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C11DDD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23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10A38720" w14:textId="77777777" w:rsidR="00054FA9" w:rsidRPr="00962FE6" w:rsidRDefault="00054FA9" w:rsidP="00962FE6">
            <w:pPr>
              <w:jc w:val="center"/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8"/>
                <w:szCs w:val="44"/>
              </w:rPr>
            </w:pPr>
          </w:p>
        </w:tc>
      </w:tr>
      <w:tr w:rsidR="005556BF" w14:paraId="699B7790" w14:textId="77777777" w:rsidTr="005556BF">
        <w:trPr>
          <w:trHeight w:val="381"/>
        </w:trPr>
        <w:tc>
          <w:tcPr>
            <w:tcW w:w="1165" w:type="dxa"/>
            <w:vAlign w:val="center"/>
          </w:tcPr>
          <w:p w14:paraId="0CDD1E8D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19E9CDE2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98C1598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4E252E6D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0372ED02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6AFB1E4C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3EC628C5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5316DB6B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2EEC6726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E3DD706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23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656EE030" w14:textId="77777777" w:rsidR="00054FA9" w:rsidRPr="00962FE6" w:rsidRDefault="00054FA9" w:rsidP="00962FE6">
            <w:pPr>
              <w:jc w:val="center"/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8"/>
                <w:szCs w:val="44"/>
              </w:rPr>
            </w:pPr>
          </w:p>
        </w:tc>
      </w:tr>
      <w:tr w:rsidR="005556BF" w14:paraId="20AA035D" w14:textId="77777777" w:rsidTr="005556BF">
        <w:trPr>
          <w:trHeight w:val="411"/>
        </w:trPr>
        <w:tc>
          <w:tcPr>
            <w:tcW w:w="1165" w:type="dxa"/>
            <w:vAlign w:val="center"/>
          </w:tcPr>
          <w:p w14:paraId="0C46BF42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112408B1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E6E2D3E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53CA6D2D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17CB4665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6C584B82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1255AA9F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7B7F5AEB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5FCFDC4F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43B51D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23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74880162" w14:textId="77777777" w:rsidR="00054FA9" w:rsidRPr="00962FE6" w:rsidRDefault="00054FA9" w:rsidP="00962FE6">
            <w:pPr>
              <w:jc w:val="center"/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8"/>
                <w:szCs w:val="44"/>
              </w:rPr>
            </w:pPr>
          </w:p>
        </w:tc>
      </w:tr>
      <w:tr w:rsidR="005556BF" w14:paraId="763A6904" w14:textId="77777777" w:rsidTr="005556BF">
        <w:trPr>
          <w:trHeight w:val="411"/>
        </w:trPr>
        <w:tc>
          <w:tcPr>
            <w:tcW w:w="1165" w:type="dxa"/>
            <w:vAlign w:val="center"/>
          </w:tcPr>
          <w:p w14:paraId="354FDCE1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53D97243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8015BF7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4731F496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628100DF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0A0B57D0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70347025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26BF3461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10492750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175D2C5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23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0023BDF1" w14:textId="77777777" w:rsidR="00054FA9" w:rsidRPr="00962FE6" w:rsidRDefault="00054FA9" w:rsidP="00962FE6">
            <w:pPr>
              <w:jc w:val="center"/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8"/>
                <w:szCs w:val="44"/>
              </w:rPr>
            </w:pPr>
          </w:p>
        </w:tc>
      </w:tr>
      <w:tr w:rsidR="005556BF" w14:paraId="48AA07A1" w14:textId="77777777" w:rsidTr="005556BF">
        <w:trPr>
          <w:trHeight w:val="411"/>
        </w:trPr>
        <w:tc>
          <w:tcPr>
            <w:tcW w:w="116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9DBAD93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B9EB0A7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1EBBEC0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sing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5C019B8C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B934DB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sing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102D9E16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dashSmallGap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1167461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sing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157B8488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E982056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single" w:sz="4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D1D4F4B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23" w:type="dxa"/>
            <w:tcBorders>
              <w:left w:val="single" w:sz="18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1877D819" w14:textId="77777777" w:rsidR="00054FA9" w:rsidRPr="00962FE6" w:rsidRDefault="00054FA9" w:rsidP="00962FE6">
            <w:pPr>
              <w:jc w:val="center"/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8"/>
                <w:szCs w:val="44"/>
              </w:rPr>
            </w:pPr>
          </w:p>
        </w:tc>
      </w:tr>
      <w:tr w:rsidR="005556BF" w14:paraId="737CB652" w14:textId="77777777" w:rsidTr="005556BF">
        <w:trPr>
          <w:trHeight w:val="381"/>
        </w:trPr>
        <w:tc>
          <w:tcPr>
            <w:tcW w:w="1165" w:type="dxa"/>
            <w:tcBorders>
              <w:bottom w:val="double" w:sz="4" w:space="0" w:color="A6A6A6" w:themeColor="background1" w:themeShade="A6"/>
            </w:tcBorders>
            <w:vAlign w:val="center"/>
          </w:tcPr>
          <w:p w14:paraId="3DF38F71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double" w:sz="4" w:space="0" w:color="A6A6A6" w:themeColor="background1" w:themeShade="A6"/>
            </w:tcBorders>
            <w:vAlign w:val="center"/>
          </w:tcPr>
          <w:p w14:paraId="43D2C7BB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tcBorders>
              <w:bottom w:val="doub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8451712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ub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5D92C19D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  <w:bottom w:val="double" w:sz="4" w:space="0" w:color="A6A6A6" w:themeColor="background1" w:themeShade="A6"/>
            </w:tcBorders>
            <w:vAlign w:val="center"/>
          </w:tcPr>
          <w:p w14:paraId="621A8717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ub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2EBD5C24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dashSmallGap" w:sz="4" w:space="0" w:color="A6A6A6" w:themeColor="background1" w:themeShade="A6"/>
              <w:bottom w:val="double" w:sz="4" w:space="0" w:color="A6A6A6" w:themeColor="background1" w:themeShade="A6"/>
            </w:tcBorders>
            <w:vAlign w:val="center"/>
          </w:tcPr>
          <w:p w14:paraId="3184A24D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ub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485339EA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  <w:bottom w:val="double" w:sz="4" w:space="0" w:color="A6A6A6" w:themeColor="background1" w:themeShade="A6"/>
            </w:tcBorders>
            <w:vAlign w:val="center"/>
          </w:tcPr>
          <w:p w14:paraId="3BE1ACF6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uble" w:sz="4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B522DF" w14:textId="77777777" w:rsidR="00054FA9" w:rsidRPr="00962FE6" w:rsidRDefault="00054FA9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23" w:type="dxa"/>
            <w:tcBorders>
              <w:left w:val="single" w:sz="18" w:space="0" w:color="A6A6A6" w:themeColor="background1" w:themeShade="A6"/>
              <w:bottom w:val="double" w:sz="4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4F07A61E" w14:textId="77777777" w:rsidR="00054FA9" w:rsidRPr="00962FE6" w:rsidRDefault="00054FA9" w:rsidP="00962FE6">
            <w:pPr>
              <w:jc w:val="center"/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8"/>
                <w:szCs w:val="44"/>
              </w:rPr>
            </w:pPr>
          </w:p>
        </w:tc>
      </w:tr>
      <w:tr w:rsidR="005556BF" w14:paraId="1AAF8EC4" w14:textId="77777777" w:rsidTr="005556BF">
        <w:trPr>
          <w:trHeight w:val="411"/>
        </w:trPr>
        <w:tc>
          <w:tcPr>
            <w:tcW w:w="1165" w:type="dxa"/>
            <w:tcBorders>
              <w:top w:val="doub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B576F" w14:textId="77777777" w:rsidR="00962FE6" w:rsidRDefault="00962FE6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1414" w:type="dxa"/>
            <w:tcBorders>
              <w:top w:val="doub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609AD" w14:textId="77777777" w:rsidR="00962FE6" w:rsidRDefault="00962FE6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914" w:type="dxa"/>
            <w:tcBorders>
              <w:top w:val="doub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E0F35" w14:textId="77777777" w:rsidR="00962FE6" w:rsidRDefault="00962FE6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915" w:type="dxa"/>
            <w:tcBorders>
              <w:top w:val="doub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A4A88" w14:textId="77777777" w:rsidR="00962FE6" w:rsidRDefault="00962FE6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915" w:type="dxa"/>
            <w:tcBorders>
              <w:top w:val="doub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A1AFE" w14:textId="77777777" w:rsidR="00962FE6" w:rsidRDefault="00962FE6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915" w:type="dxa"/>
            <w:tcBorders>
              <w:top w:val="doub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A8F71" w14:textId="77777777" w:rsidR="00962FE6" w:rsidRDefault="00962FE6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914" w:type="dxa"/>
            <w:tcBorders>
              <w:top w:val="doub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D9D9E" w14:textId="77777777" w:rsidR="00962FE6" w:rsidRDefault="00962FE6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915" w:type="dxa"/>
            <w:tcBorders>
              <w:top w:val="doub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C49FBF" w14:textId="77777777" w:rsidR="00962FE6" w:rsidRDefault="00962FE6" w:rsidP="00070135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1830" w:type="dxa"/>
            <w:gridSpan w:val="2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21314B10" w14:textId="77777777" w:rsidR="00962FE6" w:rsidRPr="00962FE6" w:rsidRDefault="00962FE6" w:rsidP="00962FE6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WEEKLY TOTAL</w:t>
            </w:r>
          </w:p>
        </w:tc>
        <w:tc>
          <w:tcPr>
            <w:tcW w:w="923" w:type="dxa"/>
            <w:tcBorders>
              <w:top w:val="double" w:sz="4" w:space="0" w:color="A6A6A6" w:themeColor="background1" w:themeShade="A6"/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7B197522" w14:textId="77777777" w:rsidR="00962FE6" w:rsidRPr="00962FE6" w:rsidRDefault="00962FE6" w:rsidP="00962FE6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</w:tr>
    </w:tbl>
    <w:p w14:paraId="5C04C0F4" w14:textId="77777777" w:rsidR="007E1683" w:rsidRDefault="007E1683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18"/>
          <w:szCs w:val="44"/>
        </w:rPr>
      </w:pPr>
    </w:p>
    <w:tbl>
      <w:tblPr>
        <w:tblStyle w:val="TableGrid"/>
        <w:tblW w:w="108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65"/>
        <w:gridCol w:w="1414"/>
        <w:gridCol w:w="914"/>
        <w:gridCol w:w="915"/>
        <w:gridCol w:w="915"/>
        <w:gridCol w:w="915"/>
        <w:gridCol w:w="914"/>
        <w:gridCol w:w="915"/>
        <w:gridCol w:w="915"/>
        <w:gridCol w:w="915"/>
        <w:gridCol w:w="923"/>
      </w:tblGrid>
      <w:tr w:rsidR="003818FC" w:rsidRPr="00141595" w14:paraId="56F57811" w14:textId="77777777" w:rsidTr="003818FC">
        <w:trPr>
          <w:trHeight w:val="302"/>
        </w:trPr>
        <w:tc>
          <w:tcPr>
            <w:tcW w:w="10820" w:type="dxa"/>
            <w:gridSpan w:val="11"/>
            <w:shd w:val="clear" w:color="auto" w:fill="3B2F2A" w:themeFill="text2" w:themeFillShade="80"/>
            <w:vAlign w:val="center"/>
          </w:tcPr>
          <w:p w14:paraId="3D6B42FB" w14:textId="77777777" w:rsidR="003818FC" w:rsidRPr="00141595" w:rsidRDefault="003818FC" w:rsidP="003818F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 xml:space="preserve">WEEK </w:t>
            </w: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TWO</w:t>
            </w:r>
          </w:p>
        </w:tc>
      </w:tr>
      <w:tr w:rsidR="003818FC" w:rsidRPr="00141595" w14:paraId="56AE187A" w14:textId="77777777" w:rsidTr="00830AD8">
        <w:trPr>
          <w:trHeight w:val="593"/>
        </w:trPr>
        <w:tc>
          <w:tcPr>
            <w:tcW w:w="1165" w:type="dxa"/>
            <w:shd w:val="clear" w:color="auto" w:fill="59473F" w:themeFill="text2" w:themeFillShade="BF"/>
            <w:vAlign w:val="center"/>
          </w:tcPr>
          <w:p w14:paraId="220BF8B2" w14:textId="77777777" w:rsidR="003818FC" w:rsidRPr="00141595" w:rsidRDefault="003818FC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DATE</w:t>
            </w:r>
          </w:p>
        </w:tc>
        <w:tc>
          <w:tcPr>
            <w:tcW w:w="1414" w:type="dxa"/>
            <w:shd w:val="clear" w:color="auto" w:fill="59473F" w:themeFill="text2" w:themeFillShade="BF"/>
            <w:vAlign w:val="center"/>
          </w:tcPr>
          <w:p w14:paraId="40509A4F" w14:textId="77777777" w:rsidR="003818FC" w:rsidRPr="00141595" w:rsidRDefault="003818FC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DAY OF THE WEEK</w:t>
            </w:r>
          </w:p>
        </w:tc>
        <w:tc>
          <w:tcPr>
            <w:tcW w:w="914" w:type="dxa"/>
            <w:shd w:val="clear" w:color="auto" w:fill="59473F" w:themeFill="text2" w:themeFillShade="BF"/>
            <w:vAlign w:val="center"/>
          </w:tcPr>
          <w:p w14:paraId="6F3C93C6" w14:textId="77777777" w:rsidR="003818FC" w:rsidRPr="00141595" w:rsidRDefault="003818FC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CLOCK IN</w:t>
            </w: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01FE1349" w14:textId="77777777" w:rsidR="003818FC" w:rsidRPr="00141595" w:rsidRDefault="003818FC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BREAK 1 BEGINS</w:t>
            </w: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0B3690D8" w14:textId="77777777" w:rsidR="003818FC" w:rsidRPr="00141595" w:rsidRDefault="003818FC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BREAK 1 ENDS</w:t>
            </w: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475F6039" w14:textId="77777777" w:rsidR="003818FC" w:rsidRPr="00141595" w:rsidRDefault="003818FC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LUNCH BEGINS</w:t>
            </w:r>
          </w:p>
        </w:tc>
        <w:tc>
          <w:tcPr>
            <w:tcW w:w="914" w:type="dxa"/>
            <w:tcBorders>
              <w:left w:val="dashSmallGap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30FB4C8E" w14:textId="77777777" w:rsidR="003818FC" w:rsidRPr="00141595" w:rsidRDefault="003818FC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LUNCH ENDS</w:t>
            </w: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33B4B6AF" w14:textId="77777777" w:rsidR="003818FC" w:rsidRPr="00141595" w:rsidRDefault="003818FC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BREAK 2 BEGINS</w:t>
            </w: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36D11BE9" w14:textId="77777777" w:rsidR="003818FC" w:rsidRPr="00141595" w:rsidRDefault="003818FC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BREAK 2 ENDS</w:t>
            </w:r>
          </w:p>
        </w:tc>
        <w:tc>
          <w:tcPr>
            <w:tcW w:w="915" w:type="dxa"/>
            <w:tcBorders>
              <w:right w:val="single" w:sz="18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0F28864D" w14:textId="77777777" w:rsidR="003818FC" w:rsidRPr="00141595" w:rsidRDefault="003818FC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CLOCK OUT</w:t>
            </w:r>
          </w:p>
        </w:tc>
        <w:tc>
          <w:tcPr>
            <w:tcW w:w="923" w:type="dxa"/>
            <w:tcBorders>
              <w:left w:val="single" w:sz="18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20B4E47B" w14:textId="77777777" w:rsidR="003818FC" w:rsidRPr="00141595" w:rsidRDefault="003818FC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 w:rsidRPr="00141595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DAILY HOURS</w:t>
            </w:r>
          </w:p>
        </w:tc>
      </w:tr>
      <w:tr w:rsidR="003818FC" w14:paraId="1E57246B" w14:textId="77777777" w:rsidTr="00830AD8">
        <w:trPr>
          <w:trHeight w:val="411"/>
        </w:trPr>
        <w:tc>
          <w:tcPr>
            <w:tcW w:w="1165" w:type="dxa"/>
            <w:vAlign w:val="center"/>
          </w:tcPr>
          <w:p w14:paraId="6FEDD955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12B789FE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6358F58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6FC8F40A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0B471201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408A7945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1B5B1BCB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1145F86A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4457C0CA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8BEDC1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23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142D064B" w14:textId="77777777" w:rsidR="003818FC" w:rsidRPr="00962FE6" w:rsidRDefault="003818FC" w:rsidP="00830AD8">
            <w:pPr>
              <w:jc w:val="center"/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8"/>
                <w:szCs w:val="44"/>
              </w:rPr>
            </w:pPr>
          </w:p>
        </w:tc>
      </w:tr>
      <w:tr w:rsidR="003818FC" w14:paraId="31A7B7B4" w14:textId="77777777" w:rsidTr="00830AD8">
        <w:trPr>
          <w:trHeight w:val="411"/>
        </w:trPr>
        <w:tc>
          <w:tcPr>
            <w:tcW w:w="1165" w:type="dxa"/>
            <w:vAlign w:val="center"/>
          </w:tcPr>
          <w:p w14:paraId="101CE70E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3FD8B0D2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7042C9F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7630C2C6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47AD1F3D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579443FF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6E01697F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47392180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75C708C8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A8E653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23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3D990027" w14:textId="77777777" w:rsidR="003818FC" w:rsidRPr="00962FE6" w:rsidRDefault="003818FC" w:rsidP="00830AD8">
            <w:pPr>
              <w:jc w:val="center"/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8"/>
                <w:szCs w:val="44"/>
              </w:rPr>
            </w:pPr>
          </w:p>
        </w:tc>
      </w:tr>
      <w:tr w:rsidR="003818FC" w14:paraId="1A86EAC6" w14:textId="77777777" w:rsidTr="00830AD8">
        <w:trPr>
          <w:trHeight w:val="381"/>
        </w:trPr>
        <w:tc>
          <w:tcPr>
            <w:tcW w:w="1165" w:type="dxa"/>
            <w:vAlign w:val="center"/>
          </w:tcPr>
          <w:p w14:paraId="0A3F3E93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37503A23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BD3150D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0BDB6061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7A0D15BE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6308162E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4847BBCD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02FC8031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2BCE8DAD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1DF055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23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4D99A620" w14:textId="77777777" w:rsidR="003818FC" w:rsidRPr="00962FE6" w:rsidRDefault="003818FC" w:rsidP="00830AD8">
            <w:pPr>
              <w:jc w:val="center"/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8"/>
                <w:szCs w:val="44"/>
              </w:rPr>
            </w:pPr>
          </w:p>
        </w:tc>
      </w:tr>
      <w:tr w:rsidR="003818FC" w14:paraId="6EE02CE9" w14:textId="77777777" w:rsidTr="00830AD8">
        <w:trPr>
          <w:trHeight w:val="411"/>
        </w:trPr>
        <w:tc>
          <w:tcPr>
            <w:tcW w:w="1165" w:type="dxa"/>
            <w:vAlign w:val="center"/>
          </w:tcPr>
          <w:p w14:paraId="44E97CE7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4C6994FD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9859D68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65F45D0B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6AA26D06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743D6CF2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73898416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7D9D29B6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115636B6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7DA6E1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23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7677D981" w14:textId="77777777" w:rsidR="003818FC" w:rsidRPr="00962FE6" w:rsidRDefault="003818FC" w:rsidP="00830AD8">
            <w:pPr>
              <w:jc w:val="center"/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8"/>
                <w:szCs w:val="44"/>
              </w:rPr>
            </w:pPr>
          </w:p>
        </w:tc>
      </w:tr>
      <w:tr w:rsidR="003818FC" w14:paraId="39496498" w14:textId="77777777" w:rsidTr="00830AD8">
        <w:trPr>
          <w:trHeight w:val="411"/>
        </w:trPr>
        <w:tc>
          <w:tcPr>
            <w:tcW w:w="1165" w:type="dxa"/>
            <w:vAlign w:val="center"/>
          </w:tcPr>
          <w:p w14:paraId="2927DB03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7909B902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50B8767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26562FB2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537078C2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1CD5940E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489D8DF0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dashSmallGap" w:sz="4" w:space="0" w:color="A6A6A6" w:themeColor="background1" w:themeShade="A6"/>
            </w:tcBorders>
            <w:vAlign w:val="center"/>
          </w:tcPr>
          <w:p w14:paraId="5F5B1A82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</w:tcBorders>
            <w:vAlign w:val="center"/>
          </w:tcPr>
          <w:p w14:paraId="4514E3C3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D729751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23" w:type="dxa"/>
            <w:tcBorders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4023D259" w14:textId="77777777" w:rsidR="003818FC" w:rsidRPr="00962FE6" w:rsidRDefault="003818FC" w:rsidP="00830AD8">
            <w:pPr>
              <w:jc w:val="center"/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8"/>
                <w:szCs w:val="44"/>
              </w:rPr>
            </w:pPr>
          </w:p>
        </w:tc>
      </w:tr>
      <w:tr w:rsidR="003818FC" w14:paraId="39AED8B9" w14:textId="77777777" w:rsidTr="00830AD8">
        <w:trPr>
          <w:trHeight w:val="411"/>
        </w:trPr>
        <w:tc>
          <w:tcPr>
            <w:tcW w:w="116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FA4E0E7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354D4EA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78C410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sing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7C067659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EF731B0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sing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0C3A026F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dashSmallGap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87C1978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sing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3BE9CC76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355A9BB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single" w:sz="4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5D1CC2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23" w:type="dxa"/>
            <w:tcBorders>
              <w:left w:val="single" w:sz="18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072536AA" w14:textId="77777777" w:rsidR="003818FC" w:rsidRPr="00962FE6" w:rsidRDefault="003818FC" w:rsidP="00830AD8">
            <w:pPr>
              <w:jc w:val="center"/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8"/>
                <w:szCs w:val="44"/>
              </w:rPr>
            </w:pPr>
          </w:p>
        </w:tc>
      </w:tr>
      <w:tr w:rsidR="003818FC" w14:paraId="15EB2303" w14:textId="77777777" w:rsidTr="00830AD8">
        <w:trPr>
          <w:trHeight w:val="381"/>
        </w:trPr>
        <w:tc>
          <w:tcPr>
            <w:tcW w:w="1165" w:type="dxa"/>
            <w:tcBorders>
              <w:bottom w:val="double" w:sz="4" w:space="0" w:color="A6A6A6" w:themeColor="background1" w:themeShade="A6"/>
            </w:tcBorders>
            <w:vAlign w:val="center"/>
          </w:tcPr>
          <w:p w14:paraId="03BCF732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double" w:sz="4" w:space="0" w:color="A6A6A6" w:themeColor="background1" w:themeShade="A6"/>
            </w:tcBorders>
            <w:vAlign w:val="center"/>
          </w:tcPr>
          <w:p w14:paraId="0363DF4E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tcBorders>
              <w:bottom w:val="doub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7A7846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ub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5A64CD1A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  <w:bottom w:val="double" w:sz="4" w:space="0" w:color="A6A6A6" w:themeColor="background1" w:themeShade="A6"/>
            </w:tcBorders>
            <w:vAlign w:val="center"/>
          </w:tcPr>
          <w:p w14:paraId="681D36B5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ub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43C8BCE8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4" w:type="dxa"/>
            <w:tcBorders>
              <w:left w:val="dashSmallGap" w:sz="4" w:space="0" w:color="A6A6A6" w:themeColor="background1" w:themeShade="A6"/>
              <w:bottom w:val="double" w:sz="4" w:space="0" w:color="A6A6A6" w:themeColor="background1" w:themeShade="A6"/>
            </w:tcBorders>
            <w:vAlign w:val="center"/>
          </w:tcPr>
          <w:p w14:paraId="0703F37D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ub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3DA0C8C5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dashSmallGap" w:sz="4" w:space="0" w:color="A6A6A6" w:themeColor="background1" w:themeShade="A6"/>
              <w:bottom w:val="double" w:sz="4" w:space="0" w:color="A6A6A6" w:themeColor="background1" w:themeShade="A6"/>
            </w:tcBorders>
            <w:vAlign w:val="center"/>
          </w:tcPr>
          <w:p w14:paraId="5C42F68C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uble" w:sz="4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FF92F8E" w14:textId="77777777" w:rsidR="003818FC" w:rsidRPr="00962FE6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23" w:type="dxa"/>
            <w:tcBorders>
              <w:left w:val="single" w:sz="18" w:space="0" w:color="A6A6A6" w:themeColor="background1" w:themeShade="A6"/>
              <w:bottom w:val="double" w:sz="4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65A21421" w14:textId="77777777" w:rsidR="003818FC" w:rsidRPr="00962FE6" w:rsidRDefault="003818FC" w:rsidP="00830AD8">
            <w:pPr>
              <w:jc w:val="center"/>
              <w:rPr>
                <w:rFonts w:ascii="Century Gothic" w:eastAsia="Times New Roman" w:hAnsi="Century Gothic" w:cs="Arial"/>
                <w:bCs/>
                <w:color w:val="A6A6A6" w:themeColor="background1" w:themeShade="A6"/>
                <w:sz w:val="18"/>
                <w:szCs w:val="44"/>
              </w:rPr>
            </w:pPr>
          </w:p>
        </w:tc>
      </w:tr>
      <w:tr w:rsidR="003818FC" w14:paraId="236012EB" w14:textId="77777777" w:rsidTr="00830AD8">
        <w:trPr>
          <w:trHeight w:val="411"/>
        </w:trPr>
        <w:tc>
          <w:tcPr>
            <w:tcW w:w="1165" w:type="dxa"/>
            <w:tcBorders>
              <w:top w:val="doub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AE894" w14:textId="77777777" w:rsidR="003818FC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1414" w:type="dxa"/>
            <w:tcBorders>
              <w:top w:val="doub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96256" w14:textId="77777777" w:rsidR="003818FC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914" w:type="dxa"/>
            <w:tcBorders>
              <w:top w:val="doub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E5EBA" w14:textId="77777777" w:rsidR="003818FC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915" w:type="dxa"/>
            <w:tcBorders>
              <w:top w:val="doub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4C51B" w14:textId="77777777" w:rsidR="003818FC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915" w:type="dxa"/>
            <w:tcBorders>
              <w:top w:val="doub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A9E36" w14:textId="77777777" w:rsidR="003818FC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915" w:type="dxa"/>
            <w:tcBorders>
              <w:top w:val="doub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44BC5" w14:textId="77777777" w:rsidR="003818FC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914" w:type="dxa"/>
            <w:tcBorders>
              <w:top w:val="doub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B895A" w14:textId="77777777" w:rsidR="003818FC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915" w:type="dxa"/>
            <w:tcBorders>
              <w:top w:val="doub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C8111CB" w14:textId="77777777" w:rsidR="003818FC" w:rsidRDefault="003818FC" w:rsidP="00830AD8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1830" w:type="dxa"/>
            <w:gridSpan w:val="2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0E947942" w14:textId="77777777" w:rsidR="003818FC" w:rsidRPr="00962FE6" w:rsidRDefault="003818FC" w:rsidP="00830AD8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WEEKLY TOTAL</w:t>
            </w:r>
          </w:p>
        </w:tc>
        <w:tc>
          <w:tcPr>
            <w:tcW w:w="923" w:type="dxa"/>
            <w:tcBorders>
              <w:top w:val="double" w:sz="4" w:space="0" w:color="A6A6A6" w:themeColor="background1" w:themeShade="A6"/>
              <w:left w:val="single" w:sz="18" w:space="0" w:color="A6A6A6" w:themeColor="background1" w:themeShade="A6"/>
            </w:tcBorders>
            <w:shd w:val="clear" w:color="auto" w:fill="E5DEDB" w:themeFill="text2" w:themeFillTint="33"/>
            <w:vAlign w:val="center"/>
          </w:tcPr>
          <w:p w14:paraId="70FC8AA7" w14:textId="77777777" w:rsidR="003818FC" w:rsidRPr="00962FE6" w:rsidRDefault="003818FC" w:rsidP="00830AD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</w:tr>
    </w:tbl>
    <w:p w14:paraId="37C28ABA" w14:textId="77777777" w:rsidR="003818FC" w:rsidRDefault="003818FC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18"/>
          <w:szCs w:val="44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7F3A9A" w14:paraId="522EAA9B" w14:textId="77777777" w:rsidTr="005D7938">
        <w:trPr>
          <w:trHeight w:val="302"/>
        </w:trPr>
        <w:tc>
          <w:tcPr>
            <w:tcW w:w="3596" w:type="dxa"/>
            <w:gridSpan w:val="2"/>
            <w:tcBorders>
              <w:right w:val="single" w:sz="18" w:space="0" w:color="A6A6A6" w:themeColor="background1" w:themeShade="A6"/>
            </w:tcBorders>
            <w:shd w:val="clear" w:color="auto" w:fill="3B2F2A" w:themeFill="text2" w:themeFillShade="80"/>
            <w:vAlign w:val="center"/>
          </w:tcPr>
          <w:p w14:paraId="3D50D4BE" w14:textId="77777777" w:rsidR="007F3A9A" w:rsidRPr="007F3A9A" w:rsidRDefault="007F3A9A" w:rsidP="007F3A9A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TOTAL HOURS</w:t>
            </w:r>
          </w:p>
        </w:tc>
        <w:tc>
          <w:tcPr>
            <w:tcW w:w="3596" w:type="dxa"/>
            <w:gridSpan w:val="2"/>
            <w:tcBorders>
              <w:left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3B2F2A" w:themeFill="text2" w:themeFillShade="80"/>
            <w:vAlign w:val="center"/>
          </w:tcPr>
          <w:p w14:paraId="60FE4853" w14:textId="77777777" w:rsidR="007F3A9A" w:rsidRPr="007F3A9A" w:rsidRDefault="007F3A9A" w:rsidP="007F3A9A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PAY RATE</w:t>
            </w:r>
          </w:p>
        </w:tc>
        <w:tc>
          <w:tcPr>
            <w:tcW w:w="3598" w:type="dxa"/>
            <w:gridSpan w:val="2"/>
            <w:tcBorders>
              <w:left w:val="single" w:sz="18" w:space="0" w:color="A6A6A6" w:themeColor="background1" w:themeShade="A6"/>
            </w:tcBorders>
            <w:shd w:val="clear" w:color="auto" w:fill="3B2F2A" w:themeFill="text2" w:themeFillShade="80"/>
            <w:vAlign w:val="center"/>
          </w:tcPr>
          <w:p w14:paraId="1629870D" w14:textId="77777777" w:rsidR="007F3A9A" w:rsidRPr="007F3A9A" w:rsidRDefault="007F3A9A" w:rsidP="007F3A9A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TOTAL PAY</w:t>
            </w:r>
          </w:p>
        </w:tc>
      </w:tr>
      <w:tr w:rsidR="007F3A9A" w14:paraId="7790025A" w14:textId="77777777" w:rsidTr="00E64C99">
        <w:trPr>
          <w:trHeight w:val="419"/>
        </w:trPr>
        <w:tc>
          <w:tcPr>
            <w:tcW w:w="1798" w:type="dxa"/>
            <w:tcBorders>
              <w:bottom w:val="single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6353CE94" w14:textId="77777777" w:rsidR="007F3A9A" w:rsidRPr="007F3A9A" w:rsidRDefault="00E64C99" w:rsidP="007F3A9A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REGULAR</w:t>
            </w:r>
          </w:p>
        </w:tc>
        <w:tc>
          <w:tcPr>
            <w:tcW w:w="1798" w:type="dxa"/>
            <w:tcBorders>
              <w:bottom w:val="single" w:sz="4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2128EE8A" w14:textId="77777777" w:rsidR="007F3A9A" w:rsidRDefault="007F3A9A" w:rsidP="007F3A9A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1798" w:type="dxa"/>
            <w:tcBorders>
              <w:left w:val="single" w:sz="18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3A53F7C1" w14:textId="77777777" w:rsidR="007F3A9A" w:rsidRPr="007F3A9A" w:rsidRDefault="00E64C99" w:rsidP="007F3A9A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REGULAR</w:t>
            </w:r>
          </w:p>
        </w:tc>
        <w:tc>
          <w:tcPr>
            <w:tcW w:w="1798" w:type="dxa"/>
            <w:tcBorders>
              <w:bottom w:val="single" w:sz="4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425475DD" w14:textId="77777777" w:rsidR="007F3A9A" w:rsidRDefault="007F3A9A" w:rsidP="007F3A9A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1799" w:type="dxa"/>
            <w:tcBorders>
              <w:left w:val="single" w:sz="18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3D3A7574" w14:textId="77777777" w:rsidR="007F3A9A" w:rsidRPr="007F3A9A" w:rsidRDefault="00E64C99" w:rsidP="007F3A9A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REGULAR</w:t>
            </w:r>
          </w:p>
        </w:tc>
        <w:tc>
          <w:tcPr>
            <w:tcW w:w="1799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6B8B8A3" w14:textId="77777777" w:rsidR="007F3A9A" w:rsidRDefault="007F3A9A" w:rsidP="007F3A9A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</w:tr>
      <w:tr w:rsidR="007F3A9A" w14:paraId="634A98E9" w14:textId="77777777" w:rsidTr="00E64C99">
        <w:trPr>
          <w:trHeight w:val="419"/>
        </w:trPr>
        <w:tc>
          <w:tcPr>
            <w:tcW w:w="1798" w:type="dxa"/>
            <w:tcBorders>
              <w:bottom w:val="thinThickSmallGap" w:sz="2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6AB73F4A" w14:textId="77777777" w:rsidR="007F3A9A" w:rsidRPr="007F3A9A" w:rsidRDefault="00E64C99" w:rsidP="007F3A9A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OVERTIME</w:t>
            </w:r>
          </w:p>
        </w:tc>
        <w:tc>
          <w:tcPr>
            <w:tcW w:w="1798" w:type="dxa"/>
            <w:tcBorders>
              <w:bottom w:val="thinThickSmallGap" w:sz="24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1303D8D2" w14:textId="77777777" w:rsidR="007F3A9A" w:rsidRDefault="007F3A9A" w:rsidP="007F3A9A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1798" w:type="dxa"/>
            <w:tcBorders>
              <w:left w:val="single" w:sz="18" w:space="0" w:color="A6A6A6" w:themeColor="background1" w:themeShade="A6"/>
              <w:bottom w:val="thinThickSmallGap" w:sz="2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15A1A916" w14:textId="77777777" w:rsidR="007F3A9A" w:rsidRPr="007F3A9A" w:rsidRDefault="00E64C99" w:rsidP="007F3A9A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OVERTIME</w:t>
            </w:r>
          </w:p>
        </w:tc>
        <w:tc>
          <w:tcPr>
            <w:tcW w:w="1798" w:type="dxa"/>
            <w:tcBorders>
              <w:bottom w:val="thinThickSmallGap" w:sz="24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75E07EB1" w14:textId="77777777" w:rsidR="007F3A9A" w:rsidRDefault="007F3A9A" w:rsidP="007F3A9A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1799" w:type="dxa"/>
            <w:tcBorders>
              <w:left w:val="single" w:sz="18" w:space="0" w:color="A6A6A6" w:themeColor="background1" w:themeShade="A6"/>
              <w:bottom w:val="thinThickSmallGap" w:sz="2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40693400" w14:textId="77777777" w:rsidR="007F3A9A" w:rsidRPr="007F3A9A" w:rsidRDefault="00E64C99" w:rsidP="007F3A9A">
            <w:pP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OVERTIME</w:t>
            </w:r>
          </w:p>
        </w:tc>
        <w:tc>
          <w:tcPr>
            <w:tcW w:w="1799" w:type="dxa"/>
            <w:tcBorders>
              <w:bottom w:val="thinThickSmallGap" w:sz="24" w:space="0" w:color="A6A6A6" w:themeColor="background1" w:themeShade="A6"/>
            </w:tcBorders>
            <w:vAlign w:val="center"/>
          </w:tcPr>
          <w:p w14:paraId="1EFCCCD4" w14:textId="77777777" w:rsidR="007F3A9A" w:rsidRDefault="007F3A9A" w:rsidP="007F3A9A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</w:tr>
      <w:tr w:rsidR="007F3A9A" w14:paraId="29A96122" w14:textId="77777777" w:rsidTr="005D7938">
        <w:trPr>
          <w:trHeight w:val="441"/>
        </w:trPr>
        <w:tc>
          <w:tcPr>
            <w:tcW w:w="3596" w:type="dxa"/>
            <w:gridSpan w:val="2"/>
            <w:tcBorders>
              <w:top w:val="thinThickSmallGap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3FD90FD1" w14:textId="77777777" w:rsidR="007F3A9A" w:rsidRDefault="007F3A9A" w:rsidP="007F3A9A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  <w:r w:rsidRPr="007F3A9A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DATE OF PAYMENT</w:t>
            </w:r>
          </w:p>
        </w:tc>
        <w:tc>
          <w:tcPr>
            <w:tcW w:w="1798" w:type="dxa"/>
            <w:tcBorders>
              <w:top w:val="thinThickSmallGap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40915B" w14:textId="77777777" w:rsidR="007F3A9A" w:rsidRDefault="007F3A9A" w:rsidP="007F3A9A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  <w:tc>
          <w:tcPr>
            <w:tcW w:w="3597" w:type="dxa"/>
            <w:gridSpan w:val="2"/>
            <w:tcBorders>
              <w:top w:val="thinThickSmallGap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59473F" w:themeFill="text2" w:themeFillShade="BF"/>
            <w:vAlign w:val="center"/>
          </w:tcPr>
          <w:p w14:paraId="19150E07" w14:textId="77777777" w:rsidR="007F3A9A" w:rsidRDefault="007F3A9A" w:rsidP="007F3A9A">
            <w:pPr>
              <w:jc w:val="right"/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  <w:r w:rsidRPr="007F3A9A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18"/>
                <w:szCs w:val="44"/>
              </w:rPr>
              <w:t>GROSS PAY</w:t>
            </w:r>
          </w:p>
        </w:tc>
        <w:tc>
          <w:tcPr>
            <w:tcW w:w="1799" w:type="dxa"/>
            <w:tcBorders>
              <w:top w:val="thinThickSmallGap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C7DE56" w14:textId="77777777" w:rsidR="007F3A9A" w:rsidRDefault="007F3A9A" w:rsidP="007F3A9A">
            <w:pPr>
              <w:rPr>
                <w:rFonts w:ascii="Century Gothic" w:eastAsia="Times New Roman" w:hAnsi="Century Gothic" w:cs="Arial"/>
                <w:b/>
                <w:bCs/>
                <w:color w:val="A6A6A6" w:themeColor="background1" w:themeShade="A6"/>
                <w:sz w:val="18"/>
                <w:szCs w:val="44"/>
              </w:rPr>
            </w:pPr>
          </w:p>
        </w:tc>
      </w:tr>
    </w:tbl>
    <w:p w14:paraId="620031A9" w14:textId="77777777" w:rsidR="007F3A9A" w:rsidRDefault="007F3A9A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18"/>
          <w:szCs w:val="44"/>
        </w:rPr>
      </w:pPr>
    </w:p>
    <w:sectPr w:rsidR="007F3A9A" w:rsidSect="00B81110">
      <w:headerReference w:type="default" r:id="rId9"/>
      <w:pgSz w:w="12240" w:h="15840"/>
      <w:pgMar w:top="360" w:right="720" w:bottom="36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F8754" w14:textId="77777777" w:rsidR="009C1D6F" w:rsidRDefault="009C1D6F" w:rsidP="00DB2412">
      <w:r>
        <w:separator/>
      </w:r>
    </w:p>
  </w:endnote>
  <w:endnote w:type="continuationSeparator" w:id="0">
    <w:p w14:paraId="3473059D" w14:textId="77777777" w:rsidR="009C1D6F" w:rsidRDefault="009C1D6F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93AA4" w14:textId="77777777" w:rsidR="009C1D6F" w:rsidRDefault="009C1D6F" w:rsidP="00DB2412">
      <w:r>
        <w:separator/>
      </w:r>
    </w:p>
  </w:footnote>
  <w:footnote w:type="continuationSeparator" w:id="0">
    <w:p w14:paraId="5B7F3068" w14:textId="77777777" w:rsidR="009C1D6F" w:rsidRDefault="009C1D6F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0422" w14:textId="77777777" w:rsidR="00985675" w:rsidRDefault="00985675" w:rsidP="00DB2412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2C"/>
    <w:rsid w:val="00005410"/>
    <w:rsid w:val="000102CA"/>
    <w:rsid w:val="000334BE"/>
    <w:rsid w:val="00042E9D"/>
    <w:rsid w:val="00054FA9"/>
    <w:rsid w:val="00070135"/>
    <w:rsid w:val="000707ED"/>
    <w:rsid w:val="000A6DD6"/>
    <w:rsid w:val="000D069D"/>
    <w:rsid w:val="00102296"/>
    <w:rsid w:val="00107566"/>
    <w:rsid w:val="00107A05"/>
    <w:rsid w:val="00141595"/>
    <w:rsid w:val="00165169"/>
    <w:rsid w:val="001A09C9"/>
    <w:rsid w:val="001E323E"/>
    <w:rsid w:val="00246934"/>
    <w:rsid w:val="0028063E"/>
    <w:rsid w:val="00323612"/>
    <w:rsid w:val="00352369"/>
    <w:rsid w:val="003818FC"/>
    <w:rsid w:val="003B4954"/>
    <w:rsid w:val="003D6E5D"/>
    <w:rsid w:val="003E4F0D"/>
    <w:rsid w:val="003F724E"/>
    <w:rsid w:val="00437607"/>
    <w:rsid w:val="00471C74"/>
    <w:rsid w:val="004937B7"/>
    <w:rsid w:val="004A2939"/>
    <w:rsid w:val="004C3FDE"/>
    <w:rsid w:val="005030B5"/>
    <w:rsid w:val="00523965"/>
    <w:rsid w:val="0053707A"/>
    <w:rsid w:val="00537BB1"/>
    <w:rsid w:val="005556BF"/>
    <w:rsid w:val="005A405F"/>
    <w:rsid w:val="005A42B5"/>
    <w:rsid w:val="005D291A"/>
    <w:rsid w:val="005D7938"/>
    <w:rsid w:val="0065609B"/>
    <w:rsid w:val="00671F4B"/>
    <w:rsid w:val="00682B11"/>
    <w:rsid w:val="006A3315"/>
    <w:rsid w:val="006B16FF"/>
    <w:rsid w:val="00706D72"/>
    <w:rsid w:val="00741927"/>
    <w:rsid w:val="0074716D"/>
    <w:rsid w:val="0076202D"/>
    <w:rsid w:val="00781C86"/>
    <w:rsid w:val="00783541"/>
    <w:rsid w:val="00784005"/>
    <w:rsid w:val="00791774"/>
    <w:rsid w:val="00797DA7"/>
    <w:rsid w:val="007E1683"/>
    <w:rsid w:val="007F3A9A"/>
    <w:rsid w:val="0083365C"/>
    <w:rsid w:val="00841C5F"/>
    <w:rsid w:val="008D4D59"/>
    <w:rsid w:val="00930D1C"/>
    <w:rsid w:val="00942DA6"/>
    <w:rsid w:val="00962FE6"/>
    <w:rsid w:val="00985675"/>
    <w:rsid w:val="009C1D6F"/>
    <w:rsid w:val="00A02960"/>
    <w:rsid w:val="00A10C4F"/>
    <w:rsid w:val="00A83C6D"/>
    <w:rsid w:val="00AC19E3"/>
    <w:rsid w:val="00B00288"/>
    <w:rsid w:val="00B34BE9"/>
    <w:rsid w:val="00B81110"/>
    <w:rsid w:val="00BC1A20"/>
    <w:rsid w:val="00BD722C"/>
    <w:rsid w:val="00BF1A79"/>
    <w:rsid w:val="00C33CE2"/>
    <w:rsid w:val="00C5465E"/>
    <w:rsid w:val="00C65C1F"/>
    <w:rsid w:val="00C77762"/>
    <w:rsid w:val="00C8569A"/>
    <w:rsid w:val="00CC5932"/>
    <w:rsid w:val="00CE753F"/>
    <w:rsid w:val="00D06B25"/>
    <w:rsid w:val="00D110FA"/>
    <w:rsid w:val="00D16763"/>
    <w:rsid w:val="00D52905"/>
    <w:rsid w:val="00D620F1"/>
    <w:rsid w:val="00D8345D"/>
    <w:rsid w:val="00D96B95"/>
    <w:rsid w:val="00D970D9"/>
    <w:rsid w:val="00DB2412"/>
    <w:rsid w:val="00DB3258"/>
    <w:rsid w:val="00DC16D0"/>
    <w:rsid w:val="00DE50CD"/>
    <w:rsid w:val="00E2291A"/>
    <w:rsid w:val="00E27A8A"/>
    <w:rsid w:val="00E43F0B"/>
    <w:rsid w:val="00E46217"/>
    <w:rsid w:val="00E53D91"/>
    <w:rsid w:val="00E64C99"/>
    <w:rsid w:val="00E7401A"/>
    <w:rsid w:val="00EA104E"/>
    <w:rsid w:val="00EE2367"/>
    <w:rsid w:val="00F04F96"/>
    <w:rsid w:val="00F22F09"/>
    <w:rsid w:val="00F4476D"/>
    <w:rsid w:val="00F76C42"/>
    <w:rsid w:val="00FA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EBBFB"/>
  <w15:docId w15:val="{0BD0819A-47AB-4509-9987-0B1EABB7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F7B61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704404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81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oo.gl/q9pLH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ebsite%20Projects\PrintableSample.com\app\data\Timesheet%20Templates\from%20SmartSheet\IC-Timesheet-Template-with-Lunch-WORD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3D2D06C-DC02-46EF-AEEA-A51D0996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IC-Timesheet-Template-with-Lunch-WORD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Khalid Farooq</dc:creator>
  <cp:lastModifiedBy>Muhammad Khalid Farooq</cp:lastModifiedBy>
  <cp:revision>1</cp:revision>
  <dcterms:created xsi:type="dcterms:W3CDTF">2025-03-23T11:46:00Z</dcterms:created>
  <dcterms:modified xsi:type="dcterms:W3CDTF">2025-03-23T11:47:00Z</dcterms:modified>
</cp:coreProperties>
</file>