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F46F4" w14:textId="77777777" w:rsidR="0010503D" w:rsidRPr="00A45897" w:rsidRDefault="00522A76" w:rsidP="0010503D">
      <w:pPr>
        <w:rPr>
          <w:rFonts w:asciiTheme="minorHAnsi" w:hAnsiTheme="minorHAnsi" w:cstheme="minorHAnsi"/>
          <w:b/>
          <w:sz w:val="32"/>
          <w:szCs w:val="32"/>
        </w:rPr>
      </w:pPr>
      <w:r w:rsidRPr="00A45897">
        <w:rPr>
          <w:rFonts w:asciiTheme="minorHAnsi" w:hAnsiTheme="minorHAnsi" w:cstheme="minorHAnsi"/>
          <w:b/>
          <w:sz w:val="32"/>
          <w:szCs w:val="32"/>
        </w:rPr>
        <w:t>Form to record</w:t>
      </w:r>
      <w:r w:rsidR="000D6407" w:rsidRPr="00A45897">
        <w:rPr>
          <w:rFonts w:asciiTheme="minorHAnsi" w:hAnsiTheme="minorHAnsi" w:cstheme="minorHAnsi"/>
          <w:b/>
          <w:sz w:val="32"/>
          <w:szCs w:val="32"/>
        </w:rPr>
        <w:t xml:space="preserve"> notes of discussions during formal hearings</w:t>
      </w:r>
      <w:r w:rsidRPr="00A45897">
        <w:rPr>
          <w:rFonts w:asciiTheme="minorHAnsi" w:hAnsiTheme="minorHAnsi" w:cstheme="minorHAnsi"/>
          <w:b/>
          <w:sz w:val="32"/>
          <w:szCs w:val="32"/>
        </w:rPr>
        <w:t xml:space="preserve"> </w:t>
      </w:r>
    </w:p>
    <w:p w14:paraId="1371F555" w14:textId="77777777" w:rsidR="009F5CDA" w:rsidRPr="00A45897" w:rsidRDefault="009F5CDA" w:rsidP="00564642">
      <w:pPr>
        <w:rPr>
          <w:rFonts w:asciiTheme="minorHAnsi" w:hAnsiTheme="minorHAnsi" w:cstheme="minorHAnsi"/>
          <w:szCs w:val="24"/>
          <w:lang w:val="en-US"/>
        </w:rPr>
      </w:pPr>
    </w:p>
    <w:p w14:paraId="15DD6691" w14:textId="77777777" w:rsidR="00F75ABA" w:rsidRPr="00A45897" w:rsidRDefault="00F75ABA" w:rsidP="00F75ABA">
      <w:pPr>
        <w:contextualSpacing/>
        <w:rPr>
          <w:rFonts w:asciiTheme="minorHAnsi" w:eastAsia="Times New Roman" w:hAnsiTheme="minorHAnsi" w:cstheme="minorHAnsi"/>
          <w:sz w:val="22"/>
          <w:lang w:eastAsia="en-GB"/>
        </w:rPr>
      </w:pPr>
      <w:r w:rsidRPr="00A45897">
        <w:rPr>
          <w:rFonts w:asciiTheme="minorHAnsi" w:eastAsia="Times New Roman" w:hAnsiTheme="minorHAnsi" w:cstheme="minorHAnsi"/>
          <w:sz w:val="22"/>
          <w:lang w:eastAsia="en-GB"/>
        </w:rPr>
        <w:t xml:space="preserve">This </w:t>
      </w:r>
      <w:r w:rsidR="00522A76" w:rsidRPr="00A45897">
        <w:rPr>
          <w:rFonts w:asciiTheme="minorHAnsi" w:eastAsia="Times New Roman" w:hAnsiTheme="minorHAnsi" w:cstheme="minorHAnsi"/>
          <w:sz w:val="22"/>
          <w:lang w:eastAsia="en-GB"/>
        </w:rPr>
        <w:t xml:space="preserve">template can be used to make notes of discussions during formal </w:t>
      </w:r>
      <w:r w:rsidR="000D6407" w:rsidRPr="00A45897">
        <w:rPr>
          <w:rFonts w:asciiTheme="minorHAnsi" w:eastAsia="Times New Roman" w:hAnsiTheme="minorHAnsi" w:cstheme="minorHAnsi"/>
          <w:sz w:val="22"/>
          <w:lang w:eastAsia="en-GB"/>
        </w:rPr>
        <w:t>hearings, such as an investigation</w:t>
      </w:r>
      <w:r w:rsidR="0025486C" w:rsidRPr="00A45897">
        <w:rPr>
          <w:rFonts w:asciiTheme="minorHAnsi" w:eastAsia="Times New Roman" w:hAnsiTheme="minorHAnsi" w:cstheme="minorHAnsi"/>
          <w:sz w:val="22"/>
          <w:lang w:eastAsia="en-GB"/>
        </w:rPr>
        <w:t xml:space="preserve"> or disciplinary hearing. </w:t>
      </w:r>
      <w:r w:rsidR="004F2193" w:rsidRPr="00A45897">
        <w:rPr>
          <w:rFonts w:asciiTheme="minorHAnsi" w:eastAsia="Times New Roman" w:hAnsiTheme="minorHAnsi" w:cstheme="minorHAnsi"/>
          <w:sz w:val="22"/>
          <w:lang w:eastAsia="en-GB"/>
        </w:rPr>
        <w:t xml:space="preserve"> </w:t>
      </w:r>
    </w:p>
    <w:p w14:paraId="69B4945A" w14:textId="77777777" w:rsidR="00F75ABA" w:rsidRPr="00AD519D" w:rsidRDefault="00F75ABA" w:rsidP="00564642">
      <w:pPr>
        <w:rPr>
          <w:rFonts w:asciiTheme="minorHAnsi" w:hAnsiTheme="minorHAnsi" w:cstheme="minorHAnsi"/>
          <w:sz w:val="22"/>
          <w:lang w:val="en-U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2"/>
        <w:gridCol w:w="3649"/>
        <w:gridCol w:w="1063"/>
        <w:gridCol w:w="3230"/>
      </w:tblGrid>
      <w:tr w:rsidR="00EE1C52" w:rsidRPr="00AD519D" w14:paraId="6727F3E3" w14:textId="77777777" w:rsidTr="00522A76">
        <w:tc>
          <w:tcPr>
            <w:tcW w:w="1692" w:type="dxa"/>
            <w:shd w:val="clear" w:color="auto" w:fill="D9D9D9" w:themeFill="background1" w:themeFillShade="D9"/>
          </w:tcPr>
          <w:p w14:paraId="4FAC2C11" w14:textId="77777777" w:rsidR="00EE1C52" w:rsidRPr="00AD519D" w:rsidRDefault="00522A76" w:rsidP="00BD6927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AD519D">
              <w:rPr>
                <w:rFonts w:asciiTheme="minorHAnsi" w:hAnsiTheme="minorHAnsi" w:cstheme="minorHAnsi"/>
                <w:b/>
                <w:sz w:val="22"/>
              </w:rPr>
              <w:t>Role</w:t>
            </w:r>
          </w:p>
        </w:tc>
        <w:tc>
          <w:tcPr>
            <w:tcW w:w="3649" w:type="dxa"/>
            <w:shd w:val="clear" w:color="auto" w:fill="D9D9D9" w:themeFill="background1" w:themeFillShade="D9"/>
          </w:tcPr>
          <w:p w14:paraId="1B236D2F" w14:textId="77777777" w:rsidR="00EE1C52" w:rsidRPr="00AD519D" w:rsidRDefault="00522A76" w:rsidP="00BD6927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AD519D">
              <w:rPr>
                <w:rFonts w:asciiTheme="minorHAnsi" w:hAnsiTheme="minorHAnsi" w:cstheme="minorHAnsi"/>
                <w:b/>
                <w:sz w:val="22"/>
              </w:rPr>
              <w:t>Name</w:t>
            </w:r>
          </w:p>
        </w:tc>
        <w:tc>
          <w:tcPr>
            <w:tcW w:w="1063" w:type="dxa"/>
            <w:shd w:val="clear" w:color="auto" w:fill="D9D9D9" w:themeFill="background1" w:themeFillShade="D9"/>
          </w:tcPr>
          <w:p w14:paraId="392051DB" w14:textId="77777777" w:rsidR="00EE1C52" w:rsidRPr="00AD519D" w:rsidRDefault="00522A76" w:rsidP="00BD6927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AD519D">
              <w:rPr>
                <w:rFonts w:asciiTheme="minorHAnsi" w:hAnsiTheme="minorHAnsi" w:cstheme="minorHAnsi"/>
                <w:b/>
                <w:sz w:val="22"/>
              </w:rPr>
              <w:t>Initials</w:t>
            </w:r>
          </w:p>
        </w:tc>
        <w:tc>
          <w:tcPr>
            <w:tcW w:w="3230" w:type="dxa"/>
            <w:shd w:val="clear" w:color="auto" w:fill="D9D9D9" w:themeFill="background1" w:themeFillShade="D9"/>
          </w:tcPr>
          <w:p w14:paraId="27F117BA" w14:textId="77777777" w:rsidR="00EE1C52" w:rsidRPr="00AD519D" w:rsidRDefault="00522A76" w:rsidP="00BD6927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AD519D">
              <w:rPr>
                <w:rFonts w:asciiTheme="minorHAnsi" w:hAnsiTheme="minorHAnsi" w:cstheme="minorHAnsi"/>
                <w:b/>
                <w:sz w:val="22"/>
              </w:rPr>
              <w:t>Job title</w:t>
            </w:r>
          </w:p>
        </w:tc>
      </w:tr>
      <w:tr w:rsidR="00EE1C52" w:rsidRPr="00AD519D" w14:paraId="1AE7011E" w14:textId="77777777" w:rsidTr="00C9353C">
        <w:tc>
          <w:tcPr>
            <w:tcW w:w="1692" w:type="dxa"/>
            <w:shd w:val="clear" w:color="auto" w:fill="auto"/>
          </w:tcPr>
          <w:p w14:paraId="02C449F3" w14:textId="77777777" w:rsidR="00EE1C52" w:rsidRPr="00AD519D" w:rsidRDefault="00EE1C52" w:rsidP="00BD6927">
            <w:pPr>
              <w:rPr>
                <w:rFonts w:asciiTheme="minorHAnsi" w:hAnsiTheme="minorHAnsi" w:cstheme="minorHAnsi"/>
                <w:sz w:val="22"/>
              </w:rPr>
            </w:pPr>
            <w:r w:rsidRPr="00AD519D">
              <w:rPr>
                <w:rFonts w:asciiTheme="minorHAnsi" w:hAnsiTheme="minorHAnsi" w:cstheme="minorHAnsi"/>
                <w:sz w:val="22"/>
              </w:rPr>
              <w:t>Employee</w:t>
            </w:r>
            <w:r w:rsidR="00522A76" w:rsidRPr="00AD519D"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3649" w:type="dxa"/>
          </w:tcPr>
          <w:p w14:paraId="3F5593C5" w14:textId="77777777" w:rsidR="00EE1C52" w:rsidRPr="00AD519D" w:rsidRDefault="00EE1C52" w:rsidP="00BD692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63" w:type="dxa"/>
          </w:tcPr>
          <w:p w14:paraId="5112B1A7" w14:textId="77777777" w:rsidR="00EE1C52" w:rsidRPr="00AD519D" w:rsidRDefault="00EE1C52" w:rsidP="00BD692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30" w:type="dxa"/>
          </w:tcPr>
          <w:p w14:paraId="55363047" w14:textId="77777777" w:rsidR="00EE1C52" w:rsidRPr="00AD519D" w:rsidRDefault="00EE1C52" w:rsidP="00BD6927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EE1C52" w:rsidRPr="00AD519D" w14:paraId="09A0DFA9" w14:textId="77777777" w:rsidTr="00C9353C">
        <w:tc>
          <w:tcPr>
            <w:tcW w:w="1692" w:type="dxa"/>
            <w:shd w:val="clear" w:color="auto" w:fill="auto"/>
          </w:tcPr>
          <w:p w14:paraId="2B228FE6" w14:textId="77777777" w:rsidR="00EE1C52" w:rsidRPr="00AD519D" w:rsidRDefault="00EE1C52" w:rsidP="00BD6927">
            <w:pPr>
              <w:rPr>
                <w:rFonts w:asciiTheme="minorHAnsi" w:hAnsiTheme="minorHAnsi" w:cstheme="minorHAnsi"/>
                <w:sz w:val="22"/>
              </w:rPr>
            </w:pPr>
            <w:r w:rsidRPr="00AD519D">
              <w:rPr>
                <w:rFonts w:asciiTheme="minorHAnsi" w:hAnsiTheme="minorHAnsi" w:cstheme="minorHAnsi"/>
                <w:sz w:val="22"/>
              </w:rPr>
              <w:t>Companion</w:t>
            </w:r>
            <w:r w:rsidR="00522A76" w:rsidRPr="00AD519D">
              <w:rPr>
                <w:rFonts w:asciiTheme="minorHAnsi" w:hAnsiTheme="minorHAnsi" w:cstheme="minorHAnsi"/>
                <w:sz w:val="22"/>
              </w:rPr>
              <w:t>:</w:t>
            </w:r>
            <w:r w:rsidRPr="00AD519D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3649" w:type="dxa"/>
          </w:tcPr>
          <w:p w14:paraId="67F746A4" w14:textId="77777777" w:rsidR="00EE1C52" w:rsidRPr="00AD519D" w:rsidRDefault="00EE1C52" w:rsidP="00BD692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63" w:type="dxa"/>
          </w:tcPr>
          <w:p w14:paraId="145DE47D" w14:textId="77777777" w:rsidR="00EE1C52" w:rsidRPr="00AD519D" w:rsidRDefault="00EE1C52" w:rsidP="00BD692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30" w:type="dxa"/>
          </w:tcPr>
          <w:p w14:paraId="711339E4" w14:textId="77777777" w:rsidR="00EE1C52" w:rsidRPr="00AD519D" w:rsidRDefault="00EE1C52" w:rsidP="00BD6927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EE1C52" w:rsidRPr="00AD519D" w14:paraId="39107066" w14:textId="77777777" w:rsidTr="00C9353C">
        <w:tc>
          <w:tcPr>
            <w:tcW w:w="1692" w:type="dxa"/>
            <w:shd w:val="clear" w:color="auto" w:fill="auto"/>
          </w:tcPr>
          <w:p w14:paraId="7BB1055F" w14:textId="77777777" w:rsidR="00EE1C52" w:rsidRPr="00AD519D" w:rsidRDefault="00EE1C52" w:rsidP="00BD6927">
            <w:pPr>
              <w:rPr>
                <w:rFonts w:asciiTheme="minorHAnsi" w:hAnsiTheme="minorHAnsi" w:cstheme="minorHAnsi"/>
                <w:sz w:val="22"/>
              </w:rPr>
            </w:pPr>
            <w:r w:rsidRPr="00AD519D">
              <w:rPr>
                <w:rFonts w:asciiTheme="minorHAnsi" w:hAnsiTheme="minorHAnsi" w:cstheme="minorHAnsi"/>
                <w:sz w:val="22"/>
              </w:rPr>
              <w:t>Chair</w:t>
            </w:r>
            <w:r w:rsidR="00522A76" w:rsidRPr="00AD519D">
              <w:rPr>
                <w:rFonts w:asciiTheme="minorHAnsi" w:hAnsiTheme="minorHAnsi" w:cstheme="minorHAnsi"/>
                <w:sz w:val="22"/>
              </w:rPr>
              <w:t>:</w:t>
            </w:r>
            <w:r w:rsidRPr="00AD519D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3649" w:type="dxa"/>
          </w:tcPr>
          <w:p w14:paraId="51280971" w14:textId="77777777" w:rsidR="00EE1C52" w:rsidRPr="00AD519D" w:rsidRDefault="00EE1C52" w:rsidP="00BD692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63" w:type="dxa"/>
          </w:tcPr>
          <w:p w14:paraId="07FF1EAD" w14:textId="77777777" w:rsidR="00EE1C52" w:rsidRPr="00AD519D" w:rsidRDefault="00EE1C52" w:rsidP="00BD692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30" w:type="dxa"/>
          </w:tcPr>
          <w:p w14:paraId="61489887" w14:textId="77777777" w:rsidR="00EE1C52" w:rsidRPr="00AD519D" w:rsidRDefault="00EE1C52" w:rsidP="00BD6927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EE1C52" w:rsidRPr="00AD519D" w14:paraId="5ADCFBE2" w14:textId="77777777" w:rsidTr="00C9353C">
        <w:tc>
          <w:tcPr>
            <w:tcW w:w="1692" w:type="dxa"/>
            <w:shd w:val="clear" w:color="auto" w:fill="auto"/>
          </w:tcPr>
          <w:p w14:paraId="46B4CE79" w14:textId="77777777" w:rsidR="00EE1C52" w:rsidRPr="00AD519D" w:rsidRDefault="00EE1C52" w:rsidP="00BD6927">
            <w:pPr>
              <w:rPr>
                <w:rFonts w:asciiTheme="minorHAnsi" w:hAnsiTheme="minorHAnsi" w:cstheme="minorHAnsi"/>
                <w:sz w:val="22"/>
              </w:rPr>
            </w:pPr>
            <w:r w:rsidRPr="00AD519D">
              <w:rPr>
                <w:rFonts w:asciiTheme="minorHAnsi" w:hAnsiTheme="minorHAnsi" w:cstheme="minorHAnsi"/>
                <w:sz w:val="22"/>
              </w:rPr>
              <w:t>HR support</w:t>
            </w:r>
            <w:r w:rsidR="00522A76" w:rsidRPr="00AD519D">
              <w:rPr>
                <w:rFonts w:asciiTheme="minorHAnsi" w:hAnsiTheme="minorHAnsi" w:cstheme="minorHAnsi"/>
                <w:sz w:val="22"/>
              </w:rPr>
              <w:t>:</w:t>
            </w:r>
            <w:r w:rsidRPr="00AD519D">
              <w:rPr>
                <w:rFonts w:asciiTheme="minorHAnsi" w:hAnsiTheme="minorHAnsi" w:cstheme="minorHAnsi"/>
                <w:sz w:val="22"/>
              </w:rPr>
              <w:t xml:space="preserve">                               </w:t>
            </w:r>
          </w:p>
        </w:tc>
        <w:tc>
          <w:tcPr>
            <w:tcW w:w="3649" w:type="dxa"/>
          </w:tcPr>
          <w:p w14:paraId="2161D47F" w14:textId="77777777" w:rsidR="00EE1C52" w:rsidRPr="00AD519D" w:rsidRDefault="00EE1C52" w:rsidP="00BD692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63" w:type="dxa"/>
          </w:tcPr>
          <w:p w14:paraId="4121CC20" w14:textId="77777777" w:rsidR="00EE1C52" w:rsidRPr="00AD519D" w:rsidRDefault="00EE1C52" w:rsidP="00BD692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30" w:type="dxa"/>
          </w:tcPr>
          <w:p w14:paraId="48A0C61C" w14:textId="77777777" w:rsidR="00EE1C52" w:rsidRPr="00AD519D" w:rsidRDefault="00EE1C52" w:rsidP="00BD6927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EE1C52" w:rsidRPr="00AD519D" w14:paraId="06902672" w14:textId="77777777" w:rsidTr="00C9353C">
        <w:tc>
          <w:tcPr>
            <w:tcW w:w="1692" w:type="dxa"/>
            <w:shd w:val="clear" w:color="auto" w:fill="auto"/>
          </w:tcPr>
          <w:p w14:paraId="6AB7F387" w14:textId="77777777" w:rsidR="00EE1C52" w:rsidRPr="00AD519D" w:rsidRDefault="00EE1C52" w:rsidP="00BD6927">
            <w:pPr>
              <w:rPr>
                <w:rFonts w:asciiTheme="minorHAnsi" w:hAnsiTheme="minorHAnsi" w:cstheme="minorHAnsi"/>
                <w:sz w:val="22"/>
              </w:rPr>
            </w:pPr>
            <w:r w:rsidRPr="00AD519D">
              <w:rPr>
                <w:rFonts w:asciiTheme="minorHAnsi" w:hAnsiTheme="minorHAnsi" w:cstheme="minorHAnsi"/>
                <w:sz w:val="22"/>
              </w:rPr>
              <w:t>Note taker</w:t>
            </w:r>
            <w:r w:rsidR="00522A76" w:rsidRPr="00AD519D"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3649" w:type="dxa"/>
          </w:tcPr>
          <w:p w14:paraId="2E06677F" w14:textId="77777777" w:rsidR="00EE1C52" w:rsidRPr="00AD519D" w:rsidRDefault="00EE1C52" w:rsidP="00BD692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63" w:type="dxa"/>
          </w:tcPr>
          <w:p w14:paraId="46BD4ABA" w14:textId="77777777" w:rsidR="00EE1C52" w:rsidRPr="00AD519D" w:rsidRDefault="00EE1C52" w:rsidP="00BD692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30" w:type="dxa"/>
          </w:tcPr>
          <w:p w14:paraId="66E8A85F" w14:textId="77777777" w:rsidR="00EE1C52" w:rsidRPr="00AD519D" w:rsidRDefault="00EE1C52" w:rsidP="00BD6927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631FA666" w14:textId="77777777" w:rsidR="00522A76" w:rsidRPr="00AD519D" w:rsidRDefault="00522A76" w:rsidP="00C9353C">
      <w:pPr>
        <w:ind w:left="1440"/>
        <w:rPr>
          <w:rFonts w:asciiTheme="minorHAnsi" w:hAnsiTheme="minorHAnsi" w:cstheme="minorHAnsi"/>
          <w:b/>
          <w:i/>
          <w:sz w:val="22"/>
          <w:lang w:val="en-US"/>
        </w:rPr>
      </w:pPr>
    </w:p>
    <w:p w14:paraId="503F7FBB" w14:textId="77777777" w:rsidR="007A283C" w:rsidRPr="00AD519D" w:rsidRDefault="00C9353C" w:rsidP="00C9353C">
      <w:pPr>
        <w:ind w:left="1440"/>
        <w:rPr>
          <w:rFonts w:asciiTheme="minorHAnsi" w:hAnsiTheme="minorHAnsi" w:cstheme="minorHAnsi"/>
          <w:b/>
          <w:i/>
          <w:sz w:val="22"/>
          <w:lang w:val="en-US"/>
        </w:rPr>
      </w:pPr>
      <w:r w:rsidRPr="00AD519D">
        <w:rPr>
          <w:rFonts w:asciiTheme="minorHAnsi" w:hAnsiTheme="minorHAnsi" w:cstheme="minorHAnsi"/>
          <w:b/>
          <w:i/>
          <w:sz w:val="22"/>
          <w:lang w:val="en-US"/>
        </w:rPr>
        <w:t xml:space="preserve">These notes are not intended to be a verbatim record of the meeting </w:t>
      </w:r>
    </w:p>
    <w:p w14:paraId="2F13F942" w14:textId="77777777" w:rsidR="00C9353C" w:rsidRPr="00AD519D" w:rsidRDefault="00C9353C" w:rsidP="00C9353C">
      <w:pPr>
        <w:rPr>
          <w:rFonts w:asciiTheme="minorHAnsi" w:hAnsiTheme="minorHAnsi" w:cstheme="minorHAnsi"/>
          <w:b/>
          <w:sz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1418"/>
      </w:tblGrid>
      <w:tr w:rsidR="00C9353C" w:rsidRPr="00AD519D" w14:paraId="52122FB7" w14:textId="77777777" w:rsidTr="00522A76">
        <w:tc>
          <w:tcPr>
            <w:tcW w:w="2127" w:type="dxa"/>
            <w:shd w:val="clear" w:color="auto" w:fill="D9D9D9" w:themeFill="background1" w:themeFillShade="D9"/>
          </w:tcPr>
          <w:p w14:paraId="2C4E2807" w14:textId="77777777" w:rsidR="00C9353C" w:rsidRPr="00AD519D" w:rsidRDefault="00C9353C" w:rsidP="00C9353C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AD519D">
              <w:rPr>
                <w:rFonts w:asciiTheme="minorHAnsi" w:hAnsiTheme="minorHAnsi" w:cstheme="minorHAnsi"/>
                <w:b/>
                <w:sz w:val="22"/>
              </w:rPr>
              <w:t>Date:</w:t>
            </w:r>
          </w:p>
        </w:tc>
        <w:tc>
          <w:tcPr>
            <w:tcW w:w="1418" w:type="dxa"/>
            <w:shd w:val="clear" w:color="auto" w:fill="auto"/>
          </w:tcPr>
          <w:p w14:paraId="4D626038" w14:textId="77777777" w:rsidR="00C9353C" w:rsidRPr="00AD519D" w:rsidRDefault="00C9353C" w:rsidP="00C9353C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C9353C" w:rsidRPr="00AD519D" w14:paraId="309AD9F7" w14:textId="77777777" w:rsidTr="00522A76">
        <w:tc>
          <w:tcPr>
            <w:tcW w:w="2127" w:type="dxa"/>
            <w:shd w:val="clear" w:color="auto" w:fill="D9D9D9" w:themeFill="background1" w:themeFillShade="D9"/>
          </w:tcPr>
          <w:p w14:paraId="1EBD647C" w14:textId="77777777" w:rsidR="00C9353C" w:rsidRPr="00AD519D" w:rsidRDefault="00C9353C" w:rsidP="00C9353C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AD519D">
              <w:rPr>
                <w:rFonts w:asciiTheme="minorHAnsi" w:hAnsiTheme="minorHAnsi" w:cstheme="minorHAnsi"/>
                <w:b/>
                <w:sz w:val="22"/>
              </w:rPr>
              <w:t>Start Time:</w:t>
            </w:r>
          </w:p>
        </w:tc>
        <w:tc>
          <w:tcPr>
            <w:tcW w:w="1418" w:type="dxa"/>
            <w:shd w:val="clear" w:color="auto" w:fill="auto"/>
          </w:tcPr>
          <w:p w14:paraId="62C4BD31" w14:textId="77777777" w:rsidR="00C9353C" w:rsidRPr="00AD519D" w:rsidRDefault="00C9353C" w:rsidP="00C9353C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</w:tbl>
    <w:p w14:paraId="3FA8B86A" w14:textId="77777777" w:rsidR="00C9353C" w:rsidRPr="00AD519D" w:rsidRDefault="00C9353C" w:rsidP="00C9353C">
      <w:pPr>
        <w:rPr>
          <w:rFonts w:asciiTheme="minorHAnsi" w:hAnsiTheme="minorHAnsi" w:cstheme="minorHAnsi"/>
          <w:sz w:val="22"/>
          <w:lang w:val="en-US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88"/>
        <w:gridCol w:w="8646"/>
      </w:tblGrid>
      <w:tr w:rsidR="00292C78" w:rsidRPr="00AD519D" w14:paraId="67913844" w14:textId="77777777" w:rsidTr="00522A76">
        <w:tc>
          <w:tcPr>
            <w:tcW w:w="988" w:type="dxa"/>
            <w:shd w:val="clear" w:color="auto" w:fill="D9D9D9" w:themeFill="background1" w:themeFillShade="D9"/>
          </w:tcPr>
          <w:p w14:paraId="46B792A0" w14:textId="77777777" w:rsidR="00292C78" w:rsidRPr="00AD519D" w:rsidRDefault="00292C78" w:rsidP="00C9353C">
            <w:pPr>
              <w:rPr>
                <w:rFonts w:asciiTheme="minorHAnsi" w:hAnsiTheme="minorHAnsi" w:cstheme="minorHAnsi"/>
                <w:b/>
                <w:sz w:val="22"/>
                <w:lang w:val="en-US"/>
              </w:rPr>
            </w:pPr>
            <w:r w:rsidRPr="00AD519D">
              <w:rPr>
                <w:rFonts w:asciiTheme="minorHAnsi" w:hAnsiTheme="minorHAnsi" w:cstheme="minorHAnsi"/>
                <w:b/>
                <w:sz w:val="22"/>
                <w:lang w:val="en-US"/>
              </w:rPr>
              <w:t xml:space="preserve">Initials </w:t>
            </w:r>
          </w:p>
        </w:tc>
        <w:tc>
          <w:tcPr>
            <w:tcW w:w="8646" w:type="dxa"/>
            <w:shd w:val="clear" w:color="auto" w:fill="D9D9D9" w:themeFill="background1" w:themeFillShade="D9"/>
          </w:tcPr>
          <w:p w14:paraId="0B80CEFB" w14:textId="77777777" w:rsidR="00292C78" w:rsidRPr="00AD519D" w:rsidRDefault="00292C78" w:rsidP="00C9353C">
            <w:pPr>
              <w:rPr>
                <w:rFonts w:asciiTheme="minorHAnsi" w:hAnsiTheme="minorHAnsi" w:cstheme="minorHAnsi"/>
                <w:b/>
                <w:sz w:val="22"/>
                <w:lang w:val="en-US"/>
              </w:rPr>
            </w:pPr>
            <w:r w:rsidRPr="00AD519D">
              <w:rPr>
                <w:rFonts w:asciiTheme="minorHAnsi" w:hAnsiTheme="minorHAnsi" w:cstheme="minorHAnsi"/>
                <w:b/>
                <w:sz w:val="22"/>
                <w:lang w:val="en-US"/>
              </w:rPr>
              <w:t xml:space="preserve">Notes </w:t>
            </w:r>
          </w:p>
        </w:tc>
      </w:tr>
      <w:tr w:rsidR="00292C78" w:rsidRPr="00AD519D" w14:paraId="128FA48E" w14:textId="77777777" w:rsidTr="00292C78">
        <w:tc>
          <w:tcPr>
            <w:tcW w:w="988" w:type="dxa"/>
          </w:tcPr>
          <w:p w14:paraId="492874AD" w14:textId="77777777" w:rsidR="00292C78" w:rsidRPr="00AD519D" w:rsidRDefault="00292C78" w:rsidP="00C9353C">
            <w:pPr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8646" w:type="dxa"/>
          </w:tcPr>
          <w:p w14:paraId="3010E0DF" w14:textId="77777777" w:rsidR="00292C78" w:rsidRPr="00AD519D" w:rsidRDefault="00292C78" w:rsidP="00C9353C">
            <w:pPr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</w:tr>
      <w:tr w:rsidR="00292C78" w:rsidRPr="00AD519D" w14:paraId="7642830B" w14:textId="77777777" w:rsidTr="00292C78">
        <w:tc>
          <w:tcPr>
            <w:tcW w:w="988" w:type="dxa"/>
          </w:tcPr>
          <w:p w14:paraId="2BA89163" w14:textId="77777777" w:rsidR="00292C78" w:rsidRPr="00AD519D" w:rsidRDefault="00292C78" w:rsidP="00C9353C">
            <w:pPr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8646" w:type="dxa"/>
          </w:tcPr>
          <w:p w14:paraId="7CDE4679" w14:textId="77777777" w:rsidR="00292C78" w:rsidRPr="00AD519D" w:rsidRDefault="00292C78" w:rsidP="00C9353C">
            <w:pPr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</w:tr>
      <w:tr w:rsidR="00292C78" w:rsidRPr="00AD519D" w14:paraId="22BD20DD" w14:textId="77777777" w:rsidTr="00292C78">
        <w:tc>
          <w:tcPr>
            <w:tcW w:w="988" w:type="dxa"/>
          </w:tcPr>
          <w:p w14:paraId="70AA3D32" w14:textId="77777777" w:rsidR="00292C78" w:rsidRPr="00AD519D" w:rsidRDefault="00292C78" w:rsidP="00C9353C">
            <w:pPr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8646" w:type="dxa"/>
          </w:tcPr>
          <w:p w14:paraId="4DFA9F46" w14:textId="77777777" w:rsidR="00292C78" w:rsidRPr="00AD519D" w:rsidRDefault="00292C78" w:rsidP="00C9353C">
            <w:pPr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</w:tr>
      <w:tr w:rsidR="00292C78" w:rsidRPr="00AD519D" w14:paraId="457F38CB" w14:textId="77777777" w:rsidTr="00292C78">
        <w:tc>
          <w:tcPr>
            <w:tcW w:w="988" w:type="dxa"/>
          </w:tcPr>
          <w:p w14:paraId="4CA28F5B" w14:textId="77777777" w:rsidR="00292C78" w:rsidRPr="00AD519D" w:rsidRDefault="00292C78" w:rsidP="00C9353C">
            <w:pPr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8646" w:type="dxa"/>
          </w:tcPr>
          <w:p w14:paraId="1362846E" w14:textId="77777777" w:rsidR="00292C78" w:rsidRPr="00AD519D" w:rsidRDefault="00292C78" w:rsidP="00C9353C">
            <w:pPr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</w:tr>
      <w:tr w:rsidR="00292C78" w:rsidRPr="00AD519D" w14:paraId="269DB694" w14:textId="77777777" w:rsidTr="00292C78">
        <w:tc>
          <w:tcPr>
            <w:tcW w:w="988" w:type="dxa"/>
          </w:tcPr>
          <w:p w14:paraId="3CB28C81" w14:textId="77777777" w:rsidR="00292C78" w:rsidRPr="00AD519D" w:rsidRDefault="00292C78" w:rsidP="00C9353C">
            <w:pPr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8646" w:type="dxa"/>
          </w:tcPr>
          <w:p w14:paraId="28C4F2A7" w14:textId="77777777" w:rsidR="00292C78" w:rsidRPr="00AD519D" w:rsidRDefault="00292C78" w:rsidP="00C9353C">
            <w:pPr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</w:tr>
      <w:tr w:rsidR="00292C78" w:rsidRPr="00AD519D" w14:paraId="71526A33" w14:textId="77777777" w:rsidTr="00292C78">
        <w:tc>
          <w:tcPr>
            <w:tcW w:w="988" w:type="dxa"/>
          </w:tcPr>
          <w:p w14:paraId="0B72114D" w14:textId="77777777" w:rsidR="00292C78" w:rsidRPr="00AD519D" w:rsidRDefault="00292C78" w:rsidP="00C9353C">
            <w:pPr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8646" w:type="dxa"/>
          </w:tcPr>
          <w:p w14:paraId="320E8007" w14:textId="77777777" w:rsidR="00292C78" w:rsidRPr="00AD519D" w:rsidRDefault="00292C78" w:rsidP="00C9353C">
            <w:pPr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</w:tr>
      <w:tr w:rsidR="00292C78" w:rsidRPr="00AD519D" w14:paraId="0FC2A5BB" w14:textId="77777777" w:rsidTr="00292C78">
        <w:tc>
          <w:tcPr>
            <w:tcW w:w="988" w:type="dxa"/>
          </w:tcPr>
          <w:p w14:paraId="01C128AF" w14:textId="77777777" w:rsidR="00292C78" w:rsidRPr="00AD519D" w:rsidRDefault="00292C78" w:rsidP="00C9353C">
            <w:pPr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8646" w:type="dxa"/>
          </w:tcPr>
          <w:p w14:paraId="6A426251" w14:textId="77777777" w:rsidR="00292C78" w:rsidRPr="00AD519D" w:rsidRDefault="00292C78" w:rsidP="00C9353C">
            <w:pPr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</w:tr>
      <w:tr w:rsidR="00292C78" w:rsidRPr="00AD519D" w14:paraId="432CC37F" w14:textId="77777777" w:rsidTr="00292C78">
        <w:tc>
          <w:tcPr>
            <w:tcW w:w="988" w:type="dxa"/>
          </w:tcPr>
          <w:p w14:paraId="395CBB6B" w14:textId="77777777" w:rsidR="00292C78" w:rsidRPr="00AD519D" w:rsidRDefault="00292C78" w:rsidP="00C9353C">
            <w:pPr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8646" w:type="dxa"/>
          </w:tcPr>
          <w:p w14:paraId="358ED276" w14:textId="77777777" w:rsidR="00292C78" w:rsidRPr="00AD519D" w:rsidRDefault="00292C78" w:rsidP="00C9353C">
            <w:pPr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</w:tr>
      <w:tr w:rsidR="00292C78" w:rsidRPr="00AD519D" w14:paraId="345627FA" w14:textId="77777777" w:rsidTr="00292C78">
        <w:tc>
          <w:tcPr>
            <w:tcW w:w="988" w:type="dxa"/>
          </w:tcPr>
          <w:p w14:paraId="2754B5AE" w14:textId="77777777" w:rsidR="00292C78" w:rsidRPr="00AD519D" w:rsidRDefault="00292C78" w:rsidP="00C9353C">
            <w:pPr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8646" w:type="dxa"/>
          </w:tcPr>
          <w:p w14:paraId="77CAA62E" w14:textId="77777777" w:rsidR="00292C78" w:rsidRPr="00AD519D" w:rsidRDefault="00292C78" w:rsidP="00C9353C">
            <w:pPr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</w:tr>
      <w:tr w:rsidR="00292C78" w:rsidRPr="00AD519D" w14:paraId="2F41B675" w14:textId="77777777" w:rsidTr="00292C78">
        <w:tc>
          <w:tcPr>
            <w:tcW w:w="988" w:type="dxa"/>
          </w:tcPr>
          <w:p w14:paraId="68485FA2" w14:textId="77777777" w:rsidR="00292C78" w:rsidRPr="00AD519D" w:rsidRDefault="00292C78" w:rsidP="00C9353C">
            <w:pPr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8646" w:type="dxa"/>
          </w:tcPr>
          <w:p w14:paraId="3B89C46F" w14:textId="77777777" w:rsidR="00292C78" w:rsidRPr="00AD519D" w:rsidRDefault="00292C78" w:rsidP="00C9353C">
            <w:pPr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</w:tr>
      <w:tr w:rsidR="00292C78" w:rsidRPr="00AD519D" w14:paraId="53BECD74" w14:textId="77777777" w:rsidTr="00292C78">
        <w:tc>
          <w:tcPr>
            <w:tcW w:w="988" w:type="dxa"/>
          </w:tcPr>
          <w:p w14:paraId="07018212" w14:textId="77777777" w:rsidR="00292C78" w:rsidRPr="00AD519D" w:rsidRDefault="00292C78" w:rsidP="00C9353C">
            <w:pPr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8646" w:type="dxa"/>
          </w:tcPr>
          <w:p w14:paraId="5FE79EAA" w14:textId="77777777" w:rsidR="00292C78" w:rsidRPr="00AD519D" w:rsidRDefault="00292C78" w:rsidP="00C9353C">
            <w:pPr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</w:tr>
      <w:tr w:rsidR="00292C78" w:rsidRPr="00AD519D" w14:paraId="09006953" w14:textId="77777777" w:rsidTr="00292C78">
        <w:tc>
          <w:tcPr>
            <w:tcW w:w="988" w:type="dxa"/>
          </w:tcPr>
          <w:p w14:paraId="59DCB1FB" w14:textId="77777777" w:rsidR="00292C78" w:rsidRPr="00AD519D" w:rsidRDefault="00292C78" w:rsidP="00C9353C">
            <w:pPr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8646" w:type="dxa"/>
          </w:tcPr>
          <w:p w14:paraId="02A4D808" w14:textId="77777777" w:rsidR="00292C78" w:rsidRPr="00AD519D" w:rsidRDefault="00292C78" w:rsidP="00C9353C">
            <w:pPr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</w:tr>
      <w:tr w:rsidR="00292C78" w:rsidRPr="00AD519D" w14:paraId="14A97D8E" w14:textId="77777777" w:rsidTr="00292C78">
        <w:tc>
          <w:tcPr>
            <w:tcW w:w="988" w:type="dxa"/>
          </w:tcPr>
          <w:p w14:paraId="6FD55464" w14:textId="77777777" w:rsidR="00292C78" w:rsidRPr="00AD519D" w:rsidRDefault="00292C78" w:rsidP="00C9353C">
            <w:pPr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8646" w:type="dxa"/>
          </w:tcPr>
          <w:p w14:paraId="66137CD9" w14:textId="77777777" w:rsidR="00292C78" w:rsidRPr="00AD519D" w:rsidRDefault="00292C78" w:rsidP="00C9353C">
            <w:pPr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</w:tr>
      <w:tr w:rsidR="00292C78" w:rsidRPr="00AD519D" w14:paraId="53B5A40E" w14:textId="77777777" w:rsidTr="00292C78">
        <w:tc>
          <w:tcPr>
            <w:tcW w:w="988" w:type="dxa"/>
          </w:tcPr>
          <w:p w14:paraId="45427991" w14:textId="77777777" w:rsidR="00292C78" w:rsidRPr="00AD519D" w:rsidRDefault="00292C78" w:rsidP="00C9353C">
            <w:pPr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8646" w:type="dxa"/>
          </w:tcPr>
          <w:p w14:paraId="223E865F" w14:textId="77777777" w:rsidR="00292C78" w:rsidRPr="00AD519D" w:rsidRDefault="00292C78" w:rsidP="00C9353C">
            <w:pPr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</w:tr>
      <w:tr w:rsidR="00292C78" w:rsidRPr="00AD519D" w14:paraId="7AD35A1D" w14:textId="77777777" w:rsidTr="00292C78">
        <w:tc>
          <w:tcPr>
            <w:tcW w:w="988" w:type="dxa"/>
          </w:tcPr>
          <w:p w14:paraId="7A639A1A" w14:textId="77777777" w:rsidR="00292C78" w:rsidRPr="00AD519D" w:rsidRDefault="00292C78" w:rsidP="00C9353C">
            <w:pPr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8646" w:type="dxa"/>
          </w:tcPr>
          <w:p w14:paraId="5A1BE2A9" w14:textId="77777777" w:rsidR="00292C78" w:rsidRPr="00AD519D" w:rsidRDefault="00292C78" w:rsidP="00C9353C">
            <w:pPr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</w:tr>
      <w:tr w:rsidR="00292C78" w:rsidRPr="00AD519D" w14:paraId="118D329D" w14:textId="77777777" w:rsidTr="00292C78">
        <w:tc>
          <w:tcPr>
            <w:tcW w:w="988" w:type="dxa"/>
          </w:tcPr>
          <w:p w14:paraId="1934F9E2" w14:textId="77777777" w:rsidR="00292C78" w:rsidRPr="00AD519D" w:rsidRDefault="00292C78" w:rsidP="00C9353C">
            <w:pPr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8646" w:type="dxa"/>
          </w:tcPr>
          <w:p w14:paraId="20630395" w14:textId="77777777" w:rsidR="00292C78" w:rsidRPr="00AD519D" w:rsidRDefault="00292C78" w:rsidP="00C9353C">
            <w:pPr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</w:tr>
      <w:tr w:rsidR="00292C78" w:rsidRPr="00AD519D" w14:paraId="5C3092C4" w14:textId="77777777" w:rsidTr="00292C78">
        <w:tc>
          <w:tcPr>
            <w:tcW w:w="988" w:type="dxa"/>
          </w:tcPr>
          <w:p w14:paraId="70DB6F73" w14:textId="77777777" w:rsidR="00292C78" w:rsidRPr="00AD519D" w:rsidRDefault="00292C78" w:rsidP="00C9353C">
            <w:pPr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8646" w:type="dxa"/>
          </w:tcPr>
          <w:p w14:paraId="2D4F7462" w14:textId="77777777" w:rsidR="00292C78" w:rsidRPr="00AD519D" w:rsidRDefault="00292C78" w:rsidP="00C9353C">
            <w:pPr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</w:tr>
      <w:tr w:rsidR="00292C78" w:rsidRPr="00AD519D" w14:paraId="54A45E9F" w14:textId="77777777" w:rsidTr="00292C78">
        <w:tc>
          <w:tcPr>
            <w:tcW w:w="988" w:type="dxa"/>
          </w:tcPr>
          <w:p w14:paraId="4E7B47C3" w14:textId="77777777" w:rsidR="00292C78" w:rsidRPr="00AD519D" w:rsidRDefault="00292C78" w:rsidP="00C9353C">
            <w:pPr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8646" w:type="dxa"/>
          </w:tcPr>
          <w:p w14:paraId="6A7CE685" w14:textId="77777777" w:rsidR="00292C78" w:rsidRPr="00AD519D" w:rsidRDefault="00292C78" w:rsidP="00C9353C">
            <w:pPr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</w:tr>
      <w:tr w:rsidR="00292C78" w:rsidRPr="00AD519D" w14:paraId="3859914B" w14:textId="77777777" w:rsidTr="00292C78">
        <w:tc>
          <w:tcPr>
            <w:tcW w:w="988" w:type="dxa"/>
          </w:tcPr>
          <w:p w14:paraId="40CEDF97" w14:textId="77777777" w:rsidR="00292C78" w:rsidRPr="00AD519D" w:rsidRDefault="00292C78" w:rsidP="00C9353C">
            <w:pPr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8646" w:type="dxa"/>
          </w:tcPr>
          <w:p w14:paraId="5B6477EC" w14:textId="77777777" w:rsidR="00292C78" w:rsidRPr="00AD519D" w:rsidRDefault="00292C78" w:rsidP="00C9353C">
            <w:pPr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</w:tr>
      <w:tr w:rsidR="00292C78" w:rsidRPr="00AD519D" w14:paraId="6CD0C39A" w14:textId="77777777" w:rsidTr="00292C78">
        <w:tc>
          <w:tcPr>
            <w:tcW w:w="988" w:type="dxa"/>
          </w:tcPr>
          <w:p w14:paraId="5F27CE0D" w14:textId="77777777" w:rsidR="00292C78" w:rsidRPr="00AD519D" w:rsidRDefault="00292C78" w:rsidP="00C9353C">
            <w:pPr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8646" w:type="dxa"/>
          </w:tcPr>
          <w:p w14:paraId="1518A077" w14:textId="77777777" w:rsidR="00292C78" w:rsidRPr="00AD519D" w:rsidRDefault="00292C78" w:rsidP="00C9353C">
            <w:pPr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</w:tr>
      <w:tr w:rsidR="00292C78" w:rsidRPr="00AD519D" w14:paraId="234447CD" w14:textId="77777777" w:rsidTr="00292C78">
        <w:tc>
          <w:tcPr>
            <w:tcW w:w="988" w:type="dxa"/>
          </w:tcPr>
          <w:p w14:paraId="1FECEB00" w14:textId="77777777" w:rsidR="00292C78" w:rsidRPr="00AD519D" w:rsidRDefault="00292C78" w:rsidP="00C9353C">
            <w:pPr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8646" w:type="dxa"/>
          </w:tcPr>
          <w:p w14:paraId="5F0022CF" w14:textId="77777777" w:rsidR="00292C78" w:rsidRPr="00AD519D" w:rsidRDefault="00292C78" w:rsidP="00C9353C">
            <w:pPr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</w:tr>
      <w:tr w:rsidR="00292C78" w:rsidRPr="00AD519D" w14:paraId="5809E0BD" w14:textId="77777777" w:rsidTr="00292C78">
        <w:tc>
          <w:tcPr>
            <w:tcW w:w="988" w:type="dxa"/>
          </w:tcPr>
          <w:p w14:paraId="0D834CD5" w14:textId="77777777" w:rsidR="00292C78" w:rsidRPr="00AD519D" w:rsidRDefault="00292C78" w:rsidP="00C9353C">
            <w:pPr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8646" w:type="dxa"/>
          </w:tcPr>
          <w:p w14:paraId="01273431" w14:textId="77777777" w:rsidR="00292C78" w:rsidRPr="00AD519D" w:rsidRDefault="00292C78" w:rsidP="00C9353C">
            <w:pPr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</w:tr>
      <w:tr w:rsidR="00292C78" w:rsidRPr="00AD519D" w14:paraId="5EB664DD" w14:textId="77777777" w:rsidTr="00292C78">
        <w:tc>
          <w:tcPr>
            <w:tcW w:w="988" w:type="dxa"/>
          </w:tcPr>
          <w:p w14:paraId="0DFFA18F" w14:textId="77777777" w:rsidR="00292C78" w:rsidRPr="00AD519D" w:rsidRDefault="00292C78" w:rsidP="00C9353C">
            <w:pPr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8646" w:type="dxa"/>
          </w:tcPr>
          <w:p w14:paraId="22E5A34C" w14:textId="77777777" w:rsidR="00292C78" w:rsidRPr="00AD519D" w:rsidRDefault="00292C78" w:rsidP="00C9353C">
            <w:pPr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</w:tr>
      <w:tr w:rsidR="00292C78" w:rsidRPr="00AD519D" w14:paraId="6B7F2FAB" w14:textId="77777777" w:rsidTr="00292C78">
        <w:tc>
          <w:tcPr>
            <w:tcW w:w="988" w:type="dxa"/>
          </w:tcPr>
          <w:p w14:paraId="16484C5A" w14:textId="77777777" w:rsidR="00292C78" w:rsidRPr="00AD519D" w:rsidRDefault="00292C78" w:rsidP="00C9353C">
            <w:pPr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8646" w:type="dxa"/>
          </w:tcPr>
          <w:p w14:paraId="6EA5D8E8" w14:textId="77777777" w:rsidR="00292C78" w:rsidRPr="00AD519D" w:rsidRDefault="00292C78" w:rsidP="00C9353C">
            <w:pPr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</w:tr>
      <w:tr w:rsidR="00292C78" w:rsidRPr="00AD519D" w14:paraId="4D279738" w14:textId="77777777" w:rsidTr="00292C78">
        <w:tc>
          <w:tcPr>
            <w:tcW w:w="988" w:type="dxa"/>
          </w:tcPr>
          <w:p w14:paraId="0954A8D6" w14:textId="77777777" w:rsidR="00292C78" w:rsidRPr="00AD519D" w:rsidRDefault="00292C78" w:rsidP="00C9353C">
            <w:pPr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8646" w:type="dxa"/>
          </w:tcPr>
          <w:p w14:paraId="0FDDDB02" w14:textId="77777777" w:rsidR="00292C78" w:rsidRPr="00AD519D" w:rsidRDefault="00292C78" w:rsidP="00C9353C">
            <w:pPr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</w:tr>
      <w:tr w:rsidR="00292C78" w:rsidRPr="00AD519D" w14:paraId="18952D51" w14:textId="77777777" w:rsidTr="00292C78">
        <w:tc>
          <w:tcPr>
            <w:tcW w:w="988" w:type="dxa"/>
          </w:tcPr>
          <w:p w14:paraId="02E121BB" w14:textId="77777777" w:rsidR="00292C78" w:rsidRPr="00AD519D" w:rsidRDefault="00292C78" w:rsidP="00C9353C">
            <w:pPr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8646" w:type="dxa"/>
          </w:tcPr>
          <w:p w14:paraId="11D7A302" w14:textId="77777777" w:rsidR="00292C78" w:rsidRPr="00AD519D" w:rsidRDefault="00292C78" w:rsidP="00C9353C">
            <w:pPr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</w:tr>
    </w:tbl>
    <w:p w14:paraId="2DF83FA3" w14:textId="77777777" w:rsidR="00C9353C" w:rsidRPr="00AD519D" w:rsidRDefault="00C9353C" w:rsidP="00C9353C">
      <w:pPr>
        <w:rPr>
          <w:rFonts w:asciiTheme="minorHAnsi" w:hAnsiTheme="minorHAnsi" w:cstheme="minorHAnsi"/>
          <w:sz w:val="22"/>
          <w:lang w:val="en-US"/>
        </w:rPr>
      </w:pPr>
    </w:p>
    <w:tbl>
      <w:tblPr>
        <w:tblStyle w:val="TableGrid3"/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1418"/>
      </w:tblGrid>
      <w:tr w:rsidR="00292C78" w:rsidRPr="00AD519D" w14:paraId="25716DB2" w14:textId="77777777" w:rsidTr="00522A76">
        <w:tc>
          <w:tcPr>
            <w:tcW w:w="2127" w:type="dxa"/>
            <w:shd w:val="clear" w:color="auto" w:fill="D9D9D9" w:themeFill="background1" w:themeFillShade="D9"/>
          </w:tcPr>
          <w:p w14:paraId="27AE276F" w14:textId="77777777" w:rsidR="00292C78" w:rsidRPr="00AD519D" w:rsidRDefault="00292C78" w:rsidP="00292C78">
            <w:pPr>
              <w:spacing w:after="160" w:line="259" w:lineRule="auto"/>
              <w:ind w:right="-755"/>
              <w:rPr>
                <w:rFonts w:asciiTheme="minorHAnsi" w:hAnsiTheme="minorHAnsi" w:cstheme="minorHAnsi"/>
                <w:b/>
                <w:sz w:val="22"/>
              </w:rPr>
            </w:pPr>
            <w:r w:rsidRPr="00AD519D">
              <w:rPr>
                <w:rFonts w:asciiTheme="minorHAnsi" w:hAnsiTheme="minorHAnsi" w:cstheme="minorHAnsi"/>
                <w:b/>
                <w:sz w:val="22"/>
              </w:rPr>
              <w:lastRenderedPageBreak/>
              <w:t>Adjourn Time:</w:t>
            </w:r>
          </w:p>
        </w:tc>
        <w:tc>
          <w:tcPr>
            <w:tcW w:w="1418" w:type="dxa"/>
            <w:shd w:val="clear" w:color="auto" w:fill="auto"/>
          </w:tcPr>
          <w:p w14:paraId="5F2B9148" w14:textId="77777777" w:rsidR="00292C78" w:rsidRPr="00AD519D" w:rsidRDefault="00292C78" w:rsidP="00292C78">
            <w:pPr>
              <w:spacing w:after="160" w:line="259" w:lineRule="auto"/>
              <w:ind w:right="-755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292C78" w:rsidRPr="00AD519D" w14:paraId="3E04063E" w14:textId="77777777" w:rsidTr="00522A76">
        <w:tc>
          <w:tcPr>
            <w:tcW w:w="2127" w:type="dxa"/>
            <w:shd w:val="clear" w:color="auto" w:fill="D9D9D9" w:themeFill="background1" w:themeFillShade="D9"/>
          </w:tcPr>
          <w:p w14:paraId="0B8A06C8" w14:textId="77777777" w:rsidR="00292C78" w:rsidRPr="00AD519D" w:rsidRDefault="00292C78" w:rsidP="00292C78">
            <w:pPr>
              <w:spacing w:after="160" w:line="259" w:lineRule="auto"/>
              <w:ind w:right="-755"/>
              <w:rPr>
                <w:rFonts w:asciiTheme="minorHAnsi" w:hAnsiTheme="minorHAnsi" w:cstheme="minorHAnsi"/>
                <w:b/>
                <w:sz w:val="22"/>
              </w:rPr>
            </w:pPr>
            <w:r w:rsidRPr="00AD519D">
              <w:rPr>
                <w:rFonts w:asciiTheme="minorHAnsi" w:hAnsiTheme="minorHAnsi" w:cstheme="minorHAnsi"/>
                <w:b/>
                <w:sz w:val="22"/>
              </w:rPr>
              <w:t>Reconvene Time:</w:t>
            </w:r>
          </w:p>
        </w:tc>
        <w:tc>
          <w:tcPr>
            <w:tcW w:w="1418" w:type="dxa"/>
            <w:shd w:val="clear" w:color="auto" w:fill="auto"/>
          </w:tcPr>
          <w:p w14:paraId="4932D436" w14:textId="77777777" w:rsidR="00292C78" w:rsidRPr="00AD519D" w:rsidRDefault="00292C78" w:rsidP="00292C78">
            <w:pPr>
              <w:spacing w:after="160" w:line="259" w:lineRule="auto"/>
              <w:ind w:right="-755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</w:tbl>
    <w:p w14:paraId="3B703E35" w14:textId="77777777" w:rsidR="00292C78" w:rsidRPr="00AD519D" w:rsidRDefault="00292C78" w:rsidP="00C9353C">
      <w:pPr>
        <w:rPr>
          <w:rFonts w:asciiTheme="minorHAnsi" w:hAnsiTheme="minorHAnsi" w:cstheme="minorHAnsi"/>
          <w:sz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292C78" w:rsidRPr="00AD519D" w14:paraId="072E38E0" w14:textId="77777777" w:rsidTr="00522A76">
        <w:tc>
          <w:tcPr>
            <w:tcW w:w="988" w:type="dxa"/>
            <w:shd w:val="clear" w:color="auto" w:fill="D9D9D9" w:themeFill="background1" w:themeFillShade="D9"/>
          </w:tcPr>
          <w:p w14:paraId="5C0F4E3F" w14:textId="77777777" w:rsidR="00292C78" w:rsidRPr="00AD519D" w:rsidRDefault="00292C78" w:rsidP="00C9353C">
            <w:pPr>
              <w:rPr>
                <w:rFonts w:asciiTheme="minorHAnsi" w:hAnsiTheme="minorHAnsi" w:cstheme="minorHAnsi"/>
                <w:b/>
                <w:sz w:val="22"/>
                <w:lang w:val="en-US"/>
              </w:rPr>
            </w:pPr>
            <w:r w:rsidRPr="00AD519D">
              <w:rPr>
                <w:rFonts w:asciiTheme="minorHAnsi" w:hAnsiTheme="minorHAnsi" w:cstheme="minorHAnsi"/>
                <w:b/>
                <w:sz w:val="22"/>
                <w:lang w:val="en-US"/>
              </w:rPr>
              <w:t>Initials</w:t>
            </w:r>
          </w:p>
        </w:tc>
        <w:tc>
          <w:tcPr>
            <w:tcW w:w="8028" w:type="dxa"/>
            <w:shd w:val="clear" w:color="auto" w:fill="D9D9D9" w:themeFill="background1" w:themeFillShade="D9"/>
          </w:tcPr>
          <w:p w14:paraId="52399C4E" w14:textId="77777777" w:rsidR="00292C78" w:rsidRPr="00AD519D" w:rsidRDefault="00292C78" w:rsidP="00C9353C">
            <w:pPr>
              <w:rPr>
                <w:rFonts w:asciiTheme="minorHAnsi" w:hAnsiTheme="minorHAnsi" w:cstheme="minorHAnsi"/>
                <w:b/>
                <w:sz w:val="22"/>
                <w:lang w:val="en-US"/>
              </w:rPr>
            </w:pPr>
            <w:r w:rsidRPr="00AD519D">
              <w:rPr>
                <w:rFonts w:asciiTheme="minorHAnsi" w:hAnsiTheme="minorHAnsi" w:cstheme="minorHAnsi"/>
                <w:b/>
                <w:sz w:val="22"/>
                <w:lang w:val="en-US"/>
              </w:rPr>
              <w:t xml:space="preserve">Notes </w:t>
            </w:r>
          </w:p>
        </w:tc>
      </w:tr>
      <w:tr w:rsidR="00292C78" w:rsidRPr="00AD519D" w14:paraId="4E39B9C7" w14:textId="77777777" w:rsidTr="00292C78">
        <w:tc>
          <w:tcPr>
            <w:tcW w:w="988" w:type="dxa"/>
          </w:tcPr>
          <w:p w14:paraId="1348A95E" w14:textId="77777777" w:rsidR="00292C78" w:rsidRPr="00AD519D" w:rsidRDefault="00292C78" w:rsidP="00C9353C">
            <w:pPr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8028" w:type="dxa"/>
          </w:tcPr>
          <w:p w14:paraId="65963345" w14:textId="77777777" w:rsidR="00292C78" w:rsidRPr="00AD519D" w:rsidRDefault="00292C78" w:rsidP="00C9353C">
            <w:pPr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</w:tr>
      <w:tr w:rsidR="00292C78" w:rsidRPr="00AD519D" w14:paraId="3BA6E833" w14:textId="77777777" w:rsidTr="00292C78">
        <w:tc>
          <w:tcPr>
            <w:tcW w:w="988" w:type="dxa"/>
          </w:tcPr>
          <w:p w14:paraId="1798EDB9" w14:textId="77777777" w:rsidR="00292C78" w:rsidRPr="00AD519D" w:rsidRDefault="00292C78" w:rsidP="00C9353C">
            <w:pPr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8028" w:type="dxa"/>
          </w:tcPr>
          <w:p w14:paraId="60E4914C" w14:textId="77777777" w:rsidR="00292C78" w:rsidRPr="00AD519D" w:rsidRDefault="00292C78" w:rsidP="00C9353C">
            <w:pPr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</w:tr>
      <w:tr w:rsidR="00292C78" w:rsidRPr="00AD519D" w14:paraId="257141C4" w14:textId="77777777" w:rsidTr="00292C78">
        <w:tc>
          <w:tcPr>
            <w:tcW w:w="988" w:type="dxa"/>
          </w:tcPr>
          <w:p w14:paraId="0D26D355" w14:textId="77777777" w:rsidR="00292C78" w:rsidRPr="00AD519D" w:rsidRDefault="00292C78" w:rsidP="00C9353C">
            <w:pPr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8028" w:type="dxa"/>
          </w:tcPr>
          <w:p w14:paraId="25861F73" w14:textId="77777777" w:rsidR="00292C78" w:rsidRPr="00AD519D" w:rsidRDefault="00292C78" w:rsidP="00C9353C">
            <w:pPr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</w:tr>
    </w:tbl>
    <w:p w14:paraId="04F4BE85" w14:textId="77777777" w:rsidR="00292C78" w:rsidRPr="00AD519D" w:rsidRDefault="00292C78" w:rsidP="00C9353C">
      <w:pPr>
        <w:rPr>
          <w:rFonts w:asciiTheme="minorHAnsi" w:hAnsiTheme="minorHAnsi" w:cstheme="minorHAnsi"/>
          <w:sz w:val="22"/>
          <w:lang w:val="en-US"/>
        </w:rPr>
      </w:pPr>
    </w:p>
    <w:tbl>
      <w:tblPr>
        <w:tblStyle w:val="TableGrid3"/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1418"/>
      </w:tblGrid>
      <w:tr w:rsidR="00292C78" w:rsidRPr="00AD519D" w14:paraId="19A4A226" w14:textId="77777777" w:rsidTr="00522A76">
        <w:tc>
          <w:tcPr>
            <w:tcW w:w="2127" w:type="dxa"/>
            <w:shd w:val="clear" w:color="auto" w:fill="D9D9D9" w:themeFill="background1" w:themeFillShade="D9"/>
          </w:tcPr>
          <w:p w14:paraId="3C3D9E47" w14:textId="77777777" w:rsidR="00292C78" w:rsidRPr="00AD519D" w:rsidRDefault="00292C78" w:rsidP="00AD0AC0">
            <w:pPr>
              <w:spacing w:after="160" w:line="259" w:lineRule="auto"/>
              <w:ind w:right="-755"/>
              <w:rPr>
                <w:rFonts w:asciiTheme="minorHAnsi" w:hAnsiTheme="minorHAnsi" w:cstheme="minorHAnsi"/>
                <w:b/>
                <w:sz w:val="22"/>
              </w:rPr>
            </w:pPr>
            <w:r w:rsidRPr="00AD519D">
              <w:rPr>
                <w:rFonts w:asciiTheme="minorHAnsi" w:hAnsiTheme="minorHAnsi" w:cstheme="minorHAnsi"/>
                <w:b/>
                <w:sz w:val="22"/>
              </w:rPr>
              <w:t>End Time:</w:t>
            </w:r>
          </w:p>
        </w:tc>
        <w:tc>
          <w:tcPr>
            <w:tcW w:w="1418" w:type="dxa"/>
            <w:shd w:val="clear" w:color="auto" w:fill="auto"/>
          </w:tcPr>
          <w:p w14:paraId="22EDD8D8" w14:textId="77777777" w:rsidR="00292C78" w:rsidRPr="00AD519D" w:rsidRDefault="00292C78" w:rsidP="00AD0AC0">
            <w:pPr>
              <w:spacing w:after="160" w:line="259" w:lineRule="auto"/>
              <w:ind w:right="-755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</w:tbl>
    <w:p w14:paraId="5BED50D0" w14:textId="77777777" w:rsidR="00292C78" w:rsidRPr="00AD519D" w:rsidRDefault="00292C78" w:rsidP="00C9353C">
      <w:pPr>
        <w:rPr>
          <w:rFonts w:asciiTheme="minorHAnsi" w:hAnsiTheme="minorHAnsi" w:cstheme="minorHAnsi"/>
          <w:sz w:val="2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2"/>
        <w:gridCol w:w="5543"/>
        <w:gridCol w:w="1791"/>
      </w:tblGrid>
      <w:tr w:rsidR="00522A76" w:rsidRPr="00AD519D" w14:paraId="7D7FCCD2" w14:textId="77777777" w:rsidTr="00522A76">
        <w:tc>
          <w:tcPr>
            <w:tcW w:w="933" w:type="pct"/>
            <w:shd w:val="clear" w:color="auto" w:fill="D9D9D9" w:themeFill="background1" w:themeFillShade="D9"/>
          </w:tcPr>
          <w:p w14:paraId="3A422091" w14:textId="77777777" w:rsidR="00522A76" w:rsidRPr="00AD519D" w:rsidRDefault="00522A76" w:rsidP="00887FE0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AD519D">
              <w:rPr>
                <w:rFonts w:asciiTheme="minorHAnsi" w:hAnsiTheme="minorHAnsi" w:cstheme="minorHAnsi"/>
                <w:b/>
                <w:sz w:val="22"/>
              </w:rPr>
              <w:t xml:space="preserve">Signed </w:t>
            </w:r>
          </w:p>
        </w:tc>
        <w:tc>
          <w:tcPr>
            <w:tcW w:w="3074" w:type="pct"/>
            <w:shd w:val="clear" w:color="auto" w:fill="D9D9D9" w:themeFill="background1" w:themeFillShade="D9"/>
          </w:tcPr>
          <w:p w14:paraId="15E82ED3" w14:textId="77777777" w:rsidR="00522A76" w:rsidRPr="00AD519D" w:rsidRDefault="00522A76" w:rsidP="00887FE0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993" w:type="pct"/>
            <w:shd w:val="clear" w:color="auto" w:fill="D9D9D9" w:themeFill="background1" w:themeFillShade="D9"/>
          </w:tcPr>
          <w:p w14:paraId="07590775" w14:textId="77777777" w:rsidR="00522A76" w:rsidRPr="00AD519D" w:rsidRDefault="00522A76" w:rsidP="00887FE0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AD519D">
              <w:rPr>
                <w:rFonts w:asciiTheme="minorHAnsi" w:hAnsiTheme="minorHAnsi" w:cstheme="minorHAnsi"/>
                <w:b/>
                <w:sz w:val="22"/>
              </w:rPr>
              <w:t>Date</w:t>
            </w:r>
          </w:p>
        </w:tc>
      </w:tr>
      <w:tr w:rsidR="00522A76" w:rsidRPr="00AD519D" w14:paraId="68965D65" w14:textId="77777777" w:rsidTr="00522A76">
        <w:tc>
          <w:tcPr>
            <w:tcW w:w="933" w:type="pct"/>
            <w:shd w:val="clear" w:color="auto" w:fill="auto"/>
          </w:tcPr>
          <w:p w14:paraId="2AE192C5" w14:textId="77777777" w:rsidR="00522A76" w:rsidRPr="00AD519D" w:rsidRDefault="00522A76" w:rsidP="00887FE0">
            <w:pPr>
              <w:rPr>
                <w:rFonts w:asciiTheme="minorHAnsi" w:hAnsiTheme="minorHAnsi" w:cstheme="minorHAnsi"/>
                <w:sz w:val="22"/>
              </w:rPr>
            </w:pPr>
            <w:r w:rsidRPr="00AD519D">
              <w:rPr>
                <w:rFonts w:asciiTheme="minorHAnsi" w:hAnsiTheme="minorHAnsi" w:cstheme="minorHAnsi"/>
                <w:sz w:val="22"/>
              </w:rPr>
              <w:t>Employee:</w:t>
            </w:r>
          </w:p>
        </w:tc>
        <w:tc>
          <w:tcPr>
            <w:tcW w:w="3074" w:type="pct"/>
          </w:tcPr>
          <w:p w14:paraId="2AC85A6C" w14:textId="77777777" w:rsidR="00522A76" w:rsidRPr="00AD519D" w:rsidRDefault="00522A76" w:rsidP="00887FE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93" w:type="pct"/>
          </w:tcPr>
          <w:p w14:paraId="6341A651" w14:textId="77777777" w:rsidR="00522A76" w:rsidRPr="00AD519D" w:rsidRDefault="00522A76" w:rsidP="00887FE0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522A76" w:rsidRPr="00AD519D" w14:paraId="29DE9462" w14:textId="77777777" w:rsidTr="00522A76">
        <w:tc>
          <w:tcPr>
            <w:tcW w:w="933" w:type="pct"/>
            <w:shd w:val="clear" w:color="auto" w:fill="auto"/>
          </w:tcPr>
          <w:p w14:paraId="6B89E213" w14:textId="77777777" w:rsidR="00522A76" w:rsidRPr="00AD519D" w:rsidRDefault="00522A76" w:rsidP="00887FE0">
            <w:pPr>
              <w:rPr>
                <w:rFonts w:asciiTheme="minorHAnsi" w:hAnsiTheme="minorHAnsi" w:cstheme="minorHAnsi"/>
                <w:sz w:val="22"/>
              </w:rPr>
            </w:pPr>
            <w:r w:rsidRPr="00AD519D">
              <w:rPr>
                <w:rFonts w:asciiTheme="minorHAnsi" w:hAnsiTheme="minorHAnsi" w:cstheme="minorHAnsi"/>
                <w:sz w:val="22"/>
              </w:rPr>
              <w:t xml:space="preserve">Companion: </w:t>
            </w:r>
          </w:p>
        </w:tc>
        <w:tc>
          <w:tcPr>
            <w:tcW w:w="3074" w:type="pct"/>
          </w:tcPr>
          <w:p w14:paraId="23B2F2CF" w14:textId="77777777" w:rsidR="00522A76" w:rsidRPr="00AD519D" w:rsidRDefault="00522A76" w:rsidP="00887FE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93" w:type="pct"/>
          </w:tcPr>
          <w:p w14:paraId="2319A513" w14:textId="77777777" w:rsidR="00522A76" w:rsidRPr="00AD519D" w:rsidRDefault="00522A76" w:rsidP="00887FE0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522A76" w:rsidRPr="00AD519D" w14:paraId="3AECF82C" w14:textId="77777777" w:rsidTr="00522A76">
        <w:tc>
          <w:tcPr>
            <w:tcW w:w="933" w:type="pct"/>
            <w:shd w:val="clear" w:color="auto" w:fill="auto"/>
          </w:tcPr>
          <w:p w14:paraId="5AEF3C35" w14:textId="77777777" w:rsidR="00522A76" w:rsidRPr="00AD519D" w:rsidRDefault="00522A76" w:rsidP="00887FE0">
            <w:pPr>
              <w:rPr>
                <w:rFonts w:asciiTheme="minorHAnsi" w:hAnsiTheme="minorHAnsi" w:cstheme="minorHAnsi"/>
                <w:sz w:val="22"/>
              </w:rPr>
            </w:pPr>
            <w:r w:rsidRPr="00AD519D">
              <w:rPr>
                <w:rFonts w:asciiTheme="minorHAnsi" w:hAnsiTheme="minorHAnsi" w:cstheme="minorHAnsi"/>
                <w:sz w:val="22"/>
              </w:rPr>
              <w:t xml:space="preserve">Chair: </w:t>
            </w:r>
          </w:p>
        </w:tc>
        <w:tc>
          <w:tcPr>
            <w:tcW w:w="3074" w:type="pct"/>
          </w:tcPr>
          <w:p w14:paraId="26E59778" w14:textId="77777777" w:rsidR="00522A76" w:rsidRPr="00AD519D" w:rsidRDefault="00522A76" w:rsidP="00887FE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93" w:type="pct"/>
          </w:tcPr>
          <w:p w14:paraId="50F0A4BE" w14:textId="77777777" w:rsidR="00522A76" w:rsidRPr="00AD519D" w:rsidRDefault="00522A76" w:rsidP="00887FE0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522A76" w:rsidRPr="00AD519D" w14:paraId="09E20A5D" w14:textId="77777777" w:rsidTr="00522A76">
        <w:tc>
          <w:tcPr>
            <w:tcW w:w="933" w:type="pct"/>
            <w:shd w:val="clear" w:color="auto" w:fill="auto"/>
          </w:tcPr>
          <w:p w14:paraId="2FF98016" w14:textId="77777777" w:rsidR="00522A76" w:rsidRPr="00AD519D" w:rsidRDefault="00522A76" w:rsidP="00887FE0">
            <w:pPr>
              <w:rPr>
                <w:rFonts w:asciiTheme="minorHAnsi" w:hAnsiTheme="minorHAnsi" w:cstheme="minorHAnsi"/>
                <w:sz w:val="22"/>
              </w:rPr>
            </w:pPr>
            <w:r w:rsidRPr="00AD519D">
              <w:rPr>
                <w:rFonts w:asciiTheme="minorHAnsi" w:hAnsiTheme="minorHAnsi" w:cstheme="minorHAnsi"/>
                <w:sz w:val="22"/>
              </w:rPr>
              <w:t xml:space="preserve">HR support:                               </w:t>
            </w:r>
          </w:p>
        </w:tc>
        <w:tc>
          <w:tcPr>
            <w:tcW w:w="3074" w:type="pct"/>
          </w:tcPr>
          <w:p w14:paraId="11B38624" w14:textId="77777777" w:rsidR="00522A76" w:rsidRPr="00AD519D" w:rsidRDefault="00522A76" w:rsidP="00887FE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93" w:type="pct"/>
          </w:tcPr>
          <w:p w14:paraId="2F2DC4C2" w14:textId="77777777" w:rsidR="00522A76" w:rsidRPr="00AD519D" w:rsidRDefault="00522A76" w:rsidP="00887FE0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522A76" w:rsidRPr="00AD519D" w14:paraId="617AC8B6" w14:textId="77777777" w:rsidTr="00522A76">
        <w:tc>
          <w:tcPr>
            <w:tcW w:w="933" w:type="pct"/>
            <w:shd w:val="clear" w:color="auto" w:fill="auto"/>
          </w:tcPr>
          <w:p w14:paraId="3FB45AFE" w14:textId="77777777" w:rsidR="00522A76" w:rsidRPr="00AD519D" w:rsidRDefault="00522A76" w:rsidP="00887FE0">
            <w:pPr>
              <w:rPr>
                <w:rFonts w:asciiTheme="minorHAnsi" w:hAnsiTheme="minorHAnsi" w:cstheme="minorHAnsi"/>
                <w:sz w:val="22"/>
              </w:rPr>
            </w:pPr>
            <w:r w:rsidRPr="00AD519D">
              <w:rPr>
                <w:rFonts w:asciiTheme="minorHAnsi" w:hAnsiTheme="minorHAnsi" w:cstheme="minorHAnsi"/>
                <w:sz w:val="22"/>
              </w:rPr>
              <w:t>Note taker:</w:t>
            </w:r>
          </w:p>
        </w:tc>
        <w:tc>
          <w:tcPr>
            <w:tcW w:w="3074" w:type="pct"/>
          </w:tcPr>
          <w:p w14:paraId="05138783" w14:textId="77777777" w:rsidR="00522A76" w:rsidRPr="00AD519D" w:rsidRDefault="00522A76" w:rsidP="00887FE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93" w:type="pct"/>
          </w:tcPr>
          <w:p w14:paraId="594259C5" w14:textId="77777777" w:rsidR="00522A76" w:rsidRPr="00AD519D" w:rsidRDefault="00522A76" w:rsidP="00887FE0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3E72C868" w14:textId="77777777" w:rsidR="00522A76" w:rsidRPr="00AD519D" w:rsidRDefault="00522A76" w:rsidP="00C9353C">
      <w:pPr>
        <w:rPr>
          <w:rFonts w:asciiTheme="minorHAnsi" w:hAnsiTheme="minorHAnsi" w:cstheme="minorHAnsi"/>
          <w:sz w:val="22"/>
          <w:lang w:val="en-US"/>
        </w:rPr>
      </w:pPr>
    </w:p>
    <w:sectPr w:rsidR="00522A76" w:rsidRPr="00AD519D" w:rsidSect="008A6AD5">
      <w:headerReference w:type="default" r:id="rId11"/>
      <w:footerReference w:type="default" r:id="rId12"/>
      <w:pgSz w:w="11906" w:h="16838"/>
      <w:pgMar w:top="2098" w:right="1440" w:bottom="1440" w:left="1440" w:header="90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F6AAD" w14:textId="77777777" w:rsidR="00950296" w:rsidRDefault="00950296" w:rsidP="001A043C">
      <w:r>
        <w:separator/>
      </w:r>
    </w:p>
  </w:endnote>
  <w:endnote w:type="continuationSeparator" w:id="0">
    <w:p w14:paraId="24765AA5" w14:textId="77777777" w:rsidR="00950296" w:rsidRDefault="00950296" w:rsidP="001A0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9132A" w14:textId="01AACAFF" w:rsidR="003031F4" w:rsidRPr="00AD519D" w:rsidRDefault="003031F4" w:rsidP="003031F4">
    <w:pPr>
      <w:jc w:val="right"/>
      <w:rPr>
        <w:rFonts w:asciiTheme="minorHAnsi" w:eastAsia="Times New Roman" w:hAnsiTheme="minorHAnsi" w:cstheme="minorHAnsi"/>
        <w:color w:val="000000"/>
        <w:sz w:val="22"/>
        <w:lang w:eastAsia="en-GB"/>
      </w:rPr>
    </w:pPr>
    <w:r w:rsidRPr="00AD519D">
      <w:rPr>
        <w:rFonts w:asciiTheme="minorHAnsi" w:eastAsia="Times New Roman" w:hAnsiTheme="minorHAnsi" w:cstheme="minorHAnsi"/>
        <w:color w:val="000000"/>
        <w:sz w:val="22"/>
      </w:rPr>
      <w:t>Customisable document taken from AgileHR</w:t>
    </w:r>
  </w:p>
  <w:p w14:paraId="0FD10728" w14:textId="57E07BC3" w:rsidR="003031F4" w:rsidRPr="00AD519D" w:rsidRDefault="003031F4" w:rsidP="003031F4">
    <w:pPr>
      <w:jc w:val="right"/>
      <w:rPr>
        <w:rFonts w:asciiTheme="minorHAnsi" w:eastAsia="Times New Roman" w:hAnsiTheme="minorHAnsi" w:cstheme="minorHAnsi"/>
        <w:color w:val="000000"/>
        <w:sz w:val="22"/>
      </w:rPr>
    </w:pPr>
    <w:r w:rsidRPr="00AD519D">
      <w:rPr>
        <w:rFonts w:asciiTheme="minorHAnsi" w:eastAsia="Times New Roman" w:hAnsiTheme="minorHAnsi" w:cstheme="minorHAnsi"/>
        <w:color w:val="000000"/>
        <w:sz w:val="22"/>
      </w:rPr>
      <w:t>Any amendments other than customisable fields are not covered by AgileHR liability cover.</w:t>
    </w:r>
  </w:p>
  <w:p w14:paraId="48629042" w14:textId="77777777" w:rsidR="00201C24" w:rsidRDefault="00201C24" w:rsidP="001A043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BB93D" w14:textId="77777777" w:rsidR="00950296" w:rsidRDefault="00950296" w:rsidP="001A043C">
      <w:r>
        <w:separator/>
      </w:r>
    </w:p>
  </w:footnote>
  <w:footnote w:type="continuationSeparator" w:id="0">
    <w:p w14:paraId="67747F53" w14:textId="77777777" w:rsidR="00950296" w:rsidRDefault="00950296" w:rsidP="001A0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4E895" w14:textId="5F1D81B9" w:rsidR="00201C24" w:rsidRPr="00122609" w:rsidRDefault="003031F4" w:rsidP="003031F4">
    <w:pPr>
      <w:pStyle w:val="Header"/>
      <w:jc w:val="right"/>
    </w:pPr>
    <w:r>
      <w:rPr>
        <w:noProof/>
      </w:rPr>
      <w:drawing>
        <wp:inline distT="0" distB="0" distL="0" distR="0" wp14:anchorId="5ECEC765" wp14:editId="33A0C990">
          <wp:extent cx="1597025" cy="873760"/>
          <wp:effectExtent l="0" t="0" r="3175" b="0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7025" cy="873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8889DA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952DE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118E9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1E8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1A694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CE69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7419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2BC5E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2C265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ED2AF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1C2A1B"/>
    <w:multiLevelType w:val="hybridMultilevel"/>
    <w:tmpl w:val="EFBE0C28"/>
    <w:lvl w:ilvl="0" w:tplc="FFFFFFFF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11" w15:restartNumberingAfterBreak="0">
    <w:nsid w:val="17210F29"/>
    <w:multiLevelType w:val="hybridMultilevel"/>
    <w:tmpl w:val="B2C81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B423DC"/>
    <w:multiLevelType w:val="hybridMultilevel"/>
    <w:tmpl w:val="CFA0D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9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9A6"/>
    <w:rsid w:val="000851AC"/>
    <w:rsid w:val="00086736"/>
    <w:rsid w:val="000D6407"/>
    <w:rsid w:val="00100423"/>
    <w:rsid w:val="0010503D"/>
    <w:rsid w:val="00122609"/>
    <w:rsid w:val="0014061F"/>
    <w:rsid w:val="00154B06"/>
    <w:rsid w:val="001706C5"/>
    <w:rsid w:val="001A043C"/>
    <w:rsid w:val="00201C24"/>
    <w:rsid w:val="0025486C"/>
    <w:rsid w:val="002643C5"/>
    <w:rsid w:val="00281C16"/>
    <w:rsid w:val="00282C53"/>
    <w:rsid w:val="00292C78"/>
    <w:rsid w:val="002D38AB"/>
    <w:rsid w:val="00302ECE"/>
    <w:rsid w:val="003031F4"/>
    <w:rsid w:val="00346EC2"/>
    <w:rsid w:val="003673E4"/>
    <w:rsid w:val="00377DCA"/>
    <w:rsid w:val="00396C77"/>
    <w:rsid w:val="003C661C"/>
    <w:rsid w:val="003D45B9"/>
    <w:rsid w:val="003E1EC3"/>
    <w:rsid w:val="00407224"/>
    <w:rsid w:val="00444B24"/>
    <w:rsid w:val="00450BEF"/>
    <w:rsid w:val="004A4328"/>
    <w:rsid w:val="004B3567"/>
    <w:rsid w:val="004B74B9"/>
    <w:rsid w:val="004F2193"/>
    <w:rsid w:val="00513AD5"/>
    <w:rsid w:val="00522A76"/>
    <w:rsid w:val="005259F5"/>
    <w:rsid w:val="0053133A"/>
    <w:rsid w:val="00536FAA"/>
    <w:rsid w:val="005511BF"/>
    <w:rsid w:val="00562F26"/>
    <w:rsid w:val="00564642"/>
    <w:rsid w:val="00573755"/>
    <w:rsid w:val="005B0782"/>
    <w:rsid w:val="005E0F6E"/>
    <w:rsid w:val="005E20E0"/>
    <w:rsid w:val="00612FC5"/>
    <w:rsid w:val="006D6073"/>
    <w:rsid w:val="006F3D29"/>
    <w:rsid w:val="0072780F"/>
    <w:rsid w:val="007A283C"/>
    <w:rsid w:val="007F053D"/>
    <w:rsid w:val="008200FB"/>
    <w:rsid w:val="00834004"/>
    <w:rsid w:val="0085669D"/>
    <w:rsid w:val="008A6AD5"/>
    <w:rsid w:val="0091487F"/>
    <w:rsid w:val="0094502A"/>
    <w:rsid w:val="00950296"/>
    <w:rsid w:val="009B212C"/>
    <w:rsid w:val="009F2E5D"/>
    <w:rsid w:val="009F5CDA"/>
    <w:rsid w:val="009F77F8"/>
    <w:rsid w:val="00A45897"/>
    <w:rsid w:val="00AD519D"/>
    <w:rsid w:val="00AD723E"/>
    <w:rsid w:val="00AE1756"/>
    <w:rsid w:val="00B61D03"/>
    <w:rsid w:val="00B670B3"/>
    <w:rsid w:val="00B74FC4"/>
    <w:rsid w:val="00BA671F"/>
    <w:rsid w:val="00C9353C"/>
    <w:rsid w:val="00CC2C17"/>
    <w:rsid w:val="00D015C8"/>
    <w:rsid w:val="00D136E2"/>
    <w:rsid w:val="00D77760"/>
    <w:rsid w:val="00D91695"/>
    <w:rsid w:val="00DA71F6"/>
    <w:rsid w:val="00DD49A6"/>
    <w:rsid w:val="00E754DD"/>
    <w:rsid w:val="00E812B8"/>
    <w:rsid w:val="00EC1CE7"/>
    <w:rsid w:val="00EE1C52"/>
    <w:rsid w:val="00F022C7"/>
    <w:rsid w:val="00F75ABA"/>
    <w:rsid w:val="00FA4693"/>
    <w:rsid w:val="00FC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A7054C"/>
  <w15:docId w15:val="{52666AD5-8D60-4CFA-BF8B-EF2E1487A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BEF"/>
    <w:rPr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ustomisable document title"/>
    <w:basedOn w:val="Normal"/>
    <w:next w:val="Normal"/>
    <w:link w:val="HeaderChar"/>
    <w:uiPriority w:val="99"/>
    <w:unhideWhenUsed/>
    <w:qFormat/>
    <w:rsid w:val="008200FB"/>
    <w:pPr>
      <w:tabs>
        <w:tab w:val="center" w:pos="4513"/>
        <w:tab w:val="right" w:pos="9026"/>
      </w:tabs>
    </w:pPr>
    <w:rPr>
      <w:b/>
      <w:sz w:val="28"/>
    </w:rPr>
  </w:style>
  <w:style w:type="character" w:customStyle="1" w:styleId="HeaderChar">
    <w:name w:val="Header Char"/>
    <w:aliases w:val="Customisable document title Char"/>
    <w:link w:val="Header"/>
    <w:uiPriority w:val="99"/>
    <w:rsid w:val="008200FB"/>
    <w:rPr>
      <w:b/>
      <w:sz w:val="28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A043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A043C"/>
    <w:rPr>
      <w:sz w:val="22"/>
      <w:szCs w:val="22"/>
      <w:lang w:eastAsia="en-US"/>
    </w:rPr>
  </w:style>
  <w:style w:type="paragraph" w:customStyle="1" w:styleId="Customisabledocumentheading">
    <w:name w:val="Customisable document heading"/>
    <w:basedOn w:val="Normal"/>
    <w:next w:val="Normal"/>
    <w:qFormat/>
    <w:rsid w:val="008200FB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40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4004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rsid w:val="00D77760"/>
    <w:rPr>
      <w:color w:val="0000FF"/>
      <w:u w:val="single"/>
    </w:rPr>
  </w:style>
  <w:style w:type="table" w:styleId="TableGrid">
    <w:name w:val="Table Grid"/>
    <w:basedOn w:val="TableNormal"/>
    <w:uiPriority w:val="59"/>
    <w:rsid w:val="0053133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292C78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6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oseB\Local%20Settings\Temporary%20Internet%20Files\Content.Outlook\USW0N4HT\HR-inform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87D2667E4E764483E4EE6E04BA070B" ma:contentTypeVersion="13" ma:contentTypeDescription="Create a new document." ma:contentTypeScope="" ma:versionID="1c871ae480cc07c1939249aade972b05">
  <xsd:schema xmlns:xsd="http://www.w3.org/2001/XMLSchema" xmlns:xs="http://www.w3.org/2001/XMLSchema" xmlns:p="http://schemas.microsoft.com/office/2006/metadata/properties" xmlns:ns2="07f69059-fe4d-4b4c-9b43-89a0781372ac" xmlns:ns3="7482c9c0-9e95-4c67-8bfe-2b88ef2a1ee6" targetNamespace="http://schemas.microsoft.com/office/2006/metadata/properties" ma:root="true" ma:fieldsID="9678708baf090316fc21c4f17f972b2e" ns2:_="" ns3:_="">
    <xsd:import namespace="07f69059-fe4d-4b4c-9b43-89a0781372ac"/>
    <xsd:import namespace="7482c9c0-9e95-4c67-8bfe-2b88ef2a1e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69059-fe4d-4b4c-9b43-89a0781372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2c9c0-9e95-4c67-8bfe-2b88ef2a1ee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5BF36-7F5A-45F5-A415-29C842C471A7}">
  <ds:schemaRefs>
    <ds:schemaRef ds:uri="http://purl.org/dc/terms/"/>
    <ds:schemaRef ds:uri="http://schemas.microsoft.com/office/2006/documentManagement/types"/>
    <ds:schemaRef ds:uri="07f69059-fe4d-4b4c-9b43-89a0781372ac"/>
    <ds:schemaRef ds:uri="http://schemas.openxmlformats.org/package/2006/metadata/core-properties"/>
    <ds:schemaRef ds:uri="http://purl.org/dc/elements/1.1/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7482c9c0-9e95-4c67-8bfe-2b88ef2a1ee6"/>
  </ds:schemaRefs>
</ds:datastoreItem>
</file>

<file path=customXml/itemProps2.xml><?xml version="1.0" encoding="utf-8"?>
<ds:datastoreItem xmlns:ds="http://schemas.openxmlformats.org/officeDocument/2006/customXml" ds:itemID="{BA900B3B-5940-4A7D-86B0-A5A8719917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C75E0E-E1E1-49D1-916D-AE803D4225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f69059-fe4d-4b4c-9b43-89a0781372ac"/>
    <ds:schemaRef ds:uri="7482c9c0-9e95-4c67-8bfe-2b88ef2a1e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DF6DDFC-E16D-4447-937A-C06F8061F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HR-inform template</Template>
  <TotalTime>0</TotalTime>
  <Pages>2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CIPD</Company>
  <LinksUpToDate>false</LinksUpToDate>
  <CharactersWithSpaces>709</CharactersWithSpaces>
  <SharedDoc>false</SharedDoc>
  <HLinks>
    <vt:vector size="6" baseType="variant">
      <vt:variant>
        <vt:i4>2883647</vt:i4>
      </vt:variant>
      <vt:variant>
        <vt:i4>0</vt:i4>
      </vt:variant>
      <vt:variant>
        <vt:i4>0</vt:i4>
      </vt:variant>
      <vt:variant>
        <vt:i4>5</vt:i4>
      </vt:variant>
      <vt:variant>
        <vt:lpwstr>http://www.cipd.co.uk/hr-inform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AgileHRConsulting@agilehrconsulting.com</dc:creator>
  <cp:keywords/>
  <cp:lastModifiedBy>Amy Lloyd</cp:lastModifiedBy>
  <cp:revision>7</cp:revision>
  <dcterms:created xsi:type="dcterms:W3CDTF">2018-12-14T11:13:00Z</dcterms:created>
  <dcterms:modified xsi:type="dcterms:W3CDTF">2021-12-22T16:50:00Z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0x010100CD87D2667E4E764483E4EE6E04BA070B</vt:lpwstr>
  </property>
</Properties>
</file>