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3360" w:rsidRPr="00081B43" w:rsidRDefault="005C1B5D" w:rsidP="005D3360">
      <w:pPr>
        <w:rPr>
          <w:rFonts w:ascii="Century Gothic" w:hAnsi="Century Gothic" w:cs="Times New Roman"/>
          <w:b/>
          <w:color w:val="7F7F7F" w:themeColor="text1" w:themeTint="80"/>
          <w:sz w:val="40"/>
          <w:szCs w:val="40"/>
        </w:rPr>
      </w:pPr>
      <w:r w:rsidRPr="00081B43">
        <w:rPr>
          <w:rFonts w:ascii="Century Gothic" w:hAnsi="Century Gothic" w:cs="Times New Roman"/>
          <w:b/>
          <w:color w:val="7F7F7F" w:themeColor="text1" w:themeTint="80"/>
          <w:sz w:val="40"/>
          <w:szCs w:val="40"/>
        </w:rPr>
        <w:t>PEER REVIEW</w:t>
      </w:r>
      <w:r w:rsidR="00C14529" w:rsidRPr="00081B43">
        <w:rPr>
          <w:rFonts w:ascii="Century Gothic" w:hAnsi="Century Gothic" w:cs="Times New Roman"/>
          <w:b/>
          <w:color w:val="7F7F7F" w:themeColor="text1" w:themeTint="80"/>
          <w:sz w:val="40"/>
          <w:szCs w:val="40"/>
        </w:rPr>
        <w:t xml:space="preserve"> FORM</w:t>
      </w:r>
      <w:r w:rsidR="00081B43">
        <w:rPr>
          <w:rFonts w:ascii="Century Gothic" w:hAnsi="Century Gothic" w:cs="Times New Roman"/>
          <w:b/>
          <w:color w:val="7F7F7F" w:themeColor="text1" w:themeTint="80"/>
          <w:sz w:val="40"/>
          <w:szCs w:val="40"/>
        </w:rPr>
        <w:tab/>
      </w:r>
      <w:r w:rsidR="00081B43">
        <w:rPr>
          <w:rFonts w:ascii="Century Gothic" w:hAnsi="Century Gothic" w:cs="Times New Roman"/>
          <w:b/>
          <w:color w:val="7F7F7F" w:themeColor="text1" w:themeTint="80"/>
          <w:sz w:val="40"/>
          <w:szCs w:val="40"/>
        </w:rPr>
        <w:tab/>
      </w:r>
      <w:r w:rsidR="00081B43">
        <w:rPr>
          <w:rFonts w:ascii="Century Gothic" w:hAnsi="Century Gothic" w:cs="Times New Roman"/>
          <w:b/>
          <w:color w:val="7F7F7F" w:themeColor="text1" w:themeTint="80"/>
          <w:sz w:val="40"/>
          <w:szCs w:val="40"/>
        </w:rPr>
        <w:tab/>
      </w:r>
      <w:r w:rsidR="00081B43">
        <w:rPr>
          <w:rFonts w:ascii="Century Gothic" w:hAnsi="Century Gothic" w:cs="Times New Roman"/>
          <w:b/>
          <w:color w:val="7F7F7F" w:themeColor="text1" w:themeTint="80"/>
          <w:sz w:val="40"/>
          <w:szCs w:val="40"/>
        </w:rPr>
        <w:tab/>
        <w:t xml:space="preserve"> </w:t>
      </w:r>
    </w:p>
    <w:p w:rsidR="005C1B5D" w:rsidRDefault="005C1B5D" w:rsidP="005C1B5D">
      <w:pPr>
        <w:jc w:val="center"/>
        <w:rPr>
          <w:rFonts w:ascii="Times New Roman" w:hAnsi="Times New Roman" w:cs="Times New Roman"/>
          <w:b/>
          <w:i/>
          <w:color w:val="385623" w:themeColor="accent6" w:themeShade="80"/>
        </w:rPr>
      </w:pPr>
    </w:p>
    <w:p w:rsidR="005C1B5D" w:rsidRDefault="005C1B5D" w:rsidP="005C1B5D">
      <w:pPr>
        <w:jc w:val="center"/>
        <w:rPr>
          <w:rFonts w:ascii="Times New Roman" w:hAnsi="Times New Roman" w:cs="Times New Roman"/>
          <w:b/>
          <w:i/>
          <w:color w:val="385623" w:themeColor="accent6" w:themeShade="80"/>
        </w:rPr>
      </w:pPr>
      <w:r w:rsidRPr="005C1B5D">
        <w:rPr>
          <w:rFonts w:ascii="Times New Roman" w:hAnsi="Times New Roman" w:cs="Times New Roman"/>
          <w:b/>
          <w:i/>
          <w:color w:val="385623" w:themeColor="accent6" w:themeShade="80"/>
        </w:rPr>
        <w:t>Peer reviews are anonymous. Do not include your name on this form.</w:t>
      </w:r>
    </w:p>
    <w:p w:rsidR="005C1B5D" w:rsidRPr="005C1B5D" w:rsidRDefault="005C1B5D" w:rsidP="005C1B5D">
      <w:pPr>
        <w:jc w:val="center"/>
        <w:rPr>
          <w:rFonts w:ascii="Times New Roman" w:hAnsi="Times New Roman" w:cs="Times New Roman"/>
          <w:b/>
          <w:i/>
          <w:color w:val="385623" w:themeColor="accent6" w:themeShade="80"/>
        </w:rPr>
      </w:pPr>
      <w:r w:rsidRPr="005C1B5D">
        <w:rPr>
          <w:rFonts w:ascii="Times New Roman" w:hAnsi="Times New Roman" w:cs="Times New Roman"/>
          <w:b/>
          <w:i/>
          <w:color w:val="385623" w:themeColor="accent6" w:themeShade="80"/>
        </w:rPr>
        <w:t>The individual being reviewed will not be informed of which coworkers participated in the peer review.</w:t>
      </w:r>
    </w:p>
    <w:p w:rsidR="005D3360" w:rsidRDefault="005D3360"/>
    <w:tbl>
      <w:tblPr>
        <w:tblW w:w="10800" w:type="dxa"/>
        <w:tblLook w:val="04A0" w:firstRow="1" w:lastRow="0" w:firstColumn="1" w:lastColumn="0" w:noHBand="0" w:noVBand="1"/>
      </w:tblPr>
      <w:tblGrid>
        <w:gridCol w:w="1800"/>
        <w:gridCol w:w="1800"/>
        <w:gridCol w:w="1800"/>
        <w:gridCol w:w="1800"/>
        <w:gridCol w:w="1800"/>
        <w:gridCol w:w="1800"/>
      </w:tblGrid>
      <w:tr w:rsidR="005C1B5D" w:rsidRPr="005C1B5D" w:rsidTr="005C1B5D">
        <w:trPr>
          <w:trHeight w:val="360"/>
        </w:trPr>
        <w:tc>
          <w:tcPr>
            <w:tcW w:w="10800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4D671B"/>
            <w:noWrap/>
            <w:vAlign w:val="center"/>
            <w:hideMark/>
          </w:tcPr>
          <w:p w:rsidR="005C1B5D" w:rsidRPr="005C1B5D" w:rsidRDefault="005C1B5D" w:rsidP="005C1B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</w:pPr>
            <w:r w:rsidRPr="005C1B5D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EMPLOYEE INFO</w:t>
            </w:r>
          </w:p>
        </w:tc>
      </w:tr>
      <w:tr w:rsidR="005C1B5D" w:rsidRPr="005C1B5D" w:rsidTr="005C1B5D">
        <w:trPr>
          <w:trHeight w:val="440"/>
        </w:trPr>
        <w:tc>
          <w:tcPr>
            <w:tcW w:w="180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EAF4D7"/>
            <w:vAlign w:val="center"/>
            <w:hideMark/>
          </w:tcPr>
          <w:p w:rsidR="005C1B5D" w:rsidRPr="005C1B5D" w:rsidRDefault="005C1B5D" w:rsidP="005C1B5D">
            <w:pPr>
              <w:rPr>
                <w:rFonts w:ascii="Times New Roman" w:eastAsia="Times New Roman" w:hAnsi="Times New Roman" w:cs="Times New Roman"/>
                <w:b/>
                <w:bCs/>
                <w:color w:val="4D671B"/>
                <w:sz w:val="16"/>
                <w:szCs w:val="16"/>
              </w:rPr>
            </w:pPr>
            <w:r w:rsidRPr="005C1B5D">
              <w:rPr>
                <w:rFonts w:ascii="Times New Roman" w:eastAsia="Times New Roman" w:hAnsi="Times New Roman" w:cs="Times New Roman"/>
                <w:b/>
                <w:bCs/>
                <w:color w:val="4D671B"/>
                <w:sz w:val="16"/>
                <w:szCs w:val="16"/>
              </w:rPr>
              <w:t>PEER REVIEW FOR</w:t>
            </w:r>
          </w:p>
        </w:tc>
        <w:tc>
          <w:tcPr>
            <w:tcW w:w="5400" w:type="dxa"/>
            <w:gridSpan w:val="3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5C1B5D" w:rsidRPr="005C1B5D" w:rsidRDefault="005C1B5D" w:rsidP="005C1B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C1B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AF4D7"/>
            <w:vAlign w:val="center"/>
            <w:hideMark/>
          </w:tcPr>
          <w:p w:rsidR="005C1B5D" w:rsidRPr="005C1B5D" w:rsidRDefault="005C1B5D" w:rsidP="00E103E6">
            <w:pPr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color w:val="4D671B"/>
                <w:sz w:val="16"/>
                <w:szCs w:val="16"/>
              </w:rPr>
            </w:pPr>
            <w:r w:rsidRPr="005C1B5D">
              <w:rPr>
                <w:rFonts w:ascii="Times New Roman" w:eastAsia="Times New Roman" w:hAnsi="Times New Roman" w:cs="Times New Roman"/>
                <w:b/>
                <w:bCs/>
                <w:color w:val="4D671B"/>
                <w:sz w:val="16"/>
                <w:szCs w:val="16"/>
              </w:rPr>
              <w:t>DATE OF REVIEW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5C1B5D" w:rsidRPr="005C1B5D" w:rsidRDefault="005C1B5D" w:rsidP="00E103E6">
            <w:pPr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C1B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5C1B5D" w:rsidRPr="005C1B5D" w:rsidTr="005C1B5D">
        <w:trPr>
          <w:trHeight w:val="360"/>
        </w:trPr>
        <w:tc>
          <w:tcPr>
            <w:tcW w:w="10800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4D671B"/>
            <w:noWrap/>
            <w:vAlign w:val="center"/>
            <w:hideMark/>
          </w:tcPr>
          <w:p w:rsidR="005C1B5D" w:rsidRPr="005C1B5D" w:rsidRDefault="005C1B5D" w:rsidP="005C1B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</w:pPr>
            <w:r w:rsidRPr="005C1B5D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CHARACTERISTICS</w:t>
            </w:r>
          </w:p>
        </w:tc>
      </w:tr>
      <w:tr w:rsidR="005C1B5D" w:rsidRPr="005C1B5D" w:rsidTr="005C1B5D">
        <w:trPr>
          <w:trHeight w:val="360"/>
        </w:trPr>
        <w:tc>
          <w:tcPr>
            <w:tcW w:w="360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5EAAE"/>
            <w:vAlign w:val="center"/>
            <w:hideMark/>
          </w:tcPr>
          <w:p w:rsidR="005C1B5D" w:rsidRPr="005C1B5D" w:rsidRDefault="005C1B5D" w:rsidP="005C1B5D">
            <w:pPr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</w:pPr>
            <w:r w:rsidRPr="005C1B5D"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  <w:t>QUALITY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5EAAE"/>
            <w:vAlign w:val="center"/>
            <w:hideMark/>
          </w:tcPr>
          <w:p w:rsidR="005C1B5D" w:rsidRPr="005C1B5D" w:rsidRDefault="005C1B5D" w:rsidP="005C1B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4D671B"/>
                <w:sz w:val="16"/>
                <w:szCs w:val="16"/>
              </w:rPr>
            </w:pPr>
            <w:r w:rsidRPr="005C1B5D">
              <w:rPr>
                <w:rFonts w:ascii="Times New Roman" w:eastAsia="Times New Roman" w:hAnsi="Times New Roman" w:cs="Times New Roman"/>
                <w:b/>
                <w:bCs/>
                <w:color w:val="4D671B"/>
                <w:sz w:val="16"/>
                <w:szCs w:val="16"/>
              </w:rPr>
              <w:t>UNSATISFACTORY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5EAAE"/>
            <w:vAlign w:val="center"/>
            <w:hideMark/>
          </w:tcPr>
          <w:p w:rsidR="005C1B5D" w:rsidRPr="005C1B5D" w:rsidRDefault="005C1B5D" w:rsidP="005C1B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4D671B"/>
                <w:sz w:val="16"/>
                <w:szCs w:val="16"/>
              </w:rPr>
            </w:pPr>
            <w:r w:rsidRPr="005C1B5D">
              <w:rPr>
                <w:rFonts w:ascii="Times New Roman" w:eastAsia="Times New Roman" w:hAnsi="Times New Roman" w:cs="Times New Roman"/>
                <w:b/>
                <w:bCs/>
                <w:color w:val="4D671B"/>
                <w:sz w:val="16"/>
                <w:szCs w:val="16"/>
              </w:rPr>
              <w:t>SATISFACTORY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5EAAE"/>
            <w:vAlign w:val="center"/>
            <w:hideMark/>
          </w:tcPr>
          <w:p w:rsidR="005C1B5D" w:rsidRPr="005C1B5D" w:rsidRDefault="005C1B5D" w:rsidP="005C1B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4D671B"/>
                <w:sz w:val="16"/>
                <w:szCs w:val="16"/>
              </w:rPr>
            </w:pPr>
            <w:r w:rsidRPr="005C1B5D">
              <w:rPr>
                <w:rFonts w:ascii="Times New Roman" w:eastAsia="Times New Roman" w:hAnsi="Times New Roman" w:cs="Times New Roman"/>
                <w:b/>
                <w:bCs/>
                <w:color w:val="4D671B"/>
                <w:sz w:val="16"/>
                <w:szCs w:val="16"/>
              </w:rPr>
              <w:t>GOOD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5EAAE"/>
            <w:vAlign w:val="center"/>
            <w:hideMark/>
          </w:tcPr>
          <w:p w:rsidR="005C1B5D" w:rsidRPr="005C1B5D" w:rsidRDefault="005C1B5D" w:rsidP="005C1B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4D671B"/>
                <w:sz w:val="16"/>
                <w:szCs w:val="16"/>
              </w:rPr>
            </w:pPr>
            <w:r w:rsidRPr="005C1B5D">
              <w:rPr>
                <w:rFonts w:ascii="Times New Roman" w:eastAsia="Times New Roman" w:hAnsi="Times New Roman" w:cs="Times New Roman"/>
                <w:b/>
                <w:bCs/>
                <w:color w:val="4D671B"/>
                <w:sz w:val="16"/>
                <w:szCs w:val="16"/>
              </w:rPr>
              <w:t>EXCELLENT</w:t>
            </w:r>
          </w:p>
        </w:tc>
      </w:tr>
      <w:tr w:rsidR="005C1B5D" w:rsidRPr="005C1B5D" w:rsidTr="005C1B5D">
        <w:trPr>
          <w:trHeight w:val="360"/>
        </w:trPr>
        <w:tc>
          <w:tcPr>
            <w:tcW w:w="360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5C1B5D" w:rsidRPr="005C1B5D" w:rsidRDefault="005C1B5D" w:rsidP="005C1B5D">
            <w:pPr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</w:pPr>
            <w:r w:rsidRPr="005C1B5D"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  <w:t>Works to Full Potential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5C1B5D" w:rsidRPr="005C1B5D" w:rsidRDefault="005C1B5D" w:rsidP="00E103E6">
            <w:pPr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</w:pPr>
            <w:r w:rsidRPr="005C1B5D"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5C1B5D" w:rsidRPr="005C1B5D" w:rsidRDefault="005C1B5D" w:rsidP="00E103E6">
            <w:pPr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</w:pPr>
            <w:r w:rsidRPr="005C1B5D"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5C1B5D" w:rsidRPr="005C1B5D" w:rsidRDefault="005C1B5D" w:rsidP="00E103E6">
            <w:pPr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</w:pPr>
            <w:r w:rsidRPr="005C1B5D"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5C1B5D" w:rsidRPr="005C1B5D" w:rsidRDefault="005C1B5D" w:rsidP="00E103E6">
            <w:pPr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</w:pPr>
            <w:r w:rsidRPr="005C1B5D"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  <w:t> </w:t>
            </w:r>
          </w:p>
        </w:tc>
      </w:tr>
      <w:tr w:rsidR="005C1B5D" w:rsidRPr="005C1B5D" w:rsidTr="005C1B5D">
        <w:trPr>
          <w:trHeight w:val="360"/>
        </w:trPr>
        <w:tc>
          <w:tcPr>
            <w:tcW w:w="360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EAF4D7"/>
            <w:vAlign w:val="center"/>
            <w:hideMark/>
          </w:tcPr>
          <w:p w:rsidR="005C1B5D" w:rsidRPr="005C1B5D" w:rsidRDefault="005C1B5D" w:rsidP="005C1B5D">
            <w:pPr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</w:pPr>
            <w:r w:rsidRPr="005C1B5D"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  <w:t>Quality of Work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AF4D7"/>
            <w:vAlign w:val="center"/>
            <w:hideMark/>
          </w:tcPr>
          <w:p w:rsidR="005C1B5D" w:rsidRPr="005C1B5D" w:rsidRDefault="005C1B5D" w:rsidP="00E103E6">
            <w:pPr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</w:pPr>
            <w:r w:rsidRPr="005C1B5D"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AF4D7"/>
            <w:vAlign w:val="center"/>
            <w:hideMark/>
          </w:tcPr>
          <w:p w:rsidR="005C1B5D" w:rsidRPr="005C1B5D" w:rsidRDefault="005C1B5D" w:rsidP="00E103E6">
            <w:pPr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</w:pPr>
            <w:r w:rsidRPr="005C1B5D"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AF4D7"/>
            <w:vAlign w:val="center"/>
            <w:hideMark/>
          </w:tcPr>
          <w:p w:rsidR="005C1B5D" w:rsidRPr="005C1B5D" w:rsidRDefault="005C1B5D" w:rsidP="00E103E6">
            <w:pPr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</w:pPr>
            <w:r w:rsidRPr="005C1B5D"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AF4D7"/>
            <w:vAlign w:val="center"/>
            <w:hideMark/>
          </w:tcPr>
          <w:p w:rsidR="005C1B5D" w:rsidRPr="005C1B5D" w:rsidRDefault="005C1B5D" w:rsidP="00E103E6">
            <w:pPr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</w:pPr>
            <w:r w:rsidRPr="005C1B5D"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  <w:t> </w:t>
            </w:r>
          </w:p>
        </w:tc>
      </w:tr>
      <w:tr w:rsidR="005C1B5D" w:rsidRPr="005C1B5D" w:rsidTr="005C1B5D">
        <w:trPr>
          <w:trHeight w:val="360"/>
        </w:trPr>
        <w:tc>
          <w:tcPr>
            <w:tcW w:w="360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5C1B5D" w:rsidRPr="005C1B5D" w:rsidRDefault="005C1B5D" w:rsidP="005C1B5D">
            <w:pPr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</w:pPr>
            <w:r w:rsidRPr="005C1B5D"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  <w:t>Work Consistency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5C1B5D" w:rsidRPr="005C1B5D" w:rsidRDefault="005C1B5D" w:rsidP="00E103E6">
            <w:pPr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</w:pPr>
            <w:r w:rsidRPr="005C1B5D"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5C1B5D" w:rsidRPr="005C1B5D" w:rsidRDefault="005C1B5D" w:rsidP="00E103E6">
            <w:pPr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</w:pPr>
            <w:r w:rsidRPr="005C1B5D"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5C1B5D" w:rsidRPr="005C1B5D" w:rsidRDefault="005C1B5D" w:rsidP="00E103E6">
            <w:pPr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</w:pPr>
            <w:r w:rsidRPr="005C1B5D"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5C1B5D" w:rsidRPr="005C1B5D" w:rsidRDefault="005C1B5D" w:rsidP="00E103E6">
            <w:pPr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</w:pPr>
            <w:r w:rsidRPr="005C1B5D"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  <w:t> </w:t>
            </w:r>
          </w:p>
        </w:tc>
      </w:tr>
      <w:tr w:rsidR="005C1B5D" w:rsidRPr="005C1B5D" w:rsidTr="005C1B5D">
        <w:trPr>
          <w:trHeight w:val="360"/>
        </w:trPr>
        <w:tc>
          <w:tcPr>
            <w:tcW w:w="360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EAF4D7"/>
            <w:vAlign w:val="center"/>
            <w:hideMark/>
          </w:tcPr>
          <w:p w:rsidR="005C1B5D" w:rsidRPr="005C1B5D" w:rsidRDefault="005C1B5D" w:rsidP="005C1B5D">
            <w:pPr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</w:pPr>
            <w:r w:rsidRPr="005C1B5D"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  <w:t>Communication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AF4D7"/>
            <w:vAlign w:val="center"/>
            <w:hideMark/>
          </w:tcPr>
          <w:p w:rsidR="005C1B5D" w:rsidRPr="005C1B5D" w:rsidRDefault="005C1B5D" w:rsidP="00E103E6">
            <w:pPr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</w:pPr>
            <w:r w:rsidRPr="005C1B5D"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AF4D7"/>
            <w:vAlign w:val="center"/>
            <w:hideMark/>
          </w:tcPr>
          <w:p w:rsidR="005C1B5D" w:rsidRPr="005C1B5D" w:rsidRDefault="005C1B5D" w:rsidP="00E103E6">
            <w:pPr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</w:pPr>
            <w:r w:rsidRPr="005C1B5D"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AF4D7"/>
            <w:vAlign w:val="center"/>
            <w:hideMark/>
          </w:tcPr>
          <w:p w:rsidR="005C1B5D" w:rsidRPr="005C1B5D" w:rsidRDefault="005C1B5D" w:rsidP="00E103E6">
            <w:pPr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</w:pPr>
            <w:r w:rsidRPr="005C1B5D"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AF4D7"/>
            <w:vAlign w:val="center"/>
            <w:hideMark/>
          </w:tcPr>
          <w:p w:rsidR="005C1B5D" w:rsidRPr="005C1B5D" w:rsidRDefault="005C1B5D" w:rsidP="00E103E6">
            <w:pPr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</w:pPr>
            <w:r w:rsidRPr="005C1B5D"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  <w:t> </w:t>
            </w:r>
          </w:p>
        </w:tc>
      </w:tr>
      <w:tr w:rsidR="005C1B5D" w:rsidRPr="005C1B5D" w:rsidTr="005C1B5D">
        <w:trPr>
          <w:trHeight w:val="360"/>
        </w:trPr>
        <w:tc>
          <w:tcPr>
            <w:tcW w:w="360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5C1B5D" w:rsidRPr="005C1B5D" w:rsidRDefault="005C1B5D" w:rsidP="005C1B5D">
            <w:pPr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</w:pPr>
            <w:r w:rsidRPr="005C1B5D"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  <w:t>Independent Work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5C1B5D" w:rsidRPr="005C1B5D" w:rsidRDefault="005C1B5D" w:rsidP="00E103E6">
            <w:pPr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</w:pPr>
            <w:r w:rsidRPr="005C1B5D"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5C1B5D" w:rsidRPr="005C1B5D" w:rsidRDefault="005C1B5D" w:rsidP="00E103E6">
            <w:pPr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</w:pPr>
            <w:r w:rsidRPr="005C1B5D"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5C1B5D" w:rsidRPr="005C1B5D" w:rsidRDefault="005C1B5D" w:rsidP="00E103E6">
            <w:pPr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</w:pPr>
            <w:r w:rsidRPr="005C1B5D"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5C1B5D" w:rsidRPr="005C1B5D" w:rsidRDefault="005C1B5D" w:rsidP="00E103E6">
            <w:pPr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</w:pPr>
            <w:r w:rsidRPr="005C1B5D"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  <w:t> </w:t>
            </w:r>
          </w:p>
        </w:tc>
      </w:tr>
      <w:tr w:rsidR="005C1B5D" w:rsidRPr="005C1B5D" w:rsidTr="005C1B5D">
        <w:trPr>
          <w:trHeight w:val="360"/>
        </w:trPr>
        <w:tc>
          <w:tcPr>
            <w:tcW w:w="360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EAF4D7"/>
            <w:vAlign w:val="center"/>
            <w:hideMark/>
          </w:tcPr>
          <w:p w:rsidR="005C1B5D" w:rsidRPr="005C1B5D" w:rsidRDefault="005C1B5D" w:rsidP="005C1B5D">
            <w:pPr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</w:pPr>
            <w:r w:rsidRPr="005C1B5D"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  <w:t>Takes Initiative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AF4D7"/>
            <w:vAlign w:val="center"/>
            <w:hideMark/>
          </w:tcPr>
          <w:p w:rsidR="005C1B5D" w:rsidRPr="005C1B5D" w:rsidRDefault="005C1B5D" w:rsidP="00E103E6">
            <w:pPr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</w:pPr>
            <w:r w:rsidRPr="005C1B5D"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AF4D7"/>
            <w:vAlign w:val="center"/>
            <w:hideMark/>
          </w:tcPr>
          <w:p w:rsidR="005C1B5D" w:rsidRPr="005C1B5D" w:rsidRDefault="005C1B5D" w:rsidP="00E103E6">
            <w:pPr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</w:pPr>
            <w:r w:rsidRPr="005C1B5D"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AF4D7"/>
            <w:vAlign w:val="center"/>
            <w:hideMark/>
          </w:tcPr>
          <w:p w:rsidR="005C1B5D" w:rsidRPr="005C1B5D" w:rsidRDefault="005C1B5D" w:rsidP="00E103E6">
            <w:pPr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</w:pPr>
            <w:r w:rsidRPr="005C1B5D"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AF4D7"/>
            <w:vAlign w:val="center"/>
            <w:hideMark/>
          </w:tcPr>
          <w:p w:rsidR="005C1B5D" w:rsidRPr="005C1B5D" w:rsidRDefault="005C1B5D" w:rsidP="00E103E6">
            <w:pPr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</w:pPr>
            <w:r w:rsidRPr="005C1B5D"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  <w:t> </w:t>
            </w:r>
          </w:p>
        </w:tc>
      </w:tr>
      <w:tr w:rsidR="005C1B5D" w:rsidRPr="005C1B5D" w:rsidTr="005C1B5D">
        <w:trPr>
          <w:trHeight w:val="360"/>
        </w:trPr>
        <w:tc>
          <w:tcPr>
            <w:tcW w:w="360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5C1B5D" w:rsidRPr="005C1B5D" w:rsidRDefault="005C1B5D" w:rsidP="005C1B5D">
            <w:pPr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</w:pPr>
            <w:r w:rsidRPr="005C1B5D"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  <w:t>Group Work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5C1B5D" w:rsidRPr="005C1B5D" w:rsidRDefault="005C1B5D" w:rsidP="00E103E6">
            <w:pPr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</w:pPr>
            <w:r w:rsidRPr="005C1B5D"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5C1B5D" w:rsidRPr="005C1B5D" w:rsidRDefault="005C1B5D" w:rsidP="00E103E6">
            <w:pPr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</w:pPr>
            <w:r w:rsidRPr="005C1B5D"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5C1B5D" w:rsidRPr="005C1B5D" w:rsidRDefault="005C1B5D" w:rsidP="00E103E6">
            <w:pPr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</w:pPr>
            <w:r w:rsidRPr="005C1B5D"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5C1B5D" w:rsidRPr="005C1B5D" w:rsidRDefault="005C1B5D" w:rsidP="00E103E6">
            <w:pPr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</w:pPr>
            <w:r w:rsidRPr="005C1B5D"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  <w:t> </w:t>
            </w:r>
          </w:p>
        </w:tc>
      </w:tr>
      <w:tr w:rsidR="005C1B5D" w:rsidRPr="005C1B5D" w:rsidTr="005C1B5D">
        <w:trPr>
          <w:trHeight w:val="360"/>
        </w:trPr>
        <w:tc>
          <w:tcPr>
            <w:tcW w:w="360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EAF4D7"/>
            <w:vAlign w:val="center"/>
            <w:hideMark/>
          </w:tcPr>
          <w:p w:rsidR="005C1B5D" w:rsidRPr="005C1B5D" w:rsidRDefault="005C1B5D" w:rsidP="005C1B5D">
            <w:pPr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</w:pPr>
            <w:r w:rsidRPr="005C1B5D"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  <w:t>Productivity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AF4D7"/>
            <w:vAlign w:val="center"/>
            <w:hideMark/>
          </w:tcPr>
          <w:p w:rsidR="005C1B5D" w:rsidRPr="005C1B5D" w:rsidRDefault="005C1B5D" w:rsidP="00E103E6">
            <w:pPr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</w:pPr>
            <w:r w:rsidRPr="005C1B5D"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AF4D7"/>
            <w:vAlign w:val="center"/>
            <w:hideMark/>
          </w:tcPr>
          <w:p w:rsidR="005C1B5D" w:rsidRPr="005C1B5D" w:rsidRDefault="005C1B5D" w:rsidP="00E103E6">
            <w:pPr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</w:pPr>
            <w:r w:rsidRPr="005C1B5D"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AF4D7"/>
            <w:vAlign w:val="center"/>
            <w:hideMark/>
          </w:tcPr>
          <w:p w:rsidR="005C1B5D" w:rsidRPr="005C1B5D" w:rsidRDefault="005C1B5D" w:rsidP="00E103E6">
            <w:pPr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</w:pPr>
            <w:r w:rsidRPr="005C1B5D"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AF4D7"/>
            <w:vAlign w:val="center"/>
            <w:hideMark/>
          </w:tcPr>
          <w:p w:rsidR="005C1B5D" w:rsidRPr="005C1B5D" w:rsidRDefault="005C1B5D" w:rsidP="00E103E6">
            <w:pPr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</w:pPr>
            <w:r w:rsidRPr="005C1B5D"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  <w:t> </w:t>
            </w:r>
          </w:p>
        </w:tc>
      </w:tr>
      <w:tr w:rsidR="005C1B5D" w:rsidRPr="005C1B5D" w:rsidTr="005C1B5D">
        <w:trPr>
          <w:trHeight w:val="360"/>
        </w:trPr>
        <w:tc>
          <w:tcPr>
            <w:tcW w:w="360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5C1B5D" w:rsidRPr="005C1B5D" w:rsidRDefault="005C1B5D" w:rsidP="005C1B5D">
            <w:pPr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</w:pPr>
            <w:r w:rsidRPr="005C1B5D"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  <w:t>Creativity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5C1B5D" w:rsidRPr="005C1B5D" w:rsidRDefault="005C1B5D" w:rsidP="00E103E6">
            <w:pPr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</w:pPr>
            <w:r w:rsidRPr="005C1B5D"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5C1B5D" w:rsidRPr="005C1B5D" w:rsidRDefault="005C1B5D" w:rsidP="00E103E6">
            <w:pPr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</w:pPr>
            <w:r w:rsidRPr="005C1B5D"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5C1B5D" w:rsidRPr="005C1B5D" w:rsidRDefault="005C1B5D" w:rsidP="00E103E6">
            <w:pPr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</w:pPr>
            <w:r w:rsidRPr="005C1B5D"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5C1B5D" w:rsidRPr="005C1B5D" w:rsidRDefault="005C1B5D" w:rsidP="00E103E6">
            <w:pPr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</w:pPr>
            <w:r w:rsidRPr="005C1B5D"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  <w:t> </w:t>
            </w:r>
          </w:p>
        </w:tc>
      </w:tr>
      <w:tr w:rsidR="005C1B5D" w:rsidRPr="005C1B5D" w:rsidTr="005C1B5D">
        <w:trPr>
          <w:trHeight w:val="360"/>
        </w:trPr>
        <w:tc>
          <w:tcPr>
            <w:tcW w:w="360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EAF4D7"/>
            <w:vAlign w:val="center"/>
            <w:hideMark/>
          </w:tcPr>
          <w:p w:rsidR="005C1B5D" w:rsidRPr="005C1B5D" w:rsidRDefault="005C1B5D" w:rsidP="005C1B5D">
            <w:pPr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</w:pPr>
            <w:r w:rsidRPr="005C1B5D"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  <w:t>Honesty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AF4D7"/>
            <w:vAlign w:val="center"/>
            <w:hideMark/>
          </w:tcPr>
          <w:p w:rsidR="005C1B5D" w:rsidRPr="005C1B5D" w:rsidRDefault="005C1B5D" w:rsidP="00E103E6">
            <w:pPr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</w:pPr>
            <w:r w:rsidRPr="005C1B5D"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AF4D7"/>
            <w:vAlign w:val="center"/>
            <w:hideMark/>
          </w:tcPr>
          <w:p w:rsidR="005C1B5D" w:rsidRPr="005C1B5D" w:rsidRDefault="005C1B5D" w:rsidP="00E103E6">
            <w:pPr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</w:pPr>
            <w:r w:rsidRPr="005C1B5D"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AF4D7"/>
            <w:vAlign w:val="center"/>
            <w:hideMark/>
          </w:tcPr>
          <w:p w:rsidR="005C1B5D" w:rsidRPr="005C1B5D" w:rsidRDefault="005C1B5D" w:rsidP="00E103E6">
            <w:pPr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</w:pPr>
            <w:r w:rsidRPr="005C1B5D"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AF4D7"/>
            <w:vAlign w:val="center"/>
            <w:hideMark/>
          </w:tcPr>
          <w:p w:rsidR="005C1B5D" w:rsidRPr="005C1B5D" w:rsidRDefault="005C1B5D" w:rsidP="00E103E6">
            <w:pPr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</w:pPr>
            <w:r w:rsidRPr="005C1B5D"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  <w:t> </w:t>
            </w:r>
          </w:p>
        </w:tc>
      </w:tr>
      <w:tr w:rsidR="005C1B5D" w:rsidRPr="005C1B5D" w:rsidTr="005C1B5D">
        <w:trPr>
          <w:trHeight w:val="360"/>
        </w:trPr>
        <w:tc>
          <w:tcPr>
            <w:tcW w:w="360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5C1B5D" w:rsidRPr="005C1B5D" w:rsidRDefault="005C1B5D" w:rsidP="005C1B5D">
            <w:pPr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</w:pPr>
            <w:r w:rsidRPr="005C1B5D"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  <w:t>Integrity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5C1B5D" w:rsidRPr="005C1B5D" w:rsidRDefault="005C1B5D" w:rsidP="00E103E6">
            <w:pPr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</w:pPr>
            <w:r w:rsidRPr="005C1B5D"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5C1B5D" w:rsidRPr="005C1B5D" w:rsidRDefault="005C1B5D" w:rsidP="00E103E6">
            <w:pPr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</w:pPr>
            <w:r w:rsidRPr="005C1B5D"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5C1B5D" w:rsidRPr="005C1B5D" w:rsidRDefault="005C1B5D" w:rsidP="00E103E6">
            <w:pPr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</w:pPr>
            <w:r w:rsidRPr="005C1B5D"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5C1B5D" w:rsidRPr="005C1B5D" w:rsidRDefault="005C1B5D" w:rsidP="00E103E6">
            <w:pPr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</w:pPr>
            <w:r w:rsidRPr="005C1B5D"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  <w:t> </w:t>
            </w:r>
          </w:p>
        </w:tc>
      </w:tr>
      <w:tr w:rsidR="005C1B5D" w:rsidRPr="005C1B5D" w:rsidTr="005C1B5D">
        <w:trPr>
          <w:trHeight w:val="360"/>
        </w:trPr>
        <w:tc>
          <w:tcPr>
            <w:tcW w:w="360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EAF4D7"/>
            <w:vAlign w:val="center"/>
            <w:hideMark/>
          </w:tcPr>
          <w:p w:rsidR="005C1B5D" w:rsidRPr="005C1B5D" w:rsidRDefault="005C1B5D" w:rsidP="005C1B5D">
            <w:pPr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</w:pPr>
            <w:r w:rsidRPr="005C1B5D"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  <w:t>Coworker Relations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AF4D7"/>
            <w:vAlign w:val="center"/>
            <w:hideMark/>
          </w:tcPr>
          <w:p w:rsidR="005C1B5D" w:rsidRPr="005C1B5D" w:rsidRDefault="005C1B5D" w:rsidP="00E103E6">
            <w:pPr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</w:pPr>
            <w:r w:rsidRPr="005C1B5D"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AF4D7"/>
            <w:vAlign w:val="center"/>
            <w:hideMark/>
          </w:tcPr>
          <w:p w:rsidR="005C1B5D" w:rsidRPr="005C1B5D" w:rsidRDefault="005C1B5D" w:rsidP="00E103E6">
            <w:pPr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</w:pPr>
            <w:r w:rsidRPr="005C1B5D"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AF4D7"/>
            <w:vAlign w:val="center"/>
            <w:hideMark/>
          </w:tcPr>
          <w:p w:rsidR="005C1B5D" w:rsidRPr="005C1B5D" w:rsidRDefault="005C1B5D" w:rsidP="00E103E6">
            <w:pPr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</w:pPr>
            <w:r w:rsidRPr="005C1B5D"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AF4D7"/>
            <w:vAlign w:val="center"/>
            <w:hideMark/>
          </w:tcPr>
          <w:p w:rsidR="005C1B5D" w:rsidRPr="005C1B5D" w:rsidRDefault="005C1B5D" w:rsidP="00E103E6">
            <w:pPr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</w:pPr>
            <w:r w:rsidRPr="005C1B5D"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  <w:t> </w:t>
            </w:r>
          </w:p>
        </w:tc>
      </w:tr>
      <w:tr w:rsidR="005C1B5D" w:rsidRPr="005C1B5D" w:rsidTr="005C1B5D">
        <w:trPr>
          <w:trHeight w:val="360"/>
        </w:trPr>
        <w:tc>
          <w:tcPr>
            <w:tcW w:w="360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5C1B5D" w:rsidRPr="005C1B5D" w:rsidRDefault="005C1B5D" w:rsidP="005C1B5D">
            <w:pPr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</w:pPr>
            <w:r w:rsidRPr="005C1B5D"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  <w:t>Client Relations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5C1B5D" w:rsidRPr="005C1B5D" w:rsidRDefault="005C1B5D" w:rsidP="00E103E6">
            <w:pPr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</w:pPr>
            <w:r w:rsidRPr="005C1B5D"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5C1B5D" w:rsidRPr="005C1B5D" w:rsidRDefault="005C1B5D" w:rsidP="00E103E6">
            <w:pPr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</w:pPr>
            <w:r w:rsidRPr="005C1B5D"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5C1B5D" w:rsidRPr="005C1B5D" w:rsidRDefault="005C1B5D" w:rsidP="00E103E6">
            <w:pPr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</w:pPr>
            <w:r w:rsidRPr="005C1B5D"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5C1B5D" w:rsidRPr="005C1B5D" w:rsidRDefault="005C1B5D" w:rsidP="00E103E6">
            <w:pPr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</w:pPr>
            <w:r w:rsidRPr="005C1B5D"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  <w:t> </w:t>
            </w:r>
          </w:p>
        </w:tc>
      </w:tr>
      <w:tr w:rsidR="005C1B5D" w:rsidRPr="005C1B5D" w:rsidTr="005C1B5D">
        <w:trPr>
          <w:trHeight w:val="360"/>
        </w:trPr>
        <w:tc>
          <w:tcPr>
            <w:tcW w:w="360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EAF4D7"/>
            <w:vAlign w:val="center"/>
            <w:hideMark/>
          </w:tcPr>
          <w:p w:rsidR="005C1B5D" w:rsidRPr="005C1B5D" w:rsidRDefault="005C1B5D" w:rsidP="005C1B5D">
            <w:pPr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</w:pPr>
            <w:r w:rsidRPr="005C1B5D"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  <w:t>Technical Skills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AF4D7"/>
            <w:vAlign w:val="center"/>
            <w:hideMark/>
          </w:tcPr>
          <w:p w:rsidR="005C1B5D" w:rsidRPr="005C1B5D" w:rsidRDefault="005C1B5D" w:rsidP="00E103E6">
            <w:pPr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</w:pPr>
            <w:r w:rsidRPr="005C1B5D"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AF4D7"/>
            <w:vAlign w:val="center"/>
            <w:hideMark/>
          </w:tcPr>
          <w:p w:rsidR="005C1B5D" w:rsidRPr="005C1B5D" w:rsidRDefault="005C1B5D" w:rsidP="00E103E6">
            <w:pPr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</w:pPr>
            <w:r w:rsidRPr="005C1B5D"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AF4D7"/>
            <w:vAlign w:val="center"/>
            <w:hideMark/>
          </w:tcPr>
          <w:p w:rsidR="005C1B5D" w:rsidRPr="005C1B5D" w:rsidRDefault="005C1B5D" w:rsidP="00E103E6">
            <w:pPr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</w:pPr>
            <w:r w:rsidRPr="005C1B5D"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AF4D7"/>
            <w:vAlign w:val="center"/>
            <w:hideMark/>
          </w:tcPr>
          <w:p w:rsidR="005C1B5D" w:rsidRPr="005C1B5D" w:rsidRDefault="005C1B5D" w:rsidP="00E103E6">
            <w:pPr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</w:pPr>
            <w:r w:rsidRPr="005C1B5D"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  <w:t> </w:t>
            </w:r>
          </w:p>
        </w:tc>
      </w:tr>
      <w:tr w:rsidR="005C1B5D" w:rsidRPr="005C1B5D" w:rsidTr="005C1B5D">
        <w:trPr>
          <w:trHeight w:val="360"/>
        </w:trPr>
        <w:tc>
          <w:tcPr>
            <w:tcW w:w="360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5C1B5D" w:rsidRPr="005C1B5D" w:rsidRDefault="005C1B5D" w:rsidP="005C1B5D">
            <w:pPr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</w:pPr>
            <w:r w:rsidRPr="005C1B5D"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  <w:t>Dependability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5C1B5D" w:rsidRPr="005C1B5D" w:rsidRDefault="005C1B5D" w:rsidP="00E103E6">
            <w:pPr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</w:pPr>
            <w:r w:rsidRPr="005C1B5D"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5C1B5D" w:rsidRPr="005C1B5D" w:rsidRDefault="005C1B5D" w:rsidP="00E103E6">
            <w:pPr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</w:pPr>
            <w:r w:rsidRPr="005C1B5D"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5C1B5D" w:rsidRPr="005C1B5D" w:rsidRDefault="005C1B5D" w:rsidP="00E103E6">
            <w:pPr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</w:pPr>
            <w:r w:rsidRPr="005C1B5D"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5C1B5D" w:rsidRPr="005C1B5D" w:rsidRDefault="005C1B5D" w:rsidP="00E103E6">
            <w:pPr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</w:pPr>
            <w:r w:rsidRPr="005C1B5D"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  <w:t> </w:t>
            </w:r>
          </w:p>
        </w:tc>
      </w:tr>
      <w:tr w:rsidR="005C1B5D" w:rsidRPr="005C1B5D" w:rsidTr="005C1B5D">
        <w:trPr>
          <w:trHeight w:val="360"/>
        </w:trPr>
        <w:tc>
          <w:tcPr>
            <w:tcW w:w="360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EAF4D7"/>
            <w:vAlign w:val="center"/>
            <w:hideMark/>
          </w:tcPr>
          <w:p w:rsidR="005C1B5D" w:rsidRPr="005C1B5D" w:rsidRDefault="005C1B5D" w:rsidP="005C1B5D">
            <w:pPr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</w:pPr>
            <w:r w:rsidRPr="005C1B5D"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  <w:t>Punctuality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AF4D7"/>
            <w:vAlign w:val="center"/>
            <w:hideMark/>
          </w:tcPr>
          <w:p w:rsidR="005C1B5D" w:rsidRPr="005C1B5D" w:rsidRDefault="005C1B5D" w:rsidP="00E103E6">
            <w:pPr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</w:pPr>
            <w:r w:rsidRPr="005C1B5D"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AF4D7"/>
            <w:vAlign w:val="center"/>
            <w:hideMark/>
          </w:tcPr>
          <w:p w:rsidR="005C1B5D" w:rsidRPr="005C1B5D" w:rsidRDefault="005C1B5D" w:rsidP="00E103E6">
            <w:pPr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</w:pPr>
            <w:r w:rsidRPr="005C1B5D"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AF4D7"/>
            <w:vAlign w:val="center"/>
            <w:hideMark/>
          </w:tcPr>
          <w:p w:rsidR="005C1B5D" w:rsidRPr="005C1B5D" w:rsidRDefault="005C1B5D" w:rsidP="00E103E6">
            <w:pPr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</w:pPr>
            <w:r w:rsidRPr="005C1B5D"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EAF4D7"/>
            <w:vAlign w:val="center"/>
            <w:hideMark/>
          </w:tcPr>
          <w:p w:rsidR="005C1B5D" w:rsidRPr="005C1B5D" w:rsidRDefault="005C1B5D" w:rsidP="00E103E6">
            <w:pPr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</w:pPr>
            <w:r w:rsidRPr="005C1B5D"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  <w:t> </w:t>
            </w:r>
          </w:p>
        </w:tc>
      </w:tr>
      <w:tr w:rsidR="005C1B5D" w:rsidRPr="005C1B5D" w:rsidTr="005C1B5D">
        <w:trPr>
          <w:trHeight w:val="360"/>
        </w:trPr>
        <w:tc>
          <w:tcPr>
            <w:tcW w:w="360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5C1B5D" w:rsidRPr="005C1B5D" w:rsidRDefault="005C1B5D" w:rsidP="005C1B5D">
            <w:pPr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</w:pPr>
            <w:r w:rsidRPr="005C1B5D"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  <w:t>Attendance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5C1B5D" w:rsidRPr="005C1B5D" w:rsidRDefault="005C1B5D" w:rsidP="00E103E6">
            <w:pPr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</w:pPr>
            <w:r w:rsidRPr="005C1B5D"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5C1B5D" w:rsidRPr="005C1B5D" w:rsidRDefault="005C1B5D" w:rsidP="00E103E6">
            <w:pPr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</w:pPr>
            <w:r w:rsidRPr="005C1B5D"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5C1B5D" w:rsidRPr="005C1B5D" w:rsidRDefault="005C1B5D" w:rsidP="00E103E6">
            <w:pPr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</w:pPr>
            <w:r w:rsidRPr="005C1B5D"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5C1B5D" w:rsidRPr="005C1B5D" w:rsidRDefault="005C1B5D" w:rsidP="00E103E6">
            <w:pPr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</w:pPr>
            <w:r w:rsidRPr="005C1B5D"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  <w:t> </w:t>
            </w:r>
          </w:p>
        </w:tc>
      </w:tr>
      <w:tr w:rsidR="005C1B5D" w:rsidRPr="005C1B5D" w:rsidTr="005C1B5D">
        <w:trPr>
          <w:trHeight w:val="360"/>
        </w:trPr>
        <w:tc>
          <w:tcPr>
            <w:tcW w:w="10800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4D671B"/>
            <w:noWrap/>
            <w:vAlign w:val="center"/>
            <w:hideMark/>
          </w:tcPr>
          <w:p w:rsidR="005C1B5D" w:rsidRPr="005C1B5D" w:rsidRDefault="005C1B5D" w:rsidP="005C1B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</w:pPr>
            <w:r w:rsidRPr="005C1B5D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STRENGTHS / TRAINING NEEDS</w:t>
            </w:r>
          </w:p>
        </w:tc>
      </w:tr>
      <w:tr w:rsidR="005C1B5D" w:rsidRPr="005C1B5D" w:rsidTr="005C1B5D">
        <w:trPr>
          <w:trHeight w:val="360"/>
        </w:trPr>
        <w:tc>
          <w:tcPr>
            <w:tcW w:w="10800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5EAAE"/>
            <w:vAlign w:val="center"/>
            <w:hideMark/>
          </w:tcPr>
          <w:p w:rsidR="005C1B5D" w:rsidRPr="005C1B5D" w:rsidRDefault="005C1B5D" w:rsidP="005C1B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</w:pPr>
            <w:r w:rsidRPr="005C1B5D"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  <w:t>DETAIL EMPLOYEE'S GREATEST STRENGTHS</w:t>
            </w:r>
          </w:p>
        </w:tc>
      </w:tr>
      <w:tr w:rsidR="005C1B5D" w:rsidRPr="005C1B5D" w:rsidTr="00E103E6">
        <w:trPr>
          <w:trHeight w:val="674"/>
        </w:trPr>
        <w:tc>
          <w:tcPr>
            <w:tcW w:w="10800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5C1B5D" w:rsidRPr="005C1B5D" w:rsidRDefault="005C1B5D" w:rsidP="005C1B5D">
            <w:pPr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5C1B5D" w:rsidRPr="005C1B5D" w:rsidTr="005C1B5D">
        <w:trPr>
          <w:trHeight w:val="360"/>
        </w:trPr>
        <w:tc>
          <w:tcPr>
            <w:tcW w:w="10800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5EAAE"/>
            <w:vAlign w:val="center"/>
            <w:hideMark/>
          </w:tcPr>
          <w:p w:rsidR="005C1B5D" w:rsidRPr="005C1B5D" w:rsidRDefault="005C1B5D" w:rsidP="005C1B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</w:pPr>
            <w:r w:rsidRPr="005C1B5D">
              <w:rPr>
                <w:rFonts w:ascii="Times New Roman" w:eastAsia="Times New Roman" w:hAnsi="Times New Roman" w:cs="Times New Roman"/>
                <w:b/>
                <w:bCs/>
                <w:color w:val="4D671B"/>
                <w:sz w:val="20"/>
                <w:szCs w:val="20"/>
              </w:rPr>
              <w:t>DETAIL ASPECTS REQUIRING IMPROVEMENT</w:t>
            </w:r>
          </w:p>
        </w:tc>
      </w:tr>
      <w:tr w:rsidR="005C1B5D" w:rsidRPr="005C1B5D" w:rsidTr="00E103E6">
        <w:trPr>
          <w:trHeight w:val="872"/>
        </w:trPr>
        <w:tc>
          <w:tcPr>
            <w:tcW w:w="10800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5C1B5D" w:rsidRPr="005C1B5D" w:rsidRDefault="005C1B5D" w:rsidP="005C1B5D">
            <w:pPr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5C1B5D" w:rsidRPr="005C1B5D" w:rsidTr="005C1B5D">
        <w:trPr>
          <w:trHeight w:val="360"/>
        </w:trPr>
        <w:tc>
          <w:tcPr>
            <w:tcW w:w="10800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4D671B"/>
            <w:noWrap/>
            <w:vAlign w:val="center"/>
            <w:hideMark/>
          </w:tcPr>
          <w:p w:rsidR="005C1B5D" w:rsidRPr="005C1B5D" w:rsidRDefault="005C1B5D" w:rsidP="005C1B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</w:pPr>
            <w:r w:rsidRPr="005C1B5D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ADDITIONAL COMMENTS</w:t>
            </w:r>
          </w:p>
        </w:tc>
      </w:tr>
      <w:tr w:rsidR="005C1B5D" w:rsidRPr="005C1B5D" w:rsidTr="00E103E6">
        <w:trPr>
          <w:trHeight w:val="647"/>
        </w:trPr>
        <w:tc>
          <w:tcPr>
            <w:tcW w:w="10800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5C1B5D" w:rsidRPr="005C1B5D" w:rsidRDefault="005C1B5D" w:rsidP="00E103E6">
            <w:pPr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C1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</w:tbl>
    <w:p w:rsidR="00081B43" w:rsidRDefault="00081B43" w:rsidP="005D3360"/>
    <w:p w:rsidR="00081B43" w:rsidRDefault="00081B43">
      <w:r>
        <w:br w:type="page"/>
      </w:r>
    </w:p>
    <w:tbl>
      <w:tblPr>
        <w:tblStyle w:val="TableGrid"/>
        <w:tblW w:w="14615" w:type="dxa"/>
        <w:tblInd w:w="60" w:type="dxa"/>
        <w:tblBorders>
          <w:top w:val="none" w:sz="0" w:space="0" w:color="auto"/>
          <w:left w:val="single" w:sz="24" w:space="0" w:color="BFBFBF" w:themeColor="background1" w:themeShade="B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14615"/>
      </w:tblGrid>
      <w:tr w:rsidR="00081B43" w:rsidRPr="00FF18F5" w:rsidTr="00BF06FE">
        <w:trPr>
          <w:trHeight w:val="3229"/>
        </w:trPr>
        <w:tc>
          <w:tcPr>
            <w:tcW w:w="14615" w:type="dxa"/>
          </w:tcPr>
          <w:p w:rsidR="00081B43" w:rsidRPr="00FF18F5" w:rsidRDefault="00081B43" w:rsidP="00081B43">
            <w:pPr>
              <w:tabs>
                <w:tab w:val="left" w:pos="11460"/>
              </w:tabs>
              <w:ind w:right="3576"/>
              <w:rPr>
                <w:rFonts w:ascii="Century Gothic" w:hAnsi="Century Gothic" w:cs="Arial"/>
                <w:sz w:val="20"/>
                <w:szCs w:val="20"/>
              </w:rPr>
            </w:pPr>
            <w:bookmarkStart w:id="0" w:name="_GoBack"/>
          </w:p>
        </w:tc>
      </w:tr>
      <w:bookmarkEnd w:id="0"/>
    </w:tbl>
    <w:p w:rsidR="00EC7D2C" w:rsidRDefault="00743FE7" w:rsidP="005D3360"/>
    <w:sectPr w:rsidR="00EC7D2C" w:rsidSect="005D336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3FE7" w:rsidRDefault="00743FE7" w:rsidP="00081B43">
      <w:r>
        <w:separator/>
      </w:r>
    </w:p>
  </w:endnote>
  <w:endnote w:type="continuationSeparator" w:id="0">
    <w:p w:rsidR="00743FE7" w:rsidRDefault="00743FE7" w:rsidP="00081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charset w:val="80"/>
    <w:family w:val="roman"/>
    <w:pitch w:val="variable"/>
    <w:sig w:usb0="00000287" w:usb1="08070000" w:usb2="00000010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3FE7" w:rsidRDefault="00743FE7" w:rsidP="00081B43">
      <w:r>
        <w:separator/>
      </w:r>
    </w:p>
  </w:footnote>
  <w:footnote w:type="continuationSeparator" w:id="0">
    <w:p w:rsidR="00743FE7" w:rsidRDefault="00743FE7" w:rsidP="00081B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FD6"/>
    <w:rsid w:val="00081B43"/>
    <w:rsid w:val="003A7FD6"/>
    <w:rsid w:val="00471C74"/>
    <w:rsid w:val="004937B7"/>
    <w:rsid w:val="005C1B5D"/>
    <w:rsid w:val="005D3360"/>
    <w:rsid w:val="00743FE7"/>
    <w:rsid w:val="00C14529"/>
    <w:rsid w:val="00E10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19D98528-9F6E-4B13-8261-C03D3B1C3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081B43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838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Alexy\2020\peer%20evaluation\peer%20evaluation%20form%2018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peer evaluation form 18.dotx</Template>
  <TotalTime>0</TotalTime>
  <Pages>2</Pages>
  <Words>127</Words>
  <Characters>728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Smartsheet</Company>
  <LinksUpToDate>false</LinksUpToDate>
  <CharactersWithSpaces>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 SHAJEDUL ISLAM</dc:creator>
  <cp:keywords/>
  <dc:description/>
  <cp:lastModifiedBy>MD SHAJEDUL ISLAM</cp:lastModifiedBy>
  <cp:revision>1</cp:revision>
  <dcterms:created xsi:type="dcterms:W3CDTF">2020-03-15T15:01:00Z</dcterms:created>
  <dcterms:modified xsi:type="dcterms:W3CDTF">2020-03-15T15:01:00Z</dcterms:modified>
</cp:coreProperties>
</file>